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5FB029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ED32E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AC656C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FEE59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99FBBA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20A904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5E94BB8" w14:textId="77777777"/>
        </w:tc>
      </w:tr>
      <w:tr w:rsidR="0028220F" w:rsidTr="0065630E" w14:paraId="0ADB28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A4D1994" w14:textId="77777777"/>
        </w:tc>
      </w:tr>
      <w:tr w:rsidR="0028220F" w:rsidTr="0065630E" w14:paraId="150FC2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4A5A3C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189F885" w14:textId="77777777">
            <w:pPr>
              <w:rPr>
                <w:b/>
              </w:rPr>
            </w:pPr>
          </w:p>
        </w:tc>
      </w:tr>
      <w:tr w:rsidR="0028220F" w:rsidTr="0065630E" w14:paraId="23A2DB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9334E" w14:paraId="189C43CF" w14:textId="59509505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E9334E" w14:paraId="3DE209E8" w14:textId="6860BDCF">
            <w:pPr>
              <w:rPr>
                <w:b/>
              </w:rPr>
            </w:pPr>
            <w:r w:rsidRPr="00E9334E">
              <w:rPr>
                <w:b/>
              </w:rPr>
              <w:t>Vaststelling van de begrotingsstaten van het Ministerie van Justitie en Veiligheid (VI) voor het jaar 2025</w:t>
            </w:r>
          </w:p>
        </w:tc>
      </w:tr>
      <w:tr w:rsidR="0028220F" w:rsidTr="0065630E" w14:paraId="1FF0EE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CABB20" w14:textId="77777777"/>
        </w:tc>
        <w:tc>
          <w:tcPr>
            <w:tcW w:w="8647" w:type="dxa"/>
            <w:gridSpan w:val="2"/>
          </w:tcPr>
          <w:p w:rsidR="0028220F" w:rsidP="0065630E" w:rsidRDefault="0028220F" w14:paraId="3179925E" w14:textId="77777777"/>
        </w:tc>
      </w:tr>
      <w:tr w:rsidR="0028220F" w:rsidTr="0065630E" w14:paraId="281AD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8FB645E" w14:textId="77777777"/>
        </w:tc>
        <w:tc>
          <w:tcPr>
            <w:tcW w:w="8647" w:type="dxa"/>
            <w:gridSpan w:val="2"/>
          </w:tcPr>
          <w:p w:rsidR="0028220F" w:rsidP="0065630E" w:rsidRDefault="0028220F" w14:paraId="5F46543F" w14:textId="77777777"/>
        </w:tc>
      </w:tr>
      <w:tr w:rsidR="0028220F" w:rsidTr="0065630E" w14:paraId="7CFB68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A479C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8E1338B" w14:textId="7F41CBD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9334E">
              <w:rPr>
                <w:b/>
              </w:rPr>
              <w:t>HET LID MUTLUER</w:t>
            </w:r>
          </w:p>
          <w:p w:rsidR="0028220F" w:rsidP="0065630E" w:rsidRDefault="0028220F" w14:paraId="02832A53" w14:textId="10499F19">
            <w:pPr>
              <w:rPr>
                <w:b/>
              </w:rPr>
            </w:pPr>
            <w:r>
              <w:t xml:space="preserve">Ter vervanging van die gedrukt onder nr. </w:t>
            </w:r>
            <w:r w:rsidR="00E9334E">
              <w:t>68</w:t>
            </w:r>
          </w:p>
        </w:tc>
      </w:tr>
      <w:tr w:rsidR="0028220F" w:rsidTr="0065630E" w14:paraId="12C22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F51D79" w14:textId="77777777"/>
        </w:tc>
        <w:tc>
          <w:tcPr>
            <w:tcW w:w="8647" w:type="dxa"/>
            <w:gridSpan w:val="2"/>
          </w:tcPr>
          <w:p w:rsidR="0028220F" w:rsidP="0065630E" w:rsidRDefault="0028220F" w14:paraId="7D787F8C" w14:textId="77777777">
            <w:r>
              <w:t xml:space="preserve">Voorgesteld </w:t>
            </w:r>
          </w:p>
        </w:tc>
      </w:tr>
      <w:tr w:rsidR="0028220F" w:rsidTr="0065630E" w14:paraId="5CABE9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7278B3" w14:textId="77777777"/>
        </w:tc>
        <w:tc>
          <w:tcPr>
            <w:tcW w:w="8647" w:type="dxa"/>
            <w:gridSpan w:val="2"/>
          </w:tcPr>
          <w:p w:rsidR="0028220F" w:rsidP="0065630E" w:rsidRDefault="0028220F" w14:paraId="0E8D4565" w14:textId="77777777"/>
        </w:tc>
      </w:tr>
      <w:tr w:rsidR="0028220F" w:rsidTr="0065630E" w14:paraId="6184B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266A6A" w14:textId="77777777"/>
        </w:tc>
        <w:tc>
          <w:tcPr>
            <w:tcW w:w="8647" w:type="dxa"/>
            <w:gridSpan w:val="2"/>
          </w:tcPr>
          <w:p w:rsidR="0028220F" w:rsidP="0065630E" w:rsidRDefault="0028220F" w14:paraId="3ECD355B" w14:textId="77777777">
            <w:r>
              <w:t>De Kamer,</w:t>
            </w:r>
          </w:p>
        </w:tc>
      </w:tr>
      <w:tr w:rsidR="0028220F" w:rsidTr="0065630E" w14:paraId="2E3510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6792E0" w14:textId="77777777"/>
        </w:tc>
        <w:tc>
          <w:tcPr>
            <w:tcW w:w="8647" w:type="dxa"/>
            <w:gridSpan w:val="2"/>
          </w:tcPr>
          <w:p w:rsidR="0028220F" w:rsidP="0065630E" w:rsidRDefault="0028220F" w14:paraId="6C7A6301" w14:textId="77777777"/>
        </w:tc>
      </w:tr>
      <w:tr w:rsidR="0028220F" w:rsidTr="0065630E" w14:paraId="03711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B6ACB4" w14:textId="77777777"/>
        </w:tc>
        <w:tc>
          <w:tcPr>
            <w:tcW w:w="8647" w:type="dxa"/>
            <w:gridSpan w:val="2"/>
          </w:tcPr>
          <w:p w:rsidR="0028220F" w:rsidP="0065630E" w:rsidRDefault="0028220F" w14:paraId="2F0C3C46" w14:textId="77777777">
            <w:r>
              <w:t>gehoord de beraadslaging,</w:t>
            </w:r>
          </w:p>
        </w:tc>
      </w:tr>
      <w:tr w:rsidR="0028220F" w:rsidTr="0065630E" w14:paraId="7D2CE2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6BAADD" w14:textId="77777777"/>
        </w:tc>
        <w:tc>
          <w:tcPr>
            <w:tcW w:w="8647" w:type="dxa"/>
            <w:gridSpan w:val="2"/>
          </w:tcPr>
          <w:p w:rsidR="0028220F" w:rsidP="0065630E" w:rsidRDefault="0028220F" w14:paraId="2E869C74" w14:textId="77777777"/>
        </w:tc>
      </w:tr>
      <w:tr w:rsidR="0028220F" w:rsidTr="0065630E" w14:paraId="646AD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FA834C" w14:textId="77777777"/>
        </w:tc>
        <w:tc>
          <w:tcPr>
            <w:tcW w:w="8647" w:type="dxa"/>
            <w:gridSpan w:val="2"/>
          </w:tcPr>
          <w:p w:rsidRPr="006A5B5A" w:rsidR="00E9334E" w:rsidP="00E9334E" w:rsidRDefault="00E9334E" w14:paraId="297F281A" w14:textId="10D990E1">
            <w:r w:rsidRPr="006A5B5A">
              <w:t>overwegende dat ondanks de toename van taken en bevoegdheden voor gemeenten in het kader van handhaving van de openbare orde en veiligheid de investeringen daarbij achtergebleven zijn;</w:t>
            </w:r>
          </w:p>
          <w:p w:rsidRPr="006A5B5A" w:rsidR="00E9334E" w:rsidP="00E9334E" w:rsidRDefault="00E9334E" w14:paraId="0E323395" w14:textId="77777777"/>
          <w:p w:rsidRPr="006A5B5A" w:rsidR="00E9334E" w:rsidP="00E9334E" w:rsidRDefault="00E9334E" w14:paraId="36F18F34" w14:textId="77777777">
            <w:r w:rsidRPr="006A5B5A">
              <w:t xml:space="preserve">overwegende dat er uit cijfers van het ministerie van Justitie en Veiligheid blijkt dat er voor gemeentelijke uitvoering van diverse veiligheidsopgaven, waaronder extra boa’s voor het Openbare Orde en Veiligheid-domein, samenwerking tussen partners en </w:t>
            </w:r>
            <w:proofErr w:type="spellStart"/>
            <w:r w:rsidRPr="006A5B5A">
              <w:t>bibob</w:t>
            </w:r>
            <w:proofErr w:type="spellEnd"/>
            <w:r w:rsidRPr="006A5B5A">
              <w:t>- en vergunningaanvragen een structureel tekort bestaat;</w:t>
            </w:r>
          </w:p>
          <w:p w:rsidRPr="006A5B5A" w:rsidR="00E9334E" w:rsidP="00E9334E" w:rsidRDefault="00E9334E" w14:paraId="6C0FA0F2" w14:textId="77777777"/>
          <w:p w:rsidRPr="006A5B5A" w:rsidR="00E9334E" w:rsidP="00E9334E" w:rsidRDefault="00E9334E" w14:paraId="2E9E42B3" w14:textId="77777777">
            <w:r w:rsidRPr="006A5B5A">
              <w:t>verzoekt de regering om in samenspraak met de VNG in kaart te brengen welke impact en effect dit structureel tekort op de gemeentelijke uitvoering van veiligheidsopgaven heeft,</w:t>
            </w:r>
          </w:p>
          <w:p w:rsidRPr="006A5B5A" w:rsidR="00E9334E" w:rsidP="00E9334E" w:rsidRDefault="00E9334E" w14:paraId="08719E54" w14:textId="77777777"/>
          <w:p w:rsidRPr="006A5B5A" w:rsidR="00E9334E" w:rsidP="00E9334E" w:rsidRDefault="00E9334E" w14:paraId="09D3B311" w14:textId="77777777">
            <w:r w:rsidRPr="006A5B5A">
              <w:t>en gaat over tot de orde van de dag.</w:t>
            </w:r>
          </w:p>
          <w:p w:rsidRPr="006A5B5A" w:rsidR="00E9334E" w:rsidP="00E9334E" w:rsidRDefault="00E9334E" w14:paraId="19894FA5" w14:textId="77777777"/>
          <w:p w:rsidRPr="006A5B5A" w:rsidR="00E9334E" w:rsidP="00E9334E" w:rsidRDefault="00E9334E" w14:paraId="43C136D2" w14:textId="77777777">
            <w:proofErr w:type="spellStart"/>
            <w:r w:rsidRPr="006A5B5A">
              <w:t>Mutluer</w:t>
            </w:r>
            <w:proofErr w:type="spellEnd"/>
          </w:p>
          <w:p w:rsidRPr="006A5B5A" w:rsidR="00E9334E" w:rsidP="00E9334E" w:rsidRDefault="00E9334E" w14:paraId="6660F3DF" w14:textId="77777777"/>
          <w:p w:rsidR="0028220F" w:rsidP="0065630E" w:rsidRDefault="0028220F" w14:paraId="4E8BCE01" w14:textId="77777777"/>
        </w:tc>
      </w:tr>
    </w:tbl>
    <w:p w:rsidRPr="0028220F" w:rsidR="004A4819" w:rsidP="0028220F" w:rsidRDefault="004A4819" w14:paraId="729CAF9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C952" w14:textId="77777777" w:rsidR="00E9334E" w:rsidRDefault="00E9334E">
      <w:pPr>
        <w:spacing w:line="20" w:lineRule="exact"/>
      </w:pPr>
    </w:p>
  </w:endnote>
  <w:endnote w:type="continuationSeparator" w:id="0">
    <w:p w14:paraId="7DF6F266" w14:textId="77777777" w:rsidR="00E9334E" w:rsidRDefault="00E933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209AFC" w14:textId="77777777" w:rsidR="00E9334E" w:rsidRDefault="00E933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486A" w14:textId="77777777" w:rsidR="00E9334E" w:rsidRDefault="00E933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95D43" w14:textId="77777777" w:rsidR="00E9334E" w:rsidRDefault="00E9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4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9334E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C703D"/>
  <w15:docId w15:val="{BA0F4E17-048B-4473-9D74-654147EE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2024-11-22T13:22:00.0000000Z</dcterms:created>
  <dcterms:modified xsi:type="dcterms:W3CDTF">2024-11-22T13:24:00.0000000Z</dcterms:modified>
  <dc:description>------------------------</dc:description>
  <dc:subject/>
  <keywords/>
  <version/>
  <category/>
</coreProperties>
</file>