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908E48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A88F96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3D54D7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509366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5331DC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B4202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D77E2BB" w14:textId="77777777"/>
        </w:tc>
      </w:tr>
      <w:tr w:rsidR="0028220F" w:rsidTr="0065630E" w14:paraId="361DFED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E5FA3DB" w14:textId="77777777"/>
        </w:tc>
      </w:tr>
      <w:tr w:rsidR="0028220F" w:rsidTr="0065630E" w14:paraId="7341CE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7C783A9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C12AB47" w14:textId="77777777">
            <w:pPr>
              <w:rPr>
                <w:b/>
              </w:rPr>
            </w:pPr>
          </w:p>
        </w:tc>
      </w:tr>
      <w:tr w:rsidR="0028220F" w:rsidTr="0065630E" w14:paraId="0D2BCB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B23CA" w14:paraId="3E9D2E78" w14:textId="6A92E5E4">
            <w:pPr>
              <w:rPr>
                <w:b/>
              </w:rPr>
            </w:pPr>
            <w:r>
              <w:rPr>
                <w:b/>
              </w:rPr>
              <w:t>36 600 V</w:t>
            </w:r>
          </w:p>
        </w:tc>
        <w:tc>
          <w:tcPr>
            <w:tcW w:w="8647" w:type="dxa"/>
            <w:gridSpan w:val="2"/>
          </w:tcPr>
          <w:p w:rsidRPr="006B23CA" w:rsidR="0028220F" w:rsidP="0065630E" w:rsidRDefault="006B23CA" w14:paraId="2F0C7D33" w14:textId="35C4E234">
            <w:pPr>
              <w:rPr>
                <w:b/>
                <w:bCs/>
              </w:rPr>
            </w:pPr>
            <w:r w:rsidRPr="006B23CA">
              <w:rPr>
                <w:b/>
                <w:bCs/>
              </w:rPr>
              <w:t>V</w:t>
            </w:r>
            <w:r w:rsidRPr="006B23CA">
              <w:rPr>
                <w:b/>
                <w:bCs/>
              </w:rPr>
              <w:t>aststelling van de begrotingsstaat van het Ministerie van Buitenlandse Zaken (V) voor het jaar 2025</w:t>
            </w:r>
          </w:p>
        </w:tc>
      </w:tr>
      <w:tr w:rsidR="0028220F" w:rsidTr="0065630E" w14:paraId="37ABF5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2D62CC" w14:textId="77777777"/>
        </w:tc>
        <w:tc>
          <w:tcPr>
            <w:tcW w:w="8647" w:type="dxa"/>
            <w:gridSpan w:val="2"/>
          </w:tcPr>
          <w:p w:rsidR="0028220F" w:rsidP="0065630E" w:rsidRDefault="0028220F" w14:paraId="3C34263E" w14:textId="77777777"/>
        </w:tc>
      </w:tr>
      <w:tr w:rsidR="0028220F" w:rsidTr="0065630E" w14:paraId="5DDC87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EAE68B" w14:textId="77777777"/>
        </w:tc>
        <w:tc>
          <w:tcPr>
            <w:tcW w:w="8647" w:type="dxa"/>
            <w:gridSpan w:val="2"/>
          </w:tcPr>
          <w:p w:rsidR="0028220F" w:rsidP="0065630E" w:rsidRDefault="0028220F" w14:paraId="009B38BE" w14:textId="77777777"/>
        </w:tc>
      </w:tr>
      <w:tr w:rsidR="0028220F" w:rsidTr="0065630E" w14:paraId="1AC196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388FA5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4EB9B03" w14:textId="4801123D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B23CA">
              <w:rPr>
                <w:b/>
              </w:rPr>
              <w:t xml:space="preserve">HET LID VAN BAARLE </w:t>
            </w:r>
          </w:p>
          <w:p w:rsidR="0028220F" w:rsidP="0065630E" w:rsidRDefault="0028220F" w14:paraId="1DA6957D" w14:textId="785208FC">
            <w:pPr>
              <w:rPr>
                <w:b/>
              </w:rPr>
            </w:pPr>
            <w:r>
              <w:t xml:space="preserve">Ter vervanging van die gedrukt onder nr. </w:t>
            </w:r>
            <w:r w:rsidR="006B23CA">
              <w:t>37</w:t>
            </w:r>
          </w:p>
        </w:tc>
      </w:tr>
      <w:tr w:rsidR="0028220F" w:rsidTr="0065630E" w14:paraId="68CE04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AE1E26" w14:textId="77777777"/>
        </w:tc>
        <w:tc>
          <w:tcPr>
            <w:tcW w:w="8647" w:type="dxa"/>
            <w:gridSpan w:val="2"/>
          </w:tcPr>
          <w:p w:rsidR="0028220F" w:rsidP="0065630E" w:rsidRDefault="0028220F" w14:paraId="25C745D0" w14:textId="77777777">
            <w:r>
              <w:t xml:space="preserve">Voorgesteld </w:t>
            </w:r>
          </w:p>
        </w:tc>
      </w:tr>
      <w:tr w:rsidR="0028220F" w:rsidTr="0065630E" w14:paraId="107552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869E63" w14:textId="77777777"/>
        </w:tc>
        <w:tc>
          <w:tcPr>
            <w:tcW w:w="8647" w:type="dxa"/>
            <w:gridSpan w:val="2"/>
          </w:tcPr>
          <w:p w:rsidR="0028220F" w:rsidP="0065630E" w:rsidRDefault="0028220F" w14:paraId="41771534" w14:textId="77777777"/>
        </w:tc>
      </w:tr>
      <w:tr w:rsidR="0028220F" w:rsidTr="0065630E" w14:paraId="380C42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FEC727D" w14:textId="77777777"/>
        </w:tc>
        <w:tc>
          <w:tcPr>
            <w:tcW w:w="8647" w:type="dxa"/>
            <w:gridSpan w:val="2"/>
          </w:tcPr>
          <w:p w:rsidR="0028220F" w:rsidP="0065630E" w:rsidRDefault="0028220F" w14:paraId="2CF11701" w14:textId="77777777">
            <w:r>
              <w:t>De Kamer,</w:t>
            </w:r>
          </w:p>
        </w:tc>
      </w:tr>
      <w:tr w:rsidR="0028220F" w:rsidTr="0065630E" w14:paraId="04F221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705577" w14:textId="77777777"/>
        </w:tc>
        <w:tc>
          <w:tcPr>
            <w:tcW w:w="8647" w:type="dxa"/>
            <w:gridSpan w:val="2"/>
          </w:tcPr>
          <w:p w:rsidR="0028220F" w:rsidP="0065630E" w:rsidRDefault="0028220F" w14:paraId="758B8820" w14:textId="77777777"/>
        </w:tc>
      </w:tr>
      <w:tr w:rsidR="0028220F" w:rsidTr="0065630E" w14:paraId="3AE2FE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0C1C98" w14:textId="77777777"/>
        </w:tc>
        <w:tc>
          <w:tcPr>
            <w:tcW w:w="8647" w:type="dxa"/>
            <w:gridSpan w:val="2"/>
          </w:tcPr>
          <w:p w:rsidR="0028220F" w:rsidP="0065630E" w:rsidRDefault="0028220F" w14:paraId="63B1E675" w14:textId="77777777">
            <w:r>
              <w:t>gehoord de beraadslaging,</w:t>
            </w:r>
          </w:p>
        </w:tc>
      </w:tr>
      <w:tr w:rsidR="0028220F" w:rsidTr="0065630E" w14:paraId="665AF3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41D996" w14:textId="77777777"/>
        </w:tc>
        <w:tc>
          <w:tcPr>
            <w:tcW w:w="8647" w:type="dxa"/>
            <w:gridSpan w:val="2"/>
          </w:tcPr>
          <w:p w:rsidR="0028220F" w:rsidP="0065630E" w:rsidRDefault="0028220F" w14:paraId="464529A2" w14:textId="77777777"/>
        </w:tc>
      </w:tr>
      <w:tr w:rsidR="0028220F" w:rsidTr="0065630E" w14:paraId="3A0F9D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A2A692D" w14:textId="77777777"/>
        </w:tc>
        <w:tc>
          <w:tcPr>
            <w:tcW w:w="8647" w:type="dxa"/>
            <w:gridSpan w:val="2"/>
          </w:tcPr>
          <w:p w:rsidR="006B23CA" w:rsidP="006B23CA" w:rsidRDefault="006B23CA" w14:paraId="37E24E2E" w14:textId="77777777">
            <w:r>
              <w:t xml:space="preserve">constaterende dat er sprake is van </w:t>
            </w:r>
            <w:r w:rsidRPr="00C86683">
              <w:t xml:space="preserve">ernstige mensenrechtenschendingen in </w:t>
            </w:r>
            <w:proofErr w:type="spellStart"/>
            <w:r w:rsidRPr="00C86683">
              <w:t>Xinjiang</w:t>
            </w:r>
            <w:proofErr w:type="spellEnd"/>
            <w:r>
              <w:t xml:space="preserve"> tegen de </w:t>
            </w:r>
            <w:proofErr w:type="spellStart"/>
            <w:r>
              <w:t>Oeigoeren</w:t>
            </w:r>
            <w:proofErr w:type="spellEnd"/>
            <w:r w:rsidRPr="00C86683">
              <w:t>, waaronder grootschalige arbitraire detentie, seksueel geweld en dwangarbeid</w:t>
            </w:r>
            <w:r>
              <w:t>;</w:t>
            </w:r>
          </w:p>
          <w:p w:rsidR="006B23CA" w:rsidP="006B23CA" w:rsidRDefault="006B23CA" w14:paraId="7FDE1359" w14:textId="77777777"/>
          <w:p w:rsidR="006B23CA" w:rsidP="006B23CA" w:rsidRDefault="006B23CA" w14:paraId="059938F8" w14:textId="77777777">
            <w:r>
              <w:t xml:space="preserve">overwegende dat Nederland samen met gelijkgestemde landen zich ertoe in dient te spannen om de mensenrechtenschendingen tegen de </w:t>
            </w:r>
            <w:proofErr w:type="spellStart"/>
            <w:r>
              <w:t>Oeigoeren</w:t>
            </w:r>
            <w:proofErr w:type="spellEnd"/>
            <w:r>
              <w:t xml:space="preserve"> te stoppen;</w:t>
            </w:r>
          </w:p>
          <w:p w:rsidR="006B23CA" w:rsidP="006B23CA" w:rsidRDefault="006B23CA" w14:paraId="622B2A7A" w14:textId="77777777"/>
          <w:p w:rsidR="006B23CA" w:rsidP="006B23CA" w:rsidRDefault="006B23CA" w14:paraId="2D0986DA" w14:textId="77777777">
            <w:r>
              <w:t xml:space="preserve">verzoekt de regering om blijvend in bilateraal contact met China en in contact met gelijkgestemde landen de mensenrechtenschendingen tegen de </w:t>
            </w:r>
            <w:proofErr w:type="spellStart"/>
            <w:r>
              <w:t>Oeigoeren</w:t>
            </w:r>
            <w:proofErr w:type="spellEnd"/>
            <w:r>
              <w:t xml:space="preserve"> te adresseren;</w:t>
            </w:r>
          </w:p>
          <w:p w:rsidR="006B23CA" w:rsidP="006B23CA" w:rsidRDefault="006B23CA" w14:paraId="61872EB0" w14:textId="77777777"/>
          <w:p w:rsidR="006B23CA" w:rsidP="006B23CA" w:rsidRDefault="006B23CA" w14:paraId="1A16F972" w14:textId="77777777">
            <w:r>
              <w:t xml:space="preserve">verzoekt de regering tevens om de naar verwachting </w:t>
            </w:r>
            <w:r w:rsidRPr="00C86683">
              <w:t xml:space="preserve">eind dit jaar </w:t>
            </w:r>
            <w:r>
              <w:t>in werking tredende</w:t>
            </w:r>
            <w:r w:rsidRPr="00C86683">
              <w:t xml:space="preserve"> EU anti-</w:t>
            </w:r>
            <w:proofErr w:type="spellStart"/>
            <w:r w:rsidRPr="00C86683">
              <w:t>dwangarbeidverordening</w:t>
            </w:r>
            <w:proofErr w:type="spellEnd"/>
            <w:r w:rsidRPr="00C86683">
              <w:t xml:space="preserve"> </w:t>
            </w:r>
            <w:r>
              <w:t xml:space="preserve">aan te wenden om in Europees verband aanvullende stappen te zetten om producten die vervaardigd zijn met </w:t>
            </w:r>
            <w:proofErr w:type="spellStart"/>
            <w:r>
              <w:t>Oeigoerse</w:t>
            </w:r>
            <w:proofErr w:type="spellEnd"/>
            <w:r>
              <w:t xml:space="preserve"> dwangarbeid te weren;</w:t>
            </w:r>
          </w:p>
          <w:p w:rsidR="006B23CA" w:rsidP="006B23CA" w:rsidRDefault="006B23CA" w14:paraId="7E6C4647" w14:textId="77777777"/>
          <w:p w:rsidR="006B23CA" w:rsidP="006B23CA" w:rsidRDefault="006B23CA" w14:paraId="1AD11705" w14:textId="77777777">
            <w:r>
              <w:t xml:space="preserve">verzoekt de regering voorts om in internationaal verband zich in te spannen voor de implementatie van de aanbevelingen van het OHCHR-rapport over de </w:t>
            </w:r>
            <w:proofErr w:type="spellStart"/>
            <w:r>
              <w:t>Oeigoeren</w:t>
            </w:r>
            <w:proofErr w:type="spellEnd"/>
            <w:r>
              <w:t>.</w:t>
            </w:r>
          </w:p>
          <w:p w:rsidR="006B23CA" w:rsidP="006B23CA" w:rsidRDefault="006B23CA" w14:paraId="626CCCCB" w14:textId="77777777"/>
          <w:p w:rsidR="006B23CA" w:rsidP="006B23CA" w:rsidRDefault="006B23CA" w14:paraId="02F96782" w14:textId="77777777">
            <w:r>
              <w:t>en gaat over tot de orde van de dag.</w:t>
            </w:r>
          </w:p>
          <w:p w:rsidR="006B23CA" w:rsidP="006B23CA" w:rsidRDefault="006B23CA" w14:paraId="35049EF3" w14:textId="77777777"/>
          <w:p w:rsidR="006B23CA" w:rsidP="006B23CA" w:rsidRDefault="006B23CA" w14:paraId="0D529704" w14:textId="77777777">
            <w:r>
              <w:t xml:space="preserve">Van Baarle </w:t>
            </w:r>
          </w:p>
          <w:p w:rsidR="006B23CA" w:rsidP="006B23CA" w:rsidRDefault="006B23CA" w14:paraId="34782A8D" w14:textId="77777777">
            <w:pPr>
              <w:jc w:val="both"/>
            </w:pPr>
          </w:p>
          <w:p w:rsidR="006B23CA" w:rsidP="006B23CA" w:rsidRDefault="006B23CA" w14:paraId="0105429C" w14:textId="77777777"/>
          <w:p w:rsidR="0028220F" w:rsidP="0065630E" w:rsidRDefault="0028220F" w14:paraId="5811B312" w14:textId="77777777"/>
        </w:tc>
      </w:tr>
    </w:tbl>
    <w:p w:rsidRPr="0028220F" w:rsidR="004A4819" w:rsidP="0028220F" w:rsidRDefault="004A4819" w14:paraId="041CB05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51BA" w14:textId="77777777" w:rsidR="006B23CA" w:rsidRDefault="006B23CA">
      <w:pPr>
        <w:spacing w:line="20" w:lineRule="exact"/>
      </w:pPr>
    </w:p>
  </w:endnote>
  <w:endnote w:type="continuationSeparator" w:id="0">
    <w:p w14:paraId="034360F0" w14:textId="77777777" w:rsidR="006B23CA" w:rsidRDefault="006B23C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CB1976" w14:textId="77777777" w:rsidR="006B23CA" w:rsidRDefault="006B23C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222A" w14:textId="77777777" w:rsidR="006B23CA" w:rsidRDefault="006B23C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56A1214" w14:textId="77777777" w:rsidR="006B23CA" w:rsidRDefault="006B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CA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B23CA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D0C57"/>
  <w15:docId w15:val="{449C375E-5D56-4EE5-BE0D-415D7C82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1125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1307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2024-11-22T09:30:00.0000000Z</dcterms:created>
  <dcterms:modified xsi:type="dcterms:W3CDTF">2024-11-22T09:32:00.0000000Z</dcterms:modified>
  <dc:description>------------------------</dc:description>
  <dc:subject/>
  <keywords/>
  <version/>
  <category/>
</coreProperties>
</file>