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84F28" w14:paraId="43F867B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D860A6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4B408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84F28" w14:paraId="143443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BAFD96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84F28" w14:paraId="56355EA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059BC3" w14:textId="77777777"/>
        </w:tc>
      </w:tr>
      <w:tr w:rsidR="00997775" w:rsidTr="00C84F28" w14:paraId="7AAD28D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87E270E" w14:textId="77777777"/>
        </w:tc>
      </w:tr>
      <w:tr w:rsidR="00997775" w:rsidTr="00C84F28" w14:paraId="22CCB6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058BE3" w14:textId="77777777"/>
        </w:tc>
        <w:tc>
          <w:tcPr>
            <w:tcW w:w="7654" w:type="dxa"/>
            <w:gridSpan w:val="2"/>
          </w:tcPr>
          <w:p w:rsidR="00997775" w:rsidRDefault="00997775" w14:paraId="4FD468FE" w14:textId="77777777"/>
        </w:tc>
      </w:tr>
      <w:tr w:rsidR="00C84F28" w:rsidTr="00C84F28" w14:paraId="69021A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F28" w:rsidP="00C84F28" w:rsidRDefault="00C84F28" w14:paraId="228EEC10" w14:textId="1EC9EF4A">
            <w:pPr>
              <w:rPr>
                <w:b/>
              </w:rPr>
            </w:pPr>
            <w:r>
              <w:rPr>
                <w:b/>
              </w:rPr>
              <w:t>36 600 VI</w:t>
            </w:r>
          </w:p>
        </w:tc>
        <w:tc>
          <w:tcPr>
            <w:tcW w:w="7654" w:type="dxa"/>
            <w:gridSpan w:val="2"/>
          </w:tcPr>
          <w:p w:rsidR="00C84F28" w:rsidP="00C84F28" w:rsidRDefault="00C84F28" w14:paraId="6002DDC1" w14:textId="0E52FD3E">
            <w:pPr>
              <w:rPr>
                <w:b/>
              </w:rPr>
            </w:pPr>
            <w:r w:rsidRPr="006C2C82">
              <w:rPr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C84F28" w:rsidTr="00C84F28" w14:paraId="51B446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F28" w:rsidP="00C84F28" w:rsidRDefault="00C84F28" w14:paraId="10D063A0" w14:textId="77777777"/>
        </w:tc>
        <w:tc>
          <w:tcPr>
            <w:tcW w:w="7654" w:type="dxa"/>
            <w:gridSpan w:val="2"/>
          </w:tcPr>
          <w:p w:rsidR="00C84F28" w:rsidP="00C84F28" w:rsidRDefault="00C84F28" w14:paraId="258A9CF6" w14:textId="77777777"/>
        </w:tc>
      </w:tr>
      <w:tr w:rsidR="00C84F28" w:rsidTr="00C84F28" w14:paraId="3AE8D6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F28" w:rsidP="00C84F28" w:rsidRDefault="00C84F28" w14:paraId="0C0D4AF2" w14:textId="77777777"/>
        </w:tc>
        <w:tc>
          <w:tcPr>
            <w:tcW w:w="7654" w:type="dxa"/>
            <w:gridSpan w:val="2"/>
          </w:tcPr>
          <w:p w:rsidR="00C84F28" w:rsidP="00C84F28" w:rsidRDefault="00C84F28" w14:paraId="7500CDEC" w14:textId="77777777"/>
        </w:tc>
      </w:tr>
      <w:tr w:rsidR="00C84F28" w:rsidTr="00C84F28" w14:paraId="3422B7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F28" w:rsidP="00C84F28" w:rsidRDefault="00C84F28" w14:paraId="1184C732" w14:textId="005659C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74</w:t>
            </w:r>
          </w:p>
        </w:tc>
        <w:tc>
          <w:tcPr>
            <w:tcW w:w="7654" w:type="dxa"/>
            <w:gridSpan w:val="2"/>
          </w:tcPr>
          <w:p w:rsidR="00C84F28" w:rsidP="00C84F28" w:rsidRDefault="00C84F28" w14:paraId="2DDA8B67" w14:textId="7D16B32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DER WERF EN BRUYNING</w:t>
            </w:r>
          </w:p>
        </w:tc>
      </w:tr>
      <w:tr w:rsidR="00C84F28" w:rsidTr="00C84F28" w14:paraId="581FC8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F28" w:rsidP="00C84F28" w:rsidRDefault="00C84F28" w14:paraId="32F0FA1A" w14:textId="77777777"/>
        </w:tc>
        <w:tc>
          <w:tcPr>
            <w:tcW w:w="7654" w:type="dxa"/>
            <w:gridSpan w:val="2"/>
          </w:tcPr>
          <w:p w:rsidR="00C84F28" w:rsidP="00C84F28" w:rsidRDefault="00C84F28" w14:paraId="61B782BF" w14:textId="343C46E1">
            <w:r>
              <w:t>Voorgesteld 21 november 2024</w:t>
            </w:r>
          </w:p>
        </w:tc>
      </w:tr>
      <w:tr w:rsidR="00C84F28" w:rsidTr="00C84F28" w14:paraId="626314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F28" w:rsidP="00C84F28" w:rsidRDefault="00C84F28" w14:paraId="56534567" w14:textId="77777777"/>
        </w:tc>
        <w:tc>
          <w:tcPr>
            <w:tcW w:w="7654" w:type="dxa"/>
            <w:gridSpan w:val="2"/>
          </w:tcPr>
          <w:p w:rsidR="00C84F28" w:rsidP="00C84F28" w:rsidRDefault="00C84F28" w14:paraId="539A52B0" w14:textId="77777777"/>
        </w:tc>
      </w:tr>
      <w:tr w:rsidR="00C84F28" w:rsidTr="00C84F28" w14:paraId="777394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F28" w:rsidP="00C84F28" w:rsidRDefault="00C84F28" w14:paraId="0E1E5DBE" w14:textId="77777777"/>
        </w:tc>
        <w:tc>
          <w:tcPr>
            <w:tcW w:w="7654" w:type="dxa"/>
            <w:gridSpan w:val="2"/>
          </w:tcPr>
          <w:p w:rsidR="00C84F28" w:rsidP="00C84F28" w:rsidRDefault="00C84F28" w14:paraId="3DFEEA69" w14:textId="77777777">
            <w:r>
              <w:t>De Kamer,</w:t>
            </w:r>
          </w:p>
        </w:tc>
      </w:tr>
      <w:tr w:rsidR="00C84F28" w:rsidTr="00C84F28" w14:paraId="6D4799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F28" w:rsidP="00C84F28" w:rsidRDefault="00C84F28" w14:paraId="280D968F" w14:textId="77777777"/>
        </w:tc>
        <w:tc>
          <w:tcPr>
            <w:tcW w:w="7654" w:type="dxa"/>
            <w:gridSpan w:val="2"/>
          </w:tcPr>
          <w:p w:rsidR="00C84F28" w:rsidP="00C84F28" w:rsidRDefault="00C84F28" w14:paraId="2C55A92B" w14:textId="77777777"/>
        </w:tc>
      </w:tr>
      <w:tr w:rsidR="00C84F28" w:rsidTr="00C84F28" w14:paraId="7F308F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F28" w:rsidP="00C84F28" w:rsidRDefault="00C84F28" w14:paraId="6ED6F83D" w14:textId="77777777"/>
        </w:tc>
        <w:tc>
          <w:tcPr>
            <w:tcW w:w="7654" w:type="dxa"/>
            <w:gridSpan w:val="2"/>
          </w:tcPr>
          <w:p w:rsidR="00C84F28" w:rsidP="00C84F28" w:rsidRDefault="00C84F28" w14:paraId="47FE3B2A" w14:textId="77777777">
            <w:r>
              <w:t>gehoord de beraadslaging,</w:t>
            </w:r>
          </w:p>
        </w:tc>
      </w:tr>
      <w:tr w:rsidR="00C84F28" w:rsidTr="00C84F28" w14:paraId="3C919B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F28" w:rsidP="00C84F28" w:rsidRDefault="00C84F28" w14:paraId="0501DC84" w14:textId="77777777"/>
        </w:tc>
        <w:tc>
          <w:tcPr>
            <w:tcW w:w="7654" w:type="dxa"/>
            <w:gridSpan w:val="2"/>
          </w:tcPr>
          <w:p w:rsidR="00C84F28" w:rsidP="00C84F28" w:rsidRDefault="00C84F28" w14:paraId="33757837" w14:textId="77777777"/>
        </w:tc>
      </w:tr>
      <w:tr w:rsidR="00C84F28" w:rsidTr="00C84F28" w14:paraId="214774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4F28" w:rsidP="00C84F28" w:rsidRDefault="00C84F28" w14:paraId="390D9FC0" w14:textId="77777777"/>
        </w:tc>
        <w:tc>
          <w:tcPr>
            <w:tcW w:w="7654" w:type="dxa"/>
            <w:gridSpan w:val="2"/>
          </w:tcPr>
          <w:p w:rsidRPr="00C84F28" w:rsidR="00C84F28" w:rsidP="00C84F28" w:rsidRDefault="00C84F28" w14:paraId="08022495" w14:textId="77777777">
            <w:r w:rsidRPr="00C84F28">
              <w:t>constaterende dat er jaarlijks 1,3 miljoen Nederlanders te maken hebben met huiselijk geweld, waarvan 850.000 maandelijks of wekelijks, waaronder 500.000 vrouwen;</w:t>
            </w:r>
          </w:p>
          <w:p w:rsidR="00C84F28" w:rsidP="00C84F28" w:rsidRDefault="00C84F28" w14:paraId="45FF6E99" w14:textId="77777777"/>
          <w:p w:rsidRPr="00C84F28" w:rsidR="00C84F28" w:rsidP="00C84F28" w:rsidRDefault="00C84F28" w14:paraId="554210D0" w14:textId="6AE3F373">
            <w:r w:rsidRPr="00C84F28">
              <w:t>overwegende dat huiselijk geweld meestal niet wordt genoemd als high-impact crime, terwijl het duidelijk een gewelddadig delict is met grote impact op slachtoffers en hun directe omgeving;</w:t>
            </w:r>
          </w:p>
          <w:p w:rsidR="00C84F28" w:rsidP="00C84F28" w:rsidRDefault="00C84F28" w14:paraId="649D108E" w14:textId="77777777"/>
          <w:p w:rsidRPr="00C84F28" w:rsidR="00C84F28" w:rsidP="00C84F28" w:rsidRDefault="00C84F28" w14:paraId="628BED9A" w14:textId="7342CC1B">
            <w:r w:rsidRPr="00C84F28">
              <w:t>verzoekt de regering samen met lokale overheden, politie en OM ervoor zorg te dragen dat huiselijk geweld als high-impact crime wordt gezien en als zodanig wordt betrokken in alle lopende acties om deze delicten aan te pakken,</w:t>
            </w:r>
          </w:p>
          <w:p w:rsidR="00C84F28" w:rsidP="00C84F28" w:rsidRDefault="00C84F28" w14:paraId="70EE7631" w14:textId="77777777"/>
          <w:p w:rsidRPr="00C84F28" w:rsidR="00C84F28" w:rsidP="00C84F28" w:rsidRDefault="00C84F28" w14:paraId="2D271852" w14:textId="78911563">
            <w:r w:rsidRPr="00C84F28">
              <w:t>en gaat over tot de orde van de dag.</w:t>
            </w:r>
          </w:p>
          <w:p w:rsidR="00C84F28" w:rsidP="00C84F28" w:rsidRDefault="00C84F28" w14:paraId="35923BE0" w14:textId="77777777"/>
          <w:p w:rsidR="00C84F28" w:rsidP="00C84F28" w:rsidRDefault="00C84F28" w14:paraId="1FFF6D40" w14:textId="77777777">
            <w:r w:rsidRPr="00C84F28">
              <w:t xml:space="preserve">Van der Werf </w:t>
            </w:r>
          </w:p>
          <w:p w:rsidR="00C84F28" w:rsidP="00C84F28" w:rsidRDefault="00C84F28" w14:paraId="5AB65E2B" w14:textId="250EE2C1">
            <w:proofErr w:type="spellStart"/>
            <w:r w:rsidRPr="00C84F28">
              <w:t>Bruyning</w:t>
            </w:r>
            <w:proofErr w:type="spellEnd"/>
          </w:p>
        </w:tc>
      </w:tr>
    </w:tbl>
    <w:p w:rsidR="00997775" w:rsidRDefault="00997775" w14:paraId="4D4008E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6027B" w14:textId="77777777" w:rsidR="00C84F28" w:rsidRDefault="00C84F28">
      <w:pPr>
        <w:spacing w:line="20" w:lineRule="exact"/>
      </w:pPr>
    </w:p>
  </w:endnote>
  <w:endnote w:type="continuationSeparator" w:id="0">
    <w:p w14:paraId="2957D424" w14:textId="77777777" w:rsidR="00C84F28" w:rsidRDefault="00C84F2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C2E0932" w14:textId="77777777" w:rsidR="00C84F28" w:rsidRDefault="00C84F2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A496" w14:textId="77777777" w:rsidR="00C84F28" w:rsidRDefault="00C84F2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2ACB351" w14:textId="77777777" w:rsidR="00C84F28" w:rsidRDefault="00C84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2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84F28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B6329"/>
  <w15:docId w15:val="{28FF7907-592A-4F56-989C-CC868FCD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825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2024-11-22T10:07:00.0000000Z</dcterms:created>
  <dcterms:modified xsi:type="dcterms:W3CDTF">2024-11-22T10:15:00.0000000Z</dcterms:modified>
  <dc:description>------------------------</dc:description>
  <dc:subject/>
  <keywords/>
  <version/>
  <category/>
</coreProperties>
</file>