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10A75" w14:paraId="747CFC9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FA1420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6F64D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10A75" w14:paraId="2F74141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9F4628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10A75" w14:paraId="2DED04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33310A" w14:textId="77777777"/>
        </w:tc>
      </w:tr>
      <w:tr w:rsidR="00997775" w:rsidTr="00A10A75" w14:paraId="53763B1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8C25CFC" w14:textId="77777777"/>
        </w:tc>
      </w:tr>
      <w:tr w:rsidR="00997775" w:rsidTr="00A10A75" w14:paraId="769A4C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C4B70A" w14:textId="77777777"/>
        </w:tc>
        <w:tc>
          <w:tcPr>
            <w:tcW w:w="7654" w:type="dxa"/>
            <w:gridSpan w:val="2"/>
          </w:tcPr>
          <w:p w:rsidR="00997775" w:rsidRDefault="00997775" w14:paraId="0AAEFFDC" w14:textId="77777777"/>
        </w:tc>
      </w:tr>
      <w:tr w:rsidR="00A10A75" w:rsidTr="00A10A75" w14:paraId="5891EF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0A75" w:rsidP="00A10A75" w:rsidRDefault="00A10A75" w14:paraId="1884F351" w14:textId="468F6C21">
            <w:pPr>
              <w:rPr>
                <w:b/>
              </w:rPr>
            </w:pPr>
            <w:r>
              <w:rPr>
                <w:b/>
              </w:rPr>
              <w:t>36 600 VI</w:t>
            </w:r>
          </w:p>
        </w:tc>
        <w:tc>
          <w:tcPr>
            <w:tcW w:w="7654" w:type="dxa"/>
            <w:gridSpan w:val="2"/>
          </w:tcPr>
          <w:p w:rsidR="00A10A75" w:rsidP="00A10A75" w:rsidRDefault="00A10A75" w14:paraId="3F77234C" w14:textId="6F8DBF2C">
            <w:pPr>
              <w:rPr>
                <w:b/>
              </w:rPr>
            </w:pPr>
            <w:r w:rsidRPr="006C2C82">
              <w:rPr>
                <w:b/>
                <w:bCs/>
                <w:szCs w:val="24"/>
              </w:rPr>
              <w:t>Vaststelling van de begrotingsstaten van het Ministerie van Justitie en Veiligheid (VI) voor het jaar 2025</w:t>
            </w:r>
          </w:p>
        </w:tc>
      </w:tr>
      <w:tr w:rsidR="00A10A75" w:rsidTr="00A10A75" w14:paraId="13383B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0A75" w:rsidP="00A10A75" w:rsidRDefault="00A10A75" w14:paraId="71955A5F" w14:textId="77777777"/>
        </w:tc>
        <w:tc>
          <w:tcPr>
            <w:tcW w:w="7654" w:type="dxa"/>
            <w:gridSpan w:val="2"/>
          </w:tcPr>
          <w:p w:rsidR="00A10A75" w:rsidP="00A10A75" w:rsidRDefault="00A10A75" w14:paraId="09B8D7B7" w14:textId="77777777"/>
        </w:tc>
      </w:tr>
      <w:tr w:rsidR="00A10A75" w:rsidTr="00A10A75" w14:paraId="5FD88C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0A75" w:rsidP="00A10A75" w:rsidRDefault="00A10A75" w14:paraId="6F5D191F" w14:textId="77777777"/>
        </w:tc>
        <w:tc>
          <w:tcPr>
            <w:tcW w:w="7654" w:type="dxa"/>
            <w:gridSpan w:val="2"/>
          </w:tcPr>
          <w:p w:rsidR="00A10A75" w:rsidP="00A10A75" w:rsidRDefault="00A10A75" w14:paraId="6199AEEC" w14:textId="77777777"/>
        </w:tc>
      </w:tr>
      <w:tr w:rsidR="00A10A75" w:rsidTr="00A10A75" w14:paraId="61C62C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0A75" w:rsidP="00A10A75" w:rsidRDefault="00A10A75" w14:paraId="11A1FC05" w14:textId="55F9E58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72</w:t>
            </w:r>
          </w:p>
        </w:tc>
        <w:tc>
          <w:tcPr>
            <w:tcW w:w="7654" w:type="dxa"/>
            <w:gridSpan w:val="2"/>
          </w:tcPr>
          <w:p w:rsidR="00A10A75" w:rsidP="00A10A75" w:rsidRDefault="00A10A75" w14:paraId="0E4E0298" w14:textId="3EF02D8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EMIEL VAN DIJK</w:t>
            </w:r>
          </w:p>
        </w:tc>
      </w:tr>
      <w:tr w:rsidR="00A10A75" w:rsidTr="00A10A75" w14:paraId="6A3DEC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0A75" w:rsidP="00A10A75" w:rsidRDefault="00A10A75" w14:paraId="0A9B90F4" w14:textId="77777777"/>
        </w:tc>
        <w:tc>
          <w:tcPr>
            <w:tcW w:w="7654" w:type="dxa"/>
            <w:gridSpan w:val="2"/>
          </w:tcPr>
          <w:p w:rsidR="00A10A75" w:rsidP="00A10A75" w:rsidRDefault="00A10A75" w14:paraId="0D1498FD" w14:textId="0A4A12B4">
            <w:r>
              <w:t>Voorgesteld 21 november 2024</w:t>
            </w:r>
          </w:p>
        </w:tc>
      </w:tr>
      <w:tr w:rsidR="00A10A75" w:rsidTr="00A10A75" w14:paraId="274FFC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0A75" w:rsidP="00A10A75" w:rsidRDefault="00A10A75" w14:paraId="6499E152" w14:textId="77777777"/>
        </w:tc>
        <w:tc>
          <w:tcPr>
            <w:tcW w:w="7654" w:type="dxa"/>
            <w:gridSpan w:val="2"/>
          </w:tcPr>
          <w:p w:rsidR="00A10A75" w:rsidP="00A10A75" w:rsidRDefault="00A10A75" w14:paraId="7E65ED5D" w14:textId="77777777"/>
        </w:tc>
      </w:tr>
      <w:tr w:rsidR="00A10A75" w:rsidTr="00A10A75" w14:paraId="32507D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0A75" w:rsidP="00A10A75" w:rsidRDefault="00A10A75" w14:paraId="428A19B2" w14:textId="77777777"/>
        </w:tc>
        <w:tc>
          <w:tcPr>
            <w:tcW w:w="7654" w:type="dxa"/>
            <w:gridSpan w:val="2"/>
          </w:tcPr>
          <w:p w:rsidR="00A10A75" w:rsidP="00A10A75" w:rsidRDefault="00A10A75" w14:paraId="4708A937" w14:textId="77777777">
            <w:r>
              <w:t>De Kamer,</w:t>
            </w:r>
          </w:p>
        </w:tc>
      </w:tr>
      <w:tr w:rsidR="00A10A75" w:rsidTr="00A10A75" w14:paraId="1A861E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0A75" w:rsidP="00A10A75" w:rsidRDefault="00A10A75" w14:paraId="54F99426" w14:textId="77777777"/>
        </w:tc>
        <w:tc>
          <w:tcPr>
            <w:tcW w:w="7654" w:type="dxa"/>
            <w:gridSpan w:val="2"/>
          </w:tcPr>
          <w:p w:rsidR="00A10A75" w:rsidP="00A10A75" w:rsidRDefault="00A10A75" w14:paraId="05B5623B" w14:textId="77777777"/>
        </w:tc>
      </w:tr>
      <w:tr w:rsidR="00A10A75" w:rsidTr="00A10A75" w14:paraId="67565A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0A75" w:rsidP="00A10A75" w:rsidRDefault="00A10A75" w14:paraId="264E7B50" w14:textId="77777777"/>
        </w:tc>
        <w:tc>
          <w:tcPr>
            <w:tcW w:w="7654" w:type="dxa"/>
            <w:gridSpan w:val="2"/>
          </w:tcPr>
          <w:p w:rsidR="00A10A75" w:rsidP="00A10A75" w:rsidRDefault="00A10A75" w14:paraId="2BDD641C" w14:textId="77777777">
            <w:r>
              <w:t>gehoord de beraadslaging,</w:t>
            </w:r>
          </w:p>
        </w:tc>
      </w:tr>
      <w:tr w:rsidR="00A10A75" w:rsidTr="00A10A75" w14:paraId="3C1325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0A75" w:rsidP="00A10A75" w:rsidRDefault="00A10A75" w14:paraId="76EAAD8E" w14:textId="77777777"/>
        </w:tc>
        <w:tc>
          <w:tcPr>
            <w:tcW w:w="7654" w:type="dxa"/>
            <w:gridSpan w:val="2"/>
          </w:tcPr>
          <w:p w:rsidR="00A10A75" w:rsidP="00A10A75" w:rsidRDefault="00A10A75" w14:paraId="241105AB" w14:textId="77777777"/>
        </w:tc>
      </w:tr>
      <w:tr w:rsidR="00A10A75" w:rsidTr="00A10A75" w14:paraId="089D1E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0A75" w:rsidP="00A10A75" w:rsidRDefault="00A10A75" w14:paraId="45A390ED" w14:textId="77777777"/>
        </w:tc>
        <w:tc>
          <w:tcPr>
            <w:tcW w:w="7654" w:type="dxa"/>
            <w:gridSpan w:val="2"/>
          </w:tcPr>
          <w:p w:rsidRPr="00A10A75" w:rsidR="00A10A75" w:rsidP="00A10A75" w:rsidRDefault="00A10A75" w14:paraId="30032142" w14:textId="77777777">
            <w:r w:rsidRPr="00A10A75">
              <w:t>constaterende dat bepaalde ngo's een belangrijke spilfunctie in de keten van mensensmokkel en mensenhandel vervullen;</w:t>
            </w:r>
          </w:p>
          <w:p w:rsidR="00A10A75" w:rsidP="00A10A75" w:rsidRDefault="00A10A75" w14:paraId="1E5E9C69" w14:textId="77777777"/>
          <w:p w:rsidRPr="00A10A75" w:rsidR="00A10A75" w:rsidP="00A10A75" w:rsidRDefault="00A10A75" w14:paraId="031FAB16" w14:textId="1F0F05CF">
            <w:r w:rsidRPr="00A10A75">
              <w:t>overwegende dat het prioriteit dient te zijn deze keten aan te pakken;</w:t>
            </w:r>
          </w:p>
          <w:p w:rsidR="00A10A75" w:rsidP="00A10A75" w:rsidRDefault="00A10A75" w14:paraId="4389C75F" w14:textId="77777777"/>
          <w:p w:rsidRPr="00A10A75" w:rsidR="00A10A75" w:rsidP="00A10A75" w:rsidRDefault="00A10A75" w14:paraId="70F310C1" w14:textId="2EA32330">
            <w:r w:rsidRPr="00A10A75">
              <w:t>overwegende dat alle ngo's die zich met mensenhandel of mensensmokkel inlaten aangepakt dienen te worden;</w:t>
            </w:r>
          </w:p>
          <w:p w:rsidR="00A10A75" w:rsidP="00A10A75" w:rsidRDefault="00A10A75" w14:paraId="3219A230" w14:textId="77777777"/>
          <w:p w:rsidRPr="00A10A75" w:rsidR="00A10A75" w:rsidP="00A10A75" w:rsidRDefault="00A10A75" w14:paraId="37D6AAEF" w14:textId="17B266AC">
            <w:r w:rsidRPr="00A10A75">
              <w:t xml:space="preserve">verzoekt de regering in samenwerking met Italië tot een voorstel te komen, naar analogie van het verbod op outlaw </w:t>
            </w:r>
            <w:proofErr w:type="spellStart"/>
            <w:r w:rsidRPr="00A10A75">
              <w:t>motorcycle</w:t>
            </w:r>
            <w:proofErr w:type="spellEnd"/>
            <w:r w:rsidRPr="00A10A75">
              <w:t xml:space="preserve"> gangs, om ngo's die als schakel binnen de mensensmokkel- en </w:t>
            </w:r>
            <w:proofErr w:type="spellStart"/>
            <w:r w:rsidRPr="00A10A75">
              <w:t>mensenhandelketen</w:t>
            </w:r>
            <w:proofErr w:type="spellEnd"/>
            <w:r w:rsidRPr="00A10A75">
              <w:t xml:space="preserve"> een cruciale rol spelen op eenzelfde wijze te verbieden,</w:t>
            </w:r>
          </w:p>
          <w:p w:rsidR="00A10A75" w:rsidP="00A10A75" w:rsidRDefault="00A10A75" w14:paraId="080FB0C2" w14:textId="77777777"/>
          <w:p w:rsidRPr="00A10A75" w:rsidR="00A10A75" w:rsidP="00A10A75" w:rsidRDefault="00A10A75" w14:paraId="4168761B" w14:textId="1C6FCCC7">
            <w:r w:rsidRPr="00A10A75">
              <w:t>en gaat over tot de orde van de dag.</w:t>
            </w:r>
          </w:p>
          <w:p w:rsidR="00A10A75" w:rsidP="00A10A75" w:rsidRDefault="00A10A75" w14:paraId="6686BBAE" w14:textId="77777777"/>
          <w:p w:rsidR="00A10A75" w:rsidP="00A10A75" w:rsidRDefault="00A10A75" w14:paraId="2EFBB009" w14:textId="3FF5E554">
            <w:r w:rsidRPr="00A10A75">
              <w:t>Emiel van Dijk</w:t>
            </w:r>
          </w:p>
        </w:tc>
      </w:tr>
    </w:tbl>
    <w:p w:rsidR="00997775" w:rsidRDefault="00997775" w14:paraId="0E9DE34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96BF0" w14:textId="77777777" w:rsidR="00A10A75" w:rsidRDefault="00A10A75">
      <w:pPr>
        <w:spacing w:line="20" w:lineRule="exact"/>
      </w:pPr>
    </w:p>
  </w:endnote>
  <w:endnote w:type="continuationSeparator" w:id="0">
    <w:p w14:paraId="57A32040" w14:textId="77777777" w:rsidR="00A10A75" w:rsidRDefault="00A10A7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44715CF" w14:textId="77777777" w:rsidR="00A10A75" w:rsidRDefault="00A10A7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E6F7" w14:textId="77777777" w:rsidR="00A10A75" w:rsidRDefault="00A10A7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4678D93" w14:textId="77777777" w:rsidR="00A10A75" w:rsidRDefault="00A10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7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0A75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7FFC2"/>
  <w15:docId w15:val="{B6800BC9-DED5-4814-8125-AED95D73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789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2024-11-22T10:07:00.0000000Z</dcterms:created>
  <dcterms:modified xsi:type="dcterms:W3CDTF">2024-11-22T10:15:00.0000000Z</dcterms:modified>
  <dc:description>------------------------</dc:description>
  <dc:subject/>
  <keywords/>
  <version/>
  <category/>
</coreProperties>
</file>