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A737C" w14:paraId="04EB35A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07436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B11E7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A737C" w14:paraId="1765A5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E75C72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A737C" w14:paraId="554D9E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198FDCE" w14:textId="77777777"/>
        </w:tc>
      </w:tr>
      <w:tr w:rsidR="00997775" w:rsidTr="00DA737C" w14:paraId="77F1413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CA60D3" w14:textId="77777777"/>
        </w:tc>
      </w:tr>
      <w:tr w:rsidR="00997775" w:rsidTr="00DA737C" w14:paraId="112DD6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5EB3AA" w14:textId="77777777"/>
        </w:tc>
        <w:tc>
          <w:tcPr>
            <w:tcW w:w="7654" w:type="dxa"/>
            <w:gridSpan w:val="2"/>
          </w:tcPr>
          <w:p w:rsidR="00997775" w:rsidRDefault="00997775" w14:paraId="351F69E2" w14:textId="77777777"/>
        </w:tc>
      </w:tr>
      <w:tr w:rsidR="00DA737C" w:rsidTr="00DA737C" w14:paraId="5F78C4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269BE592" w14:textId="004E7C6A">
            <w:pPr>
              <w:rPr>
                <w:b/>
              </w:rPr>
            </w:pPr>
            <w:r>
              <w:rPr>
                <w:b/>
              </w:rPr>
              <w:t>36 600 VI</w:t>
            </w:r>
          </w:p>
        </w:tc>
        <w:tc>
          <w:tcPr>
            <w:tcW w:w="7654" w:type="dxa"/>
            <w:gridSpan w:val="2"/>
          </w:tcPr>
          <w:p w:rsidR="00DA737C" w:rsidP="00DA737C" w:rsidRDefault="00DA737C" w14:paraId="45C2DBD8" w14:textId="65D5729B">
            <w:pPr>
              <w:rPr>
                <w:b/>
              </w:rPr>
            </w:pPr>
            <w:r w:rsidRPr="006C2C82">
              <w:rPr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DA737C" w:rsidTr="00DA737C" w14:paraId="7B8A5F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370758EF" w14:textId="77777777"/>
        </w:tc>
        <w:tc>
          <w:tcPr>
            <w:tcW w:w="7654" w:type="dxa"/>
            <w:gridSpan w:val="2"/>
          </w:tcPr>
          <w:p w:rsidR="00DA737C" w:rsidP="00DA737C" w:rsidRDefault="00DA737C" w14:paraId="2FEB939B" w14:textId="77777777"/>
        </w:tc>
      </w:tr>
      <w:tr w:rsidR="00DA737C" w:rsidTr="00DA737C" w14:paraId="741D68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067BA255" w14:textId="77777777"/>
        </w:tc>
        <w:tc>
          <w:tcPr>
            <w:tcW w:w="7654" w:type="dxa"/>
            <w:gridSpan w:val="2"/>
          </w:tcPr>
          <w:p w:rsidR="00DA737C" w:rsidP="00DA737C" w:rsidRDefault="00DA737C" w14:paraId="500F402A" w14:textId="77777777"/>
        </w:tc>
      </w:tr>
      <w:tr w:rsidR="00DA737C" w:rsidTr="00DA737C" w14:paraId="1F2B15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2737DC32" w14:textId="44C2581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71</w:t>
            </w:r>
          </w:p>
        </w:tc>
        <w:tc>
          <w:tcPr>
            <w:tcW w:w="7654" w:type="dxa"/>
            <w:gridSpan w:val="2"/>
          </w:tcPr>
          <w:p w:rsidR="00DA737C" w:rsidP="00DA737C" w:rsidRDefault="00DA737C" w14:paraId="25072BE1" w14:textId="17397F4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MUTLUER</w:t>
            </w:r>
          </w:p>
        </w:tc>
      </w:tr>
      <w:tr w:rsidR="00DA737C" w:rsidTr="00DA737C" w14:paraId="09F055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52EB7DDD" w14:textId="77777777"/>
        </w:tc>
        <w:tc>
          <w:tcPr>
            <w:tcW w:w="7654" w:type="dxa"/>
            <w:gridSpan w:val="2"/>
          </w:tcPr>
          <w:p w:rsidR="00DA737C" w:rsidP="00DA737C" w:rsidRDefault="00DA737C" w14:paraId="2F487655" w14:textId="31134238">
            <w:r>
              <w:t>Voorgesteld 21 november 2024</w:t>
            </w:r>
          </w:p>
        </w:tc>
      </w:tr>
      <w:tr w:rsidR="00DA737C" w:rsidTr="00DA737C" w14:paraId="614D8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64147E0E" w14:textId="77777777"/>
        </w:tc>
        <w:tc>
          <w:tcPr>
            <w:tcW w:w="7654" w:type="dxa"/>
            <w:gridSpan w:val="2"/>
          </w:tcPr>
          <w:p w:rsidR="00DA737C" w:rsidP="00DA737C" w:rsidRDefault="00DA737C" w14:paraId="0134CA9D" w14:textId="77777777"/>
        </w:tc>
      </w:tr>
      <w:tr w:rsidR="00DA737C" w:rsidTr="00DA737C" w14:paraId="3CE4FA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777D5627" w14:textId="77777777"/>
        </w:tc>
        <w:tc>
          <w:tcPr>
            <w:tcW w:w="7654" w:type="dxa"/>
            <w:gridSpan w:val="2"/>
          </w:tcPr>
          <w:p w:rsidR="00DA737C" w:rsidP="00DA737C" w:rsidRDefault="00DA737C" w14:paraId="1E5EFB8C" w14:textId="77777777">
            <w:r>
              <w:t>De Kamer,</w:t>
            </w:r>
          </w:p>
        </w:tc>
      </w:tr>
      <w:tr w:rsidR="00DA737C" w:rsidTr="00DA737C" w14:paraId="4FB4ED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376D0B7A" w14:textId="77777777"/>
        </w:tc>
        <w:tc>
          <w:tcPr>
            <w:tcW w:w="7654" w:type="dxa"/>
            <w:gridSpan w:val="2"/>
          </w:tcPr>
          <w:p w:rsidR="00DA737C" w:rsidP="00DA737C" w:rsidRDefault="00DA737C" w14:paraId="6D5E24C1" w14:textId="77777777"/>
        </w:tc>
      </w:tr>
      <w:tr w:rsidR="00DA737C" w:rsidTr="00DA737C" w14:paraId="75DA15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6B02B5F7" w14:textId="77777777"/>
        </w:tc>
        <w:tc>
          <w:tcPr>
            <w:tcW w:w="7654" w:type="dxa"/>
            <w:gridSpan w:val="2"/>
          </w:tcPr>
          <w:p w:rsidR="00DA737C" w:rsidP="00DA737C" w:rsidRDefault="00DA737C" w14:paraId="620BB2E0" w14:textId="77777777">
            <w:r>
              <w:t>gehoord de beraadslaging,</w:t>
            </w:r>
          </w:p>
        </w:tc>
      </w:tr>
      <w:tr w:rsidR="00DA737C" w:rsidTr="00DA737C" w14:paraId="2EBFDF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4A83AF9E" w14:textId="77777777"/>
        </w:tc>
        <w:tc>
          <w:tcPr>
            <w:tcW w:w="7654" w:type="dxa"/>
            <w:gridSpan w:val="2"/>
          </w:tcPr>
          <w:p w:rsidR="00DA737C" w:rsidP="00DA737C" w:rsidRDefault="00DA737C" w14:paraId="38F51F55" w14:textId="77777777"/>
        </w:tc>
      </w:tr>
      <w:tr w:rsidR="00DA737C" w:rsidTr="00DA737C" w14:paraId="1ED67A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A737C" w:rsidP="00DA737C" w:rsidRDefault="00DA737C" w14:paraId="11DC5056" w14:textId="77777777"/>
        </w:tc>
        <w:tc>
          <w:tcPr>
            <w:tcW w:w="7654" w:type="dxa"/>
            <w:gridSpan w:val="2"/>
          </w:tcPr>
          <w:p w:rsidRPr="00DA737C" w:rsidR="00DA737C" w:rsidP="00DA737C" w:rsidRDefault="00DA737C" w14:paraId="79BF3173" w14:textId="77777777">
            <w:r w:rsidRPr="00DA737C">
              <w:t>overwegende dat de opsporingsfunctie van de politie onder druk staat en mogelijkheden voor nieuwe (zij)instroom nodig zijn om de opsporingscapaciteit te waarborgen;</w:t>
            </w:r>
          </w:p>
          <w:p w:rsidR="00DA737C" w:rsidP="00DA737C" w:rsidRDefault="00DA737C" w14:paraId="6B3B18BD" w14:textId="77777777"/>
          <w:p w:rsidRPr="00DA737C" w:rsidR="00DA737C" w:rsidP="00DA737C" w:rsidRDefault="00DA737C" w14:paraId="36D9016A" w14:textId="13D4F155">
            <w:r w:rsidRPr="00DA737C">
              <w:t xml:space="preserve">overwegende dat de snel veranderende aard van criminaliteit vraagt om voortdurende </w:t>
            </w:r>
            <w:proofErr w:type="spellStart"/>
            <w:r w:rsidRPr="00DA737C">
              <w:t>vakontwikkeling</w:t>
            </w:r>
            <w:proofErr w:type="spellEnd"/>
            <w:r w:rsidRPr="00DA737C">
              <w:t>;</w:t>
            </w:r>
          </w:p>
          <w:p w:rsidR="00DA737C" w:rsidP="00DA737C" w:rsidRDefault="00DA737C" w14:paraId="539ED766" w14:textId="77777777"/>
          <w:p w:rsidRPr="00DA737C" w:rsidR="00DA737C" w:rsidP="00DA737C" w:rsidRDefault="00DA737C" w14:paraId="3E180411" w14:textId="5530FE76">
            <w:r w:rsidRPr="00DA737C">
              <w:t>overwegende dat politieagenten eerst de basisopleiding moeten afronden voordat zij zich kunnen specialiseren in recherchewerk;</w:t>
            </w:r>
          </w:p>
          <w:p w:rsidR="00DA737C" w:rsidP="00DA737C" w:rsidRDefault="00DA737C" w14:paraId="7613754D" w14:textId="77777777"/>
          <w:p w:rsidRPr="00DA737C" w:rsidR="00DA737C" w:rsidP="00DA737C" w:rsidRDefault="00DA737C" w14:paraId="3A60E1BC" w14:textId="0FBA386D">
            <w:r w:rsidRPr="00DA737C">
              <w:t>verzoekt de regering samen met de nationale politie een aparte specialistische opleiding voor opsporing binnen de politie op te zetten,</w:t>
            </w:r>
          </w:p>
          <w:p w:rsidR="00DA737C" w:rsidP="00DA737C" w:rsidRDefault="00DA737C" w14:paraId="74277A45" w14:textId="77777777"/>
          <w:p w:rsidRPr="00DA737C" w:rsidR="00DA737C" w:rsidP="00DA737C" w:rsidRDefault="00DA737C" w14:paraId="31C0AFCE" w14:textId="638804A8">
            <w:r w:rsidRPr="00DA737C">
              <w:t>en gaat over tot de orde van de dag.</w:t>
            </w:r>
          </w:p>
          <w:p w:rsidR="00DA737C" w:rsidP="00DA737C" w:rsidRDefault="00DA737C" w14:paraId="43B859FD" w14:textId="77777777"/>
          <w:p w:rsidR="00DA737C" w:rsidP="00DA737C" w:rsidRDefault="00DA737C" w14:paraId="4C02B494" w14:textId="31E57096">
            <w:proofErr w:type="spellStart"/>
            <w:r w:rsidRPr="00DA737C">
              <w:t>Mutluer</w:t>
            </w:r>
            <w:proofErr w:type="spellEnd"/>
          </w:p>
        </w:tc>
      </w:tr>
    </w:tbl>
    <w:p w:rsidR="00997775" w:rsidRDefault="00997775" w14:paraId="2529D1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7924" w14:textId="77777777" w:rsidR="00DA737C" w:rsidRDefault="00DA737C">
      <w:pPr>
        <w:spacing w:line="20" w:lineRule="exact"/>
      </w:pPr>
    </w:p>
  </w:endnote>
  <w:endnote w:type="continuationSeparator" w:id="0">
    <w:p w14:paraId="7777D07D" w14:textId="77777777" w:rsidR="00DA737C" w:rsidRDefault="00DA737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2464FF" w14:textId="77777777" w:rsidR="00DA737C" w:rsidRDefault="00DA737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832B4" w14:textId="77777777" w:rsidR="00DA737C" w:rsidRDefault="00DA737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35C70B" w14:textId="77777777" w:rsidR="00DA737C" w:rsidRDefault="00DA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7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A737C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5B9BF"/>
  <w15:docId w15:val="{19AE0BFE-8CAC-49B8-8161-F94D201B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765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2024-11-22T10:07:00.0000000Z</dcterms:created>
  <dcterms:modified xsi:type="dcterms:W3CDTF">2024-11-22T10:15:00.0000000Z</dcterms:modified>
  <dc:description>------------------------</dc:description>
  <dc:subject/>
  <keywords/>
  <version/>
  <category/>
</coreProperties>
</file>