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66FED" w14:paraId="6F8ED9F8" w14:textId="77777777">
        <w:tc>
          <w:tcPr>
            <w:tcW w:w="6733" w:type="dxa"/>
            <w:gridSpan w:val="2"/>
            <w:tcBorders>
              <w:top w:val="nil"/>
              <w:left w:val="nil"/>
              <w:bottom w:val="nil"/>
              <w:right w:val="nil"/>
            </w:tcBorders>
            <w:vAlign w:val="center"/>
          </w:tcPr>
          <w:p w:rsidR="00997775" w:rsidP="00710A7A" w:rsidRDefault="00997775" w14:paraId="6F9E2E5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263F3D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66FED" w14:paraId="6075549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64CEEE3" w14:textId="77777777">
            <w:r w:rsidRPr="008B0CC5">
              <w:t xml:space="preserve">Vergaderjaar </w:t>
            </w:r>
            <w:r w:rsidR="00AC6B87">
              <w:t>2024-2025</w:t>
            </w:r>
          </w:p>
        </w:tc>
      </w:tr>
      <w:tr w:rsidR="00997775" w:rsidTr="00B66FED" w14:paraId="567CFBAD" w14:textId="77777777">
        <w:trPr>
          <w:cantSplit/>
        </w:trPr>
        <w:tc>
          <w:tcPr>
            <w:tcW w:w="10985" w:type="dxa"/>
            <w:gridSpan w:val="3"/>
            <w:tcBorders>
              <w:top w:val="nil"/>
              <w:left w:val="nil"/>
              <w:bottom w:val="nil"/>
              <w:right w:val="nil"/>
            </w:tcBorders>
          </w:tcPr>
          <w:p w:rsidR="00997775" w:rsidRDefault="00997775" w14:paraId="103B857E" w14:textId="77777777"/>
        </w:tc>
      </w:tr>
      <w:tr w:rsidR="00997775" w:rsidTr="00B66FED" w14:paraId="304CE1DB" w14:textId="77777777">
        <w:trPr>
          <w:cantSplit/>
        </w:trPr>
        <w:tc>
          <w:tcPr>
            <w:tcW w:w="10985" w:type="dxa"/>
            <w:gridSpan w:val="3"/>
            <w:tcBorders>
              <w:top w:val="nil"/>
              <w:left w:val="nil"/>
              <w:bottom w:val="single" w:color="auto" w:sz="4" w:space="0"/>
              <w:right w:val="nil"/>
            </w:tcBorders>
          </w:tcPr>
          <w:p w:rsidR="00997775" w:rsidRDefault="00997775" w14:paraId="13D011F0" w14:textId="77777777"/>
        </w:tc>
      </w:tr>
      <w:tr w:rsidR="00997775" w:rsidTr="00B66FED" w14:paraId="49D2D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8154D8" w14:textId="77777777"/>
        </w:tc>
        <w:tc>
          <w:tcPr>
            <w:tcW w:w="7654" w:type="dxa"/>
            <w:gridSpan w:val="2"/>
          </w:tcPr>
          <w:p w:rsidR="00997775" w:rsidRDefault="00997775" w14:paraId="4CA0A47B" w14:textId="77777777"/>
        </w:tc>
      </w:tr>
      <w:tr w:rsidR="00B66FED" w:rsidTr="00B66FED" w14:paraId="38E64C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398830AC" w14:textId="163178EB">
            <w:pPr>
              <w:rPr>
                <w:b/>
              </w:rPr>
            </w:pPr>
            <w:r>
              <w:rPr>
                <w:b/>
              </w:rPr>
              <w:t>36 600 VI</w:t>
            </w:r>
          </w:p>
        </w:tc>
        <w:tc>
          <w:tcPr>
            <w:tcW w:w="7654" w:type="dxa"/>
            <w:gridSpan w:val="2"/>
          </w:tcPr>
          <w:p w:rsidR="00B66FED" w:rsidP="00B66FED" w:rsidRDefault="00B66FED" w14:paraId="38C000AA" w14:textId="164A07C5">
            <w:pPr>
              <w:rPr>
                <w:b/>
              </w:rPr>
            </w:pPr>
            <w:r w:rsidRPr="006C2C82">
              <w:rPr>
                <w:b/>
                <w:bCs/>
                <w:szCs w:val="24"/>
              </w:rPr>
              <w:t>Vaststelling van de begrotingsstaten van het Ministerie van Justitie en Veiligheid (VI) voor het jaar 2025</w:t>
            </w:r>
          </w:p>
        </w:tc>
      </w:tr>
      <w:tr w:rsidR="00B66FED" w:rsidTr="00B66FED" w14:paraId="4E4333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761F31E4" w14:textId="77777777"/>
        </w:tc>
        <w:tc>
          <w:tcPr>
            <w:tcW w:w="7654" w:type="dxa"/>
            <w:gridSpan w:val="2"/>
          </w:tcPr>
          <w:p w:rsidR="00B66FED" w:rsidP="00B66FED" w:rsidRDefault="00B66FED" w14:paraId="25C9EAD8" w14:textId="77777777"/>
        </w:tc>
      </w:tr>
      <w:tr w:rsidR="00B66FED" w:rsidTr="00B66FED" w14:paraId="76BB44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03184646" w14:textId="77777777"/>
        </w:tc>
        <w:tc>
          <w:tcPr>
            <w:tcW w:w="7654" w:type="dxa"/>
            <w:gridSpan w:val="2"/>
          </w:tcPr>
          <w:p w:rsidR="00B66FED" w:rsidP="00B66FED" w:rsidRDefault="00B66FED" w14:paraId="554C99F6" w14:textId="77777777"/>
        </w:tc>
      </w:tr>
      <w:tr w:rsidR="00B66FED" w:rsidTr="00B66FED" w14:paraId="31D097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093F6341" w14:textId="27297176">
            <w:pPr>
              <w:rPr>
                <w:b/>
              </w:rPr>
            </w:pPr>
            <w:r>
              <w:rPr>
                <w:b/>
              </w:rPr>
              <w:t xml:space="preserve">Nr. </w:t>
            </w:r>
            <w:r>
              <w:rPr>
                <w:b/>
              </w:rPr>
              <w:t>70</w:t>
            </w:r>
          </w:p>
        </w:tc>
        <w:tc>
          <w:tcPr>
            <w:tcW w:w="7654" w:type="dxa"/>
            <w:gridSpan w:val="2"/>
          </w:tcPr>
          <w:p w:rsidR="00B66FED" w:rsidP="00B66FED" w:rsidRDefault="00B66FED" w14:paraId="5FCF6132" w14:textId="6A466760">
            <w:pPr>
              <w:rPr>
                <w:b/>
              </w:rPr>
            </w:pPr>
            <w:r>
              <w:rPr>
                <w:b/>
              </w:rPr>
              <w:t xml:space="preserve">MOTIE VAN </w:t>
            </w:r>
            <w:r>
              <w:rPr>
                <w:b/>
              </w:rPr>
              <w:t>HET LID MUTLUER C.S.</w:t>
            </w:r>
          </w:p>
        </w:tc>
      </w:tr>
      <w:tr w:rsidR="00B66FED" w:rsidTr="00B66FED" w14:paraId="201C2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2A6133FE" w14:textId="77777777"/>
        </w:tc>
        <w:tc>
          <w:tcPr>
            <w:tcW w:w="7654" w:type="dxa"/>
            <w:gridSpan w:val="2"/>
          </w:tcPr>
          <w:p w:rsidR="00B66FED" w:rsidP="00B66FED" w:rsidRDefault="00B66FED" w14:paraId="6E146964" w14:textId="455FED57">
            <w:r>
              <w:t>Voorgesteld 21 november 2024</w:t>
            </w:r>
          </w:p>
        </w:tc>
      </w:tr>
      <w:tr w:rsidR="00B66FED" w:rsidTr="00B66FED" w14:paraId="663715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72B22AFA" w14:textId="77777777"/>
        </w:tc>
        <w:tc>
          <w:tcPr>
            <w:tcW w:w="7654" w:type="dxa"/>
            <w:gridSpan w:val="2"/>
          </w:tcPr>
          <w:p w:rsidR="00B66FED" w:rsidP="00B66FED" w:rsidRDefault="00B66FED" w14:paraId="3827B427" w14:textId="77777777"/>
        </w:tc>
      </w:tr>
      <w:tr w:rsidR="00B66FED" w:rsidTr="00B66FED" w14:paraId="7FB5B8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6A3D1D6E" w14:textId="77777777"/>
        </w:tc>
        <w:tc>
          <w:tcPr>
            <w:tcW w:w="7654" w:type="dxa"/>
            <w:gridSpan w:val="2"/>
          </w:tcPr>
          <w:p w:rsidR="00B66FED" w:rsidP="00B66FED" w:rsidRDefault="00B66FED" w14:paraId="459EFF52" w14:textId="77777777">
            <w:r>
              <w:t>De Kamer,</w:t>
            </w:r>
          </w:p>
        </w:tc>
      </w:tr>
      <w:tr w:rsidR="00B66FED" w:rsidTr="00B66FED" w14:paraId="177CA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79615960" w14:textId="77777777"/>
        </w:tc>
        <w:tc>
          <w:tcPr>
            <w:tcW w:w="7654" w:type="dxa"/>
            <w:gridSpan w:val="2"/>
          </w:tcPr>
          <w:p w:rsidR="00B66FED" w:rsidP="00B66FED" w:rsidRDefault="00B66FED" w14:paraId="26AEB5AE" w14:textId="77777777"/>
        </w:tc>
      </w:tr>
      <w:tr w:rsidR="00B66FED" w:rsidTr="00B66FED" w14:paraId="1CBA07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250B7BF3" w14:textId="77777777"/>
        </w:tc>
        <w:tc>
          <w:tcPr>
            <w:tcW w:w="7654" w:type="dxa"/>
            <w:gridSpan w:val="2"/>
          </w:tcPr>
          <w:p w:rsidR="00B66FED" w:rsidP="00B66FED" w:rsidRDefault="00B66FED" w14:paraId="449ED765" w14:textId="77777777">
            <w:r>
              <w:t>gehoord de beraadslaging,</w:t>
            </w:r>
          </w:p>
        </w:tc>
      </w:tr>
      <w:tr w:rsidR="00B66FED" w:rsidTr="00B66FED" w14:paraId="483295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27BB89E3" w14:textId="77777777"/>
        </w:tc>
        <w:tc>
          <w:tcPr>
            <w:tcW w:w="7654" w:type="dxa"/>
            <w:gridSpan w:val="2"/>
          </w:tcPr>
          <w:p w:rsidR="00B66FED" w:rsidP="00B66FED" w:rsidRDefault="00B66FED" w14:paraId="60A58029" w14:textId="77777777"/>
        </w:tc>
      </w:tr>
      <w:tr w:rsidR="00B66FED" w:rsidTr="00B66FED" w14:paraId="68587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66FED" w:rsidP="00B66FED" w:rsidRDefault="00B66FED" w14:paraId="57A45C65" w14:textId="77777777"/>
        </w:tc>
        <w:tc>
          <w:tcPr>
            <w:tcW w:w="7654" w:type="dxa"/>
            <w:gridSpan w:val="2"/>
          </w:tcPr>
          <w:p w:rsidRPr="00B66FED" w:rsidR="00B66FED" w:rsidP="00B66FED" w:rsidRDefault="00B66FED" w14:paraId="20A130FF" w14:textId="77777777">
            <w:r w:rsidRPr="00B66FED">
              <w:t>overwegende dat voor opsporingstaken een gebrek is aan rechercheurs;</w:t>
            </w:r>
          </w:p>
          <w:p w:rsidRPr="00B66FED" w:rsidR="00B66FED" w:rsidP="00B66FED" w:rsidRDefault="00B66FED" w14:paraId="62E16CEB" w14:textId="77777777">
            <w:r w:rsidRPr="00B66FED">
              <w:t>constaterende dat bij de recherche vergrijzing nog een grotere rol speelt dan op andere plekken binnen de politie en de instroom niet opweegt tegen de uitstroom;</w:t>
            </w:r>
          </w:p>
          <w:p w:rsidR="00B66FED" w:rsidP="00B66FED" w:rsidRDefault="00B66FED" w14:paraId="57861086" w14:textId="77777777"/>
          <w:p w:rsidRPr="00B66FED" w:rsidR="00B66FED" w:rsidP="00B66FED" w:rsidRDefault="00B66FED" w14:paraId="7D1C5BBE" w14:textId="38F98592">
            <w:r w:rsidRPr="00B66FED">
              <w:t>verzoekt de regering om te onderzoeken hoe de recherche aantrekkelijker kan worden gemaakt, welke acties kunnen worden ingezet om nieuwe rechercheurs te bereiken, welke belemmeringen er bestaan bij de overstap van geüniformeerde politie naar recherche en hoe deze belemmeringen kunnen worden verzacht,</w:t>
            </w:r>
          </w:p>
          <w:p w:rsidR="00B66FED" w:rsidP="00B66FED" w:rsidRDefault="00B66FED" w14:paraId="7D7D6EF7" w14:textId="77777777"/>
          <w:p w:rsidRPr="00B66FED" w:rsidR="00B66FED" w:rsidP="00B66FED" w:rsidRDefault="00B66FED" w14:paraId="43F88933" w14:textId="4D34CBDB">
            <w:r w:rsidRPr="00B66FED">
              <w:t>en gaat over tot de orde van de dag.</w:t>
            </w:r>
          </w:p>
          <w:p w:rsidR="00B66FED" w:rsidP="00B66FED" w:rsidRDefault="00B66FED" w14:paraId="1BBBA05E" w14:textId="77777777"/>
          <w:p w:rsidR="00B66FED" w:rsidP="00B66FED" w:rsidRDefault="00B66FED" w14:paraId="0D31D8FE" w14:textId="77777777">
            <w:proofErr w:type="spellStart"/>
            <w:r w:rsidRPr="00B66FED">
              <w:t>Mutluer</w:t>
            </w:r>
            <w:proofErr w:type="spellEnd"/>
          </w:p>
          <w:p w:rsidR="00B66FED" w:rsidP="00B66FED" w:rsidRDefault="00B66FED" w14:paraId="56417F53" w14:textId="77777777">
            <w:r w:rsidRPr="00B66FED">
              <w:t xml:space="preserve">Van der Werf </w:t>
            </w:r>
          </w:p>
          <w:p w:rsidR="00B66FED" w:rsidP="00B66FED" w:rsidRDefault="00B66FED" w14:paraId="57796D06" w14:textId="29BE7A08">
            <w:proofErr w:type="spellStart"/>
            <w:r w:rsidRPr="00B66FED">
              <w:t>Boswijk</w:t>
            </w:r>
            <w:proofErr w:type="spellEnd"/>
          </w:p>
        </w:tc>
      </w:tr>
    </w:tbl>
    <w:p w:rsidR="00997775" w:rsidRDefault="00997775" w14:paraId="244CD9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3FF3" w14:textId="77777777" w:rsidR="00B66FED" w:rsidRDefault="00B66FED">
      <w:pPr>
        <w:spacing w:line="20" w:lineRule="exact"/>
      </w:pPr>
    </w:p>
  </w:endnote>
  <w:endnote w:type="continuationSeparator" w:id="0">
    <w:p w14:paraId="0DD30B9C" w14:textId="77777777" w:rsidR="00B66FED" w:rsidRDefault="00B66FED">
      <w:pPr>
        <w:pStyle w:val="Amendement"/>
      </w:pPr>
      <w:r>
        <w:rPr>
          <w:b w:val="0"/>
        </w:rPr>
        <w:t xml:space="preserve"> </w:t>
      </w:r>
    </w:p>
  </w:endnote>
  <w:endnote w:type="continuationNotice" w:id="1">
    <w:p w14:paraId="32BE960B" w14:textId="77777777" w:rsidR="00B66FED" w:rsidRDefault="00B66FE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1526C" w14:textId="77777777" w:rsidR="00B66FED" w:rsidRDefault="00B66FED">
      <w:pPr>
        <w:pStyle w:val="Amendement"/>
      </w:pPr>
      <w:r>
        <w:rPr>
          <w:b w:val="0"/>
        </w:rPr>
        <w:separator/>
      </w:r>
    </w:p>
  </w:footnote>
  <w:footnote w:type="continuationSeparator" w:id="0">
    <w:p w14:paraId="0DED494D" w14:textId="77777777" w:rsidR="00B66FED" w:rsidRDefault="00B66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FE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66FED"/>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BE268"/>
  <w15:docId w15:val="{32E4183C-B351-4754-873A-AD95EABB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134</ap:Words>
  <ap:Characters>782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2024-11-22T10:07:00.0000000Z</dcterms:created>
  <dcterms:modified xsi:type="dcterms:W3CDTF">2024-11-22T10:15:00.0000000Z</dcterms:modified>
  <dc:description>------------------------</dc:description>
  <dc:subject/>
  <keywords/>
  <version/>
  <category/>
</coreProperties>
</file>