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DBF6B1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A0288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E3762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9A99BD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37C111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FD21D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ACC6F2F" w14:textId="77777777"/>
        </w:tc>
      </w:tr>
      <w:tr w:rsidR="0028220F" w:rsidTr="0065630E" w14:paraId="0A01B6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AAFEC1C" w14:textId="77777777"/>
        </w:tc>
      </w:tr>
      <w:tr w:rsidR="0028220F" w:rsidTr="0065630E" w14:paraId="7AFA0D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ED38A3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46B7F29" w14:textId="77777777">
            <w:pPr>
              <w:rPr>
                <w:b/>
              </w:rPr>
            </w:pPr>
          </w:p>
        </w:tc>
      </w:tr>
      <w:tr w:rsidR="0028220F" w:rsidTr="0065630E" w14:paraId="4AE22D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B15BE" w14:paraId="65E4DDE2" w14:textId="06A4066C">
            <w:pPr>
              <w:rPr>
                <w:b/>
              </w:rPr>
            </w:pPr>
            <w:r>
              <w:rPr>
                <w:b/>
              </w:rPr>
              <w:t>36 526</w:t>
            </w:r>
          </w:p>
        </w:tc>
        <w:tc>
          <w:tcPr>
            <w:tcW w:w="8647" w:type="dxa"/>
            <w:gridSpan w:val="2"/>
          </w:tcPr>
          <w:p w:rsidRPr="00FB15BE" w:rsidR="00FB15BE" w:rsidP="0065630E" w:rsidRDefault="00FB15BE" w14:paraId="18212702" w14:textId="014DE209">
            <w:pPr>
              <w:rPr>
                <w:b/>
                <w:bCs/>
                <w:szCs w:val="24"/>
              </w:rPr>
            </w:pPr>
            <w:r w:rsidRPr="00FB15BE">
              <w:rPr>
                <w:b/>
                <w:bCs/>
                <w:szCs w:val="24"/>
                <w:shd w:val="clear" w:color="auto" w:fill="FFFFFF"/>
              </w:rPr>
              <w:t>Wijziging van de Wet ter voorkoming van witwassen en financieren van terrorisme en enige andere wetten in verband met de uitvoering van Verordening (EU) 2023/1113 betreffende bij geldovermakingen en overdrachten van bepaalde cryptoactiva te voegen informatie en tot wijziging van Richtlijn (EU) 2015/849 (Uitvoeringswet verordening bij geldovermakingen en overdrachten van cryptoactiva te voegen informatie)</w:t>
            </w:r>
          </w:p>
        </w:tc>
      </w:tr>
      <w:tr w:rsidR="0028220F" w:rsidTr="0065630E" w14:paraId="707269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F9578D" w14:textId="77777777"/>
        </w:tc>
        <w:tc>
          <w:tcPr>
            <w:tcW w:w="8647" w:type="dxa"/>
            <w:gridSpan w:val="2"/>
          </w:tcPr>
          <w:p w:rsidR="0028220F" w:rsidP="0065630E" w:rsidRDefault="0028220F" w14:paraId="35A0AF50" w14:textId="77777777"/>
        </w:tc>
      </w:tr>
      <w:tr w:rsidR="0028220F" w:rsidTr="0065630E" w14:paraId="08908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559496" w14:textId="77777777"/>
        </w:tc>
        <w:tc>
          <w:tcPr>
            <w:tcW w:w="8647" w:type="dxa"/>
            <w:gridSpan w:val="2"/>
          </w:tcPr>
          <w:p w:rsidR="0028220F" w:rsidP="0065630E" w:rsidRDefault="0028220F" w14:paraId="1E323E66" w14:textId="77777777"/>
        </w:tc>
      </w:tr>
      <w:tr w:rsidR="0028220F" w:rsidTr="0065630E" w14:paraId="6BEE83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4868F1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FB15BE" w14:paraId="13EEAE29" w14:textId="6A4C9062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>
              <w:rPr>
                <w:b/>
              </w:rPr>
              <w:t>HET LID VAN DER LEE</w:t>
            </w:r>
          </w:p>
          <w:p w:rsidR="0028220F" w:rsidP="0065630E" w:rsidRDefault="0028220F" w14:paraId="469C0EBF" w14:textId="7CB85278">
            <w:pPr>
              <w:rPr>
                <w:b/>
              </w:rPr>
            </w:pPr>
            <w:r>
              <w:t xml:space="preserve">Ter vervanging van die gedrukt onder nr. </w:t>
            </w:r>
            <w:r w:rsidR="00FB15BE">
              <w:t>11</w:t>
            </w:r>
          </w:p>
        </w:tc>
      </w:tr>
      <w:tr w:rsidR="0028220F" w:rsidTr="0065630E" w14:paraId="140E3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3909EB" w14:textId="77777777"/>
        </w:tc>
        <w:tc>
          <w:tcPr>
            <w:tcW w:w="8647" w:type="dxa"/>
            <w:gridSpan w:val="2"/>
          </w:tcPr>
          <w:p w:rsidR="0028220F" w:rsidP="0065630E" w:rsidRDefault="0028220F" w14:paraId="7F3E4C9E" w14:textId="77777777">
            <w:r>
              <w:t xml:space="preserve">Voorgesteld </w:t>
            </w:r>
          </w:p>
        </w:tc>
      </w:tr>
      <w:tr w:rsidR="0028220F" w:rsidTr="0065630E" w14:paraId="14C98F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81296C" w14:textId="77777777"/>
        </w:tc>
        <w:tc>
          <w:tcPr>
            <w:tcW w:w="8647" w:type="dxa"/>
            <w:gridSpan w:val="2"/>
          </w:tcPr>
          <w:p w:rsidR="0028220F" w:rsidP="0065630E" w:rsidRDefault="0028220F" w14:paraId="761EC070" w14:textId="77777777"/>
        </w:tc>
      </w:tr>
      <w:tr w:rsidR="0028220F" w:rsidTr="0065630E" w14:paraId="154016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38CA4FF" w14:textId="77777777"/>
        </w:tc>
        <w:tc>
          <w:tcPr>
            <w:tcW w:w="8647" w:type="dxa"/>
            <w:gridSpan w:val="2"/>
          </w:tcPr>
          <w:p w:rsidR="0028220F" w:rsidP="0065630E" w:rsidRDefault="0028220F" w14:paraId="15A27A72" w14:textId="77777777">
            <w:r>
              <w:t>De Kamer,</w:t>
            </w:r>
          </w:p>
        </w:tc>
      </w:tr>
      <w:tr w:rsidR="0028220F" w:rsidTr="0065630E" w14:paraId="7011B6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ADB600" w14:textId="77777777"/>
        </w:tc>
        <w:tc>
          <w:tcPr>
            <w:tcW w:w="8647" w:type="dxa"/>
            <w:gridSpan w:val="2"/>
          </w:tcPr>
          <w:p w:rsidR="0028220F" w:rsidP="0065630E" w:rsidRDefault="0028220F" w14:paraId="612C003B" w14:textId="77777777"/>
        </w:tc>
      </w:tr>
      <w:tr w:rsidR="0028220F" w:rsidTr="0065630E" w14:paraId="1AB23F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8B336F" w14:textId="77777777"/>
        </w:tc>
        <w:tc>
          <w:tcPr>
            <w:tcW w:w="8647" w:type="dxa"/>
            <w:gridSpan w:val="2"/>
          </w:tcPr>
          <w:p w:rsidR="0028220F" w:rsidP="0065630E" w:rsidRDefault="0028220F" w14:paraId="61412195" w14:textId="77777777">
            <w:r>
              <w:t>gehoord de beraadslaging,</w:t>
            </w:r>
          </w:p>
        </w:tc>
      </w:tr>
      <w:tr w:rsidR="0028220F" w:rsidTr="0065630E" w14:paraId="1F4FAA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3ADA55" w14:textId="77777777"/>
        </w:tc>
        <w:tc>
          <w:tcPr>
            <w:tcW w:w="8647" w:type="dxa"/>
            <w:gridSpan w:val="2"/>
          </w:tcPr>
          <w:p w:rsidR="0028220F" w:rsidP="0065630E" w:rsidRDefault="0028220F" w14:paraId="43D6B7A2" w14:textId="77777777"/>
        </w:tc>
      </w:tr>
      <w:tr w:rsidR="0028220F" w:rsidTr="0065630E" w14:paraId="39306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39AE45" w14:textId="77777777"/>
        </w:tc>
        <w:tc>
          <w:tcPr>
            <w:tcW w:w="8647" w:type="dxa"/>
            <w:gridSpan w:val="2"/>
          </w:tcPr>
          <w:p w:rsidR="00FB15BE" w:rsidP="00FB15BE" w:rsidRDefault="00FB15BE" w14:paraId="16920803" w14:textId="77777777">
            <w:r>
              <w:t>constaterende, dat ‘Pump-</w:t>
            </w:r>
            <w:proofErr w:type="spellStart"/>
            <w:r>
              <w:t>and</w:t>
            </w:r>
            <w:proofErr w:type="spellEnd"/>
            <w:r>
              <w:t>-Dump’ volgens de AFM een wijdverspreide vorm van marktmanipulatie is;</w:t>
            </w:r>
          </w:p>
          <w:p w:rsidR="00FB15BE" w:rsidP="00FB15BE" w:rsidRDefault="00FB15BE" w14:paraId="709BFAAD" w14:textId="77777777"/>
          <w:p w:rsidR="00FB15BE" w:rsidP="00FB15BE" w:rsidRDefault="00FB15BE" w14:paraId="7B4A1FF2" w14:textId="77777777">
            <w:r>
              <w:t>overwegende, dat consumenten hierdoor veel financiële schade op kunnen lopen;</w:t>
            </w:r>
          </w:p>
          <w:p w:rsidR="00FB15BE" w:rsidP="00FB15BE" w:rsidRDefault="00FB15BE" w14:paraId="65B88458" w14:textId="77777777">
            <w:r>
              <w:t xml:space="preserve">overwegende, dat er al snel een eerste Europese evaluatie van de </w:t>
            </w:r>
            <w:proofErr w:type="spellStart"/>
            <w:r>
              <w:t>MiCA</w:t>
            </w:r>
            <w:proofErr w:type="spellEnd"/>
            <w:r>
              <w:t xml:space="preserve"> voorzien is;</w:t>
            </w:r>
          </w:p>
          <w:p w:rsidR="00FB15BE" w:rsidP="00FB15BE" w:rsidRDefault="00FB15BE" w14:paraId="5605B781" w14:textId="77777777"/>
          <w:p w:rsidR="00FB15BE" w:rsidP="00FB15BE" w:rsidRDefault="00FB15BE" w14:paraId="72BA0081" w14:textId="77777777">
            <w:r>
              <w:t>verzoekt de regering, als daar n.a.v. de eerste evaluatie aanleiding toe is, om in Europees verband te bespreken welke additionele maatregelen kunnen worden genomen om grootschalige ‘Pump-</w:t>
            </w:r>
            <w:proofErr w:type="spellStart"/>
            <w:r>
              <w:t>and</w:t>
            </w:r>
            <w:proofErr w:type="spellEnd"/>
            <w:r>
              <w:t xml:space="preserve">-Dump’ activiteiten en de </w:t>
            </w:r>
            <w:proofErr w:type="spellStart"/>
            <w:r>
              <w:t>daatuitvolgende</w:t>
            </w:r>
            <w:proofErr w:type="spellEnd"/>
            <w:r>
              <w:t xml:space="preserve"> marktmanipulatie te voorkomen,</w:t>
            </w:r>
          </w:p>
          <w:p w:rsidR="00FB15BE" w:rsidP="00FB15BE" w:rsidRDefault="00FB15BE" w14:paraId="0B15AF9B" w14:textId="77777777"/>
          <w:p w:rsidR="00FB15BE" w:rsidP="00FB15BE" w:rsidRDefault="00FB15BE" w14:paraId="64B23B37" w14:textId="77777777">
            <w:r>
              <w:t>en gaat over tot de orde van de dag,</w:t>
            </w:r>
          </w:p>
          <w:p w:rsidR="00FB15BE" w:rsidP="00FB15BE" w:rsidRDefault="00FB15BE" w14:paraId="24968B9E" w14:textId="77777777"/>
          <w:p w:rsidR="0028220F" w:rsidP="00FB15BE" w:rsidRDefault="00FB15BE" w14:paraId="15DF78F7" w14:textId="13C4CF03">
            <w:r>
              <w:t>V</w:t>
            </w:r>
            <w:r>
              <w:t>an der Lee</w:t>
            </w:r>
          </w:p>
        </w:tc>
      </w:tr>
    </w:tbl>
    <w:p w:rsidRPr="0028220F" w:rsidR="004A4819" w:rsidP="0028220F" w:rsidRDefault="004A4819" w14:paraId="109750A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00E7" w14:textId="77777777" w:rsidR="00FB15BE" w:rsidRDefault="00FB15BE">
      <w:pPr>
        <w:spacing w:line="20" w:lineRule="exact"/>
      </w:pPr>
    </w:p>
  </w:endnote>
  <w:endnote w:type="continuationSeparator" w:id="0">
    <w:p w14:paraId="0530D289" w14:textId="77777777" w:rsidR="00FB15BE" w:rsidRDefault="00FB15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E21837" w14:textId="77777777" w:rsidR="00FB15BE" w:rsidRDefault="00FB15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FF00" w14:textId="77777777" w:rsidR="00FB15BE" w:rsidRDefault="00FB15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B5963D" w14:textId="77777777" w:rsidR="00FB15BE" w:rsidRDefault="00FB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B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B15BE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72BB3"/>
  <w15:docId w15:val="{B42841F4-8E3E-46C6-9323-47109DAF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1061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2024-11-21T13:18:00.0000000Z</dcterms:created>
  <dcterms:modified xsi:type="dcterms:W3CDTF">2024-11-21T13:20:00.0000000Z</dcterms:modified>
  <dc:description>------------------------</dc:description>
  <dc:subject/>
  <keywords/>
  <version/>
  <category/>
</coreProperties>
</file>