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B7C58" w14:paraId="3D9FC789" w14:textId="77777777">
        <w:tc>
          <w:tcPr>
            <w:tcW w:w="6733" w:type="dxa"/>
            <w:gridSpan w:val="2"/>
            <w:tcBorders>
              <w:top w:val="nil"/>
              <w:left w:val="nil"/>
              <w:bottom w:val="nil"/>
              <w:right w:val="nil"/>
            </w:tcBorders>
            <w:vAlign w:val="center"/>
          </w:tcPr>
          <w:p w:rsidR="00997775" w:rsidP="00710A7A" w:rsidRDefault="00997775" w14:paraId="24BE5DB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61E25E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B7C58" w14:paraId="3A0BE53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B69F59" w14:textId="77777777">
            <w:r w:rsidRPr="008B0CC5">
              <w:t xml:space="preserve">Vergaderjaar </w:t>
            </w:r>
            <w:r w:rsidR="00AC6B87">
              <w:t>2024-2025</w:t>
            </w:r>
          </w:p>
        </w:tc>
      </w:tr>
      <w:tr w:rsidR="00997775" w:rsidTr="004B7C58" w14:paraId="666906C1" w14:textId="77777777">
        <w:trPr>
          <w:cantSplit/>
        </w:trPr>
        <w:tc>
          <w:tcPr>
            <w:tcW w:w="10985" w:type="dxa"/>
            <w:gridSpan w:val="3"/>
            <w:tcBorders>
              <w:top w:val="nil"/>
              <w:left w:val="nil"/>
              <w:bottom w:val="nil"/>
              <w:right w:val="nil"/>
            </w:tcBorders>
          </w:tcPr>
          <w:p w:rsidR="00997775" w:rsidRDefault="00997775" w14:paraId="756608B5" w14:textId="77777777"/>
        </w:tc>
      </w:tr>
      <w:tr w:rsidR="00997775" w:rsidTr="004B7C58" w14:paraId="1D92EEDC" w14:textId="77777777">
        <w:trPr>
          <w:cantSplit/>
        </w:trPr>
        <w:tc>
          <w:tcPr>
            <w:tcW w:w="10985" w:type="dxa"/>
            <w:gridSpan w:val="3"/>
            <w:tcBorders>
              <w:top w:val="nil"/>
              <w:left w:val="nil"/>
              <w:bottom w:val="single" w:color="auto" w:sz="4" w:space="0"/>
              <w:right w:val="nil"/>
            </w:tcBorders>
          </w:tcPr>
          <w:p w:rsidR="00997775" w:rsidRDefault="00997775" w14:paraId="663515D1" w14:textId="77777777"/>
        </w:tc>
      </w:tr>
      <w:tr w:rsidR="00997775" w:rsidTr="004B7C58" w14:paraId="6C32E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E23209" w14:textId="77777777"/>
        </w:tc>
        <w:tc>
          <w:tcPr>
            <w:tcW w:w="7654" w:type="dxa"/>
            <w:gridSpan w:val="2"/>
          </w:tcPr>
          <w:p w:rsidR="00997775" w:rsidRDefault="00997775" w14:paraId="08A63B05" w14:textId="77777777"/>
        </w:tc>
      </w:tr>
      <w:tr w:rsidR="004B7C58" w:rsidTr="004B7C58" w14:paraId="29438D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77EF1F9A" w14:textId="2C84AE5E">
            <w:pPr>
              <w:rPr>
                <w:b/>
              </w:rPr>
            </w:pPr>
            <w:r>
              <w:rPr>
                <w:b/>
              </w:rPr>
              <w:t>36 600 XVII</w:t>
            </w:r>
          </w:p>
        </w:tc>
        <w:tc>
          <w:tcPr>
            <w:tcW w:w="7654" w:type="dxa"/>
            <w:gridSpan w:val="2"/>
          </w:tcPr>
          <w:p w:rsidR="004B7C58" w:rsidP="004B7C58" w:rsidRDefault="004B7C58" w14:paraId="2B9C610A" w14:textId="2BED658B">
            <w:pPr>
              <w:rPr>
                <w:b/>
              </w:rPr>
            </w:pPr>
            <w:r w:rsidRPr="00B3666E">
              <w:rPr>
                <w:b/>
                <w:bCs/>
                <w:szCs w:val="24"/>
              </w:rPr>
              <w:t>Vaststelling van de begrotingsstaat van Buitenlandse Handel en Ontwikkelingshulp (XVII) voor het jaar 2025</w:t>
            </w:r>
          </w:p>
        </w:tc>
      </w:tr>
      <w:tr w:rsidR="004B7C58" w:rsidTr="004B7C58" w14:paraId="18031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1F978126" w14:textId="77777777"/>
        </w:tc>
        <w:tc>
          <w:tcPr>
            <w:tcW w:w="7654" w:type="dxa"/>
            <w:gridSpan w:val="2"/>
          </w:tcPr>
          <w:p w:rsidR="004B7C58" w:rsidP="004B7C58" w:rsidRDefault="004B7C58" w14:paraId="12426400" w14:textId="77777777"/>
        </w:tc>
      </w:tr>
      <w:tr w:rsidR="004B7C58" w:rsidTr="004B7C58" w14:paraId="04D1F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4A47E234" w14:textId="77777777"/>
        </w:tc>
        <w:tc>
          <w:tcPr>
            <w:tcW w:w="7654" w:type="dxa"/>
            <w:gridSpan w:val="2"/>
          </w:tcPr>
          <w:p w:rsidR="004B7C58" w:rsidP="004B7C58" w:rsidRDefault="004B7C58" w14:paraId="42BDC240" w14:textId="77777777"/>
        </w:tc>
      </w:tr>
      <w:tr w:rsidR="004B7C58" w:rsidTr="004B7C58" w14:paraId="6961CC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0611CD90" w14:textId="058F8A35">
            <w:pPr>
              <w:rPr>
                <w:b/>
              </w:rPr>
            </w:pPr>
            <w:r>
              <w:rPr>
                <w:b/>
              </w:rPr>
              <w:t xml:space="preserve">Nr. </w:t>
            </w:r>
            <w:r>
              <w:rPr>
                <w:b/>
              </w:rPr>
              <w:t>41</w:t>
            </w:r>
          </w:p>
        </w:tc>
        <w:tc>
          <w:tcPr>
            <w:tcW w:w="7654" w:type="dxa"/>
            <w:gridSpan w:val="2"/>
          </w:tcPr>
          <w:p w:rsidR="004B7C58" w:rsidP="004B7C58" w:rsidRDefault="004B7C58" w14:paraId="7407C6C8" w14:textId="69EF94B3">
            <w:pPr>
              <w:rPr>
                <w:b/>
              </w:rPr>
            </w:pPr>
            <w:r>
              <w:rPr>
                <w:b/>
              </w:rPr>
              <w:t xml:space="preserve">MOTIE VAN </w:t>
            </w:r>
            <w:r>
              <w:rPr>
                <w:b/>
              </w:rPr>
              <w:t>HET LID CEDER</w:t>
            </w:r>
          </w:p>
        </w:tc>
      </w:tr>
      <w:tr w:rsidR="004B7C58" w:rsidTr="004B7C58" w14:paraId="564A1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67F724E0" w14:textId="77777777"/>
        </w:tc>
        <w:tc>
          <w:tcPr>
            <w:tcW w:w="7654" w:type="dxa"/>
            <w:gridSpan w:val="2"/>
          </w:tcPr>
          <w:p w:rsidR="004B7C58" w:rsidP="004B7C58" w:rsidRDefault="004B7C58" w14:paraId="0F4E9F83" w14:textId="088B42E9">
            <w:r>
              <w:t>Voorgesteld 20 november 2024</w:t>
            </w:r>
          </w:p>
        </w:tc>
      </w:tr>
      <w:tr w:rsidR="004B7C58" w:rsidTr="004B7C58" w14:paraId="07C3E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73F750EE" w14:textId="77777777"/>
        </w:tc>
        <w:tc>
          <w:tcPr>
            <w:tcW w:w="7654" w:type="dxa"/>
            <w:gridSpan w:val="2"/>
          </w:tcPr>
          <w:p w:rsidR="004B7C58" w:rsidP="004B7C58" w:rsidRDefault="004B7C58" w14:paraId="71E8B710" w14:textId="77777777"/>
        </w:tc>
      </w:tr>
      <w:tr w:rsidR="004B7C58" w:rsidTr="004B7C58" w14:paraId="101971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0103A38C" w14:textId="77777777"/>
        </w:tc>
        <w:tc>
          <w:tcPr>
            <w:tcW w:w="7654" w:type="dxa"/>
            <w:gridSpan w:val="2"/>
          </w:tcPr>
          <w:p w:rsidR="004B7C58" w:rsidP="004B7C58" w:rsidRDefault="004B7C58" w14:paraId="03A5F0F4" w14:textId="77777777">
            <w:r>
              <w:t>De Kamer,</w:t>
            </w:r>
          </w:p>
        </w:tc>
      </w:tr>
      <w:tr w:rsidR="004B7C58" w:rsidTr="004B7C58" w14:paraId="5B80CF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3B3243F3" w14:textId="77777777"/>
        </w:tc>
        <w:tc>
          <w:tcPr>
            <w:tcW w:w="7654" w:type="dxa"/>
            <w:gridSpan w:val="2"/>
          </w:tcPr>
          <w:p w:rsidR="004B7C58" w:rsidP="004B7C58" w:rsidRDefault="004B7C58" w14:paraId="126583DF" w14:textId="77777777"/>
        </w:tc>
      </w:tr>
      <w:tr w:rsidR="004B7C58" w:rsidTr="004B7C58" w14:paraId="21D71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77AD60D1" w14:textId="77777777"/>
        </w:tc>
        <w:tc>
          <w:tcPr>
            <w:tcW w:w="7654" w:type="dxa"/>
            <w:gridSpan w:val="2"/>
          </w:tcPr>
          <w:p w:rsidR="004B7C58" w:rsidP="004B7C58" w:rsidRDefault="004B7C58" w14:paraId="51681AC0" w14:textId="77777777">
            <w:r>
              <w:t>gehoord de beraadslaging,</w:t>
            </w:r>
          </w:p>
        </w:tc>
      </w:tr>
      <w:tr w:rsidR="004B7C58" w:rsidTr="004B7C58" w14:paraId="5E7657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537717C4" w14:textId="77777777"/>
        </w:tc>
        <w:tc>
          <w:tcPr>
            <w:tcW w:w="7654" w:type="dxa"/>
            <w:gridSpan w:val="2"/>
          </w:tcPr>
          <w:p w:rsidR="004B7C58" w:rsidP="004B7C58" w:rsidRDefault="004B7C58" w14:paraId="1AD7A8E0" w14:textId="77777777"/>
        </w:tc>
      </w:tr>
      <w:tr w:rsidR="004B7C58" w:rsidTr="004B7C58" w14:paraId="086E79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7C58" w:rsidP="004B7C58" w:rsidRDefault="004B7C58" w14:paraId="7D0FE61D" w14:textId="77777777"/>
        </w:tc>
        <w:tc>
          <w:tcPr>
            <w:tcW w:w="7654" w:type="dxa"/>
            <w:gridSpan w:val="2"/>
          </w:tcPr>
          <w:p w:rsidRPr="004B7C58" w:rsidR="004B7C58" w:rsidP="004B7C58" w:rsidRDefault="004B7C58" w14:paraId="0852A019" w14:textId="77777777">
            <w:r w:rsidRPr="004B7C58">
              <w:t>constaterende dat de minister meer direct wil gaan samenwerken met lokale maatschappelijke organisaties in landen waarmee we een ontwikkelingsrelatie hebben, en daarbij Nederlandse maatschappelijke organisaties die met deze lokale organisaties samenwerken minder te betrekken;</w:t>
            </w:r>
          </w:p>
          <w:p w:rsidR="004B7C58" w:rsidP="004B7C58" w:rsidRDefault="004B7C58" w14:paraId="594A5A9B" w14:textId="77777777"/>
          <w:p w:rsidRPr="004B7C58" w:rsidR="004B7C58" w:rsidP="004B7C58" w:rsidRDefault="004B7C58" w14:paraId="64D48DFC" w14:textId="27288A32">
            <w:r w:rsidRPr="004B7C58">
              <w:t>verzoekt de regering Nederlandse en internationale maatschappelijke organisaties te blijven betrekken als mede-uitvoerder bij de samenwerking met lokale maatschappelijke organisaties binnen het nieuwe subsidiebeleidskader samenwerking maatschappelijk middenveld,</w:t>
            </w:r>
          </w:p>
          <w:p w:rsidR="004B7C58" w:rsidP="004B7C58" w:rsidRDefault="004B7C58" w14:paraId="7BE0C478" w14:textId="77777777"/>
          <w:p w:rsidRPr="004B7C58" w:rsidR="004B7C58" w:rsidP="004B7C58" w:rsidRDefault="004B7C58" w14:paraId="4957F182" w14:textId="1482E03A">
            <w:r w:rsidRPr="004B7C58">
              <w:t>en gaat over tot de orde van de dag.</w:t>
            </w:r>
          </w:p>
          <w:p w:rsidR="004B7C58" w:rsidP="004B7C58" w:rsidRDefault="004B7C58" w14:paraId="7C97D0FA" w14:textId="77777777"/>
          <w:p w:rsidR="004B7C58" w:rsidP="004B7C58" w:rsidRDefault="004B7C58" w14:paraId="65FBD02F" w14:textId="11118B77">
            <w:r w:rsidRPr="004B7C58">
              <w:t>Ceder</w:t>
            </w:r>
          </w:p>
        </w:tc>
      </w:tr>
    </w:tbl>
    <w:p w:rsidR="00997775" w:rsidRDefault="00997775" w14:paraId="11347E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9C5D" w14:textId="77777777" w:rsidR="004B7C58" w:rsidRDefault="004B7C58">
      <w:pPr>
        <w:spacing w:line="20" w:lineRule="exact"/>
      </w:pPr>
    </w:p>
  </w:endnote>
  <w:endnote w:type="continuationSeparator" w:id="0">
    <w:p w14:paraId="1F479776" w14:textId="77777777" w:rsidR="004B7C58" w:rsidRDefault="004B7C58">
      <w:pPr>
        <w:pStyle w:val="Amendement"/>
      </w:pPr>
      <w:r>
        <w:rPr>
          <w:b w:val="0"/>
        </w:rPr>
        <w:t xml:space="preserve"> </w:t>
      </w:r>
    </w:p>
  </w:endnote>
  <w:endnote w:type="continuationNotice" w:id="1">
    <w:p w14:paraId="0BE4392F" w14:textId="77777777" w:rsidR="004B7C58" w:rsidRDefault="004B7C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EC0B" w14:textId="77777777" w:rsidR="004B7C58" w:rsidRDefault="004B7C58">
      <w:pPr>
        <w:pStyle w:val="Amendement"/>
      </w:pPr>
      <w:r>
        <w:rPr>
          <w:b w:val="0"/>
        </w:rPr>
        <w:separator/>
      </w:r>
    </w:p>
  </w:footnote>
  <w:footnote w:type="continuationSeparator" w:id="0">
    <w:p w14:paraId="037E61E1" w14:textId="77777777" w:rsidR="004B7C58" w:rsidRDefault="004B7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58"/>
    <w:rsid w:val="00133FCE"/>
    <w:rsid w:val="001E482C"/>
    <w:rsid w:val="001E4877"/>
    <w:rsid w:val="0021105A"/>
    <w:rsid w:val="00280D6A"/>
    <w:rsid w:val="002B78E9"/>
    <w:rsid w:val="002C5406"/>
    <w:rsid w:val="00330D60"/>
    <w:rsid w:val="00345A5C"/>
    <w:rsid w:val="003F71A1"/>
    <w:rsid w:val="00476415"/>
    <w:rsid w:val="004B7C58"/>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0A7D8"/>
  <w15:docId w15:val="{07741E08-D1DF-4759-AA61-F81104CD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783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2024-11-21T08:46:00.0000000Z</dcterms:created>
  <dcterms:modified xsi:type="dcterms:W3CDTF">2024-11-21T08:59:00.0000000Z</dcterms:modified>
  <dc:description>------------------------</dc:description>
  <dc:subject/>
  <keywords/>
  <version/>
  <category/>
</coreProperties>
</file>