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454A4" w14:paraId="3B7E90E2" w14:textId="77777777">
        <w:tc>
          <w:tcPr>
            <w:tcW w:w="6733" w:type="dxa"/>
            <w:gridSpan w:val="2"/>
            <w:tcBorders>
              <w:top w:val="nil"/>
              <w:left w:val="nil"/>
              <w:bottom w:val="nil"/>
              <w:right w:val="nil"/>
            </w:tcBorders>
            <w:vAlign w:val="center"/>
          </w:tcPr>
          <w:p w:rsidR="00997775" w:rsidP="00710A7A" w:rsidRDefault="00997775" w14:paraId="644193E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2D333F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454A4" w14:paraId="7FE0274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890061" w14:textId="77777777">
            <w:r w:rsidRPr="008B0CC5">
              <w:t xml:space="preserve">Vergaderjaar </w:t>
            </w:r>
            <w:r w:rsidR="00AC6B87">
              <w:t>2024-2025</w:t>
            </w:r>
          </w:p>
        </w:tc>
      </w:tr>
      <w:tr w:rsidR="00997775" w:rsidTr="006454A4" w14:paraId="7696125D" w14:textId="77777777">
        <w:trPr>
          <w:cantSplit/>
        </w:trPr>
        <w:tc>
          <w:tcPr>
            <w:tcW w:w="10985" w:type="dxa"/>
            <w:gridSpan w:val="3"/>
            <w:tcBorders>
              <w:top w:val="nil"/>
              <w:left w:val="nil"/>
              <w:bottom w:val="nil"/>
              <w:right w:val="nil"/>
            </w:tcBorders>
          </w:tcPr>
          <w:p w:rsidR="00997775" w:rsidRDefault="00997775" w14:paraId="554FEF24" w14:textId="77777777"/>
        </w:tc>
      </w:tr>
      <w:tr w:rsidR="00997775" w:rsidTr="006454A4" w14:paraId="47DE98BB" w14:textId="77777777">
        <w:trPr>
          <w:cantSplit/>
        </w:trPr>
        <w:tc>
          <w:tcPr>
            <w:tcW w:w="10985" w:type="dxa"/>
            <w:gridSpan w:val="3"/>
            <w:tcBorders>
              <w:top w:val="nil"/>
              <w:left w:val="nil"/>
              <w:bottom w:val="single" w:color="auto" w:sz="4" w:space="0"/>
              <w:right w:val="nil"/>
            </w:tcBorders>
          </w:tcPr>
          <w:p w:rsidR="00997775" w:rsidRDefault="00997775" w14:paraId="764B7544" w14:textId="77777777"/>
        </w:tc>
      </w:tr>
      <w:tr w:rsidR="00997775" w:rsidTr="006454A4" w14:paraId="54D91A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960E7B" w14:textId="77777777"/>
        </w:tc>
        <w:tc>
          <w:tcPr>
            <w:tcW w:w="7654" w:type="dxa"/>
            <w:gridSpan w:val="2"/>
          </w:tcPr>
          <w:p w:rsidR="00997775" w:rsidRDefault="00997775" w14:paraId="34B668A4" w14:textId="77777777"/>
        </w:tc>
      </w:tr>
      <w:tr w:rsidR="006454A4" w:rsidTr="006454A4" w14:paraId="2BD0F6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27E98953" w14:textId="292593F1">
            <w:pPr>
              <w:rPr>
                <w:b/>
              </w:rPr>
            </w:pPr>
            <w:r>
              <w:rPr>
                <w:b/>
              </w:rPr>
              <w:t>36 600 XVII</w:t>
            </w:r>
          </w:p>
        </w:tc>
        <w:tc>
          <w:tcPr>
            <w:tcW w:w="7654" w:type="dxa"/>
            <w:gridSpan w:val="2"/>
          </w:tcPr>
          <w:p w:rsidR="006454A4" w:rsidP="006454A4" w:rsidRDefault="006454A4" w14:paraId="45460F97" w14:textId="76DF534B">
            <w:pPr>
              <w:rPr>
                <w:b/>
              </w:rPr>
            </w:pPr>
            <w:r w:rsidRPr="00B3666E">
              <w:rPr>
                <w:b/>
                <w:bCs/>
                <w:szCs w:val="24"/>
              </w:rPr>
              <w:t>Vaststelling van de begrotingsstaat van Buitenlandse Handel en Ontwikkelingshulp (XVII) voor het jaar 2025</w:t>
            </w:r>
          </w:p>
        </w:tc>
      </w:tr>
      <w:tr w:rsidR="006454A4" w:rsidTr="006454A4" w14:paraId="425579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0A9D276F" w14:textId="77777777"/>
        </w:tc>
        <w:tc>
          <w:tcPr>
            <w:tcW w:w="7654" w:type="dxa"/>
            <w:gridSpan w:val="2"/>
          </w:tcPr>
          <w:p w:rsidR="006454A4" w:rsidP="006454A4" w:rsidRDefault="006454A4" w14:paraId="49FE782F" w14:textId="77777777"/>
        </w:tc>
      </w:tr>
      <w:tr w:rsidR="006454A4" w:rsidTr="006454A4" w14:paraId="2CCD31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64107567" w14:textId="77777777"/>
        </w:tc>
        <w:tc>
          <w:tcPr>
            <w:tcW w:w="7654" w:type="dxa"/>
            <w:gridSpan w:val="2"/>
          </w:tcPr>
          <w:p w:rsidR="006454A4" w:rsidP="006454A4" w:rsidRDefault="006454A4" w14:paraId="6674E049" w14:textId="77777777"/>
        </w:tc>
      </w:tr>
      <w:tr w:rsidR="006454A4" w:rsidTr="006454A4" w14:paraId="79055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56F5B08C" w14:textId="244BF6D8">
            <w:pPr>
              <w:rPr>
                <w:b/>
              </w:rPr>
            </w:pPr>
            <w:r>
              <w:rPr>
                <w:b/>
              </w:rPr>
              <w:t xml:space="preserve">Nr. </w:t>
            </w:r>
            <w:r>
              <w:rPr>
                <w:b/>
              </w:rPr>
              <w:t>40</w:t>
            </w:r>
          </w:p>
        </w:tc>
        <w:tc>
          <w:tcPr>
            <w:tcW w:w="7654" w:type="dxa"/>
            <w:gridSpan w:val="2"/>
          </w:tcPr>
          <w:p w:rsidR="006454A4" w:rsidP="006454A4" w:rsidRDefault="006454A4" w14:paraId="2A82DA81" w14:textId="27497BBA">
            <w:pPr>
              <w:rPr>
                <w:b/>
              </w:rPr>
            </w:pPr>
            <w:r>
              <w:rPr>
                <w:b/>
              </w:rPr>
              <w:t xml:space="preserve">MOTIE VAN </w:t>
            </w:r>
            <w:r>
              <w:rPr>
                <w:b/>
              </w:rPr>
              <w:t>HET LID CEDER</w:t>
            </w:r>
          </w:p>
        </w:tc>
      </w:tr>
      <w:tr w:rsidR="006454A4" w:rsidTr="006454A4" w14:paraId="32EFB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5C508299" w14:textId="77777777"/>
        </w:tc>
        <w:tc>
          <w:tcPr>
            <w:tcW w:w="7654" w:type="dxa"/>
            <w:gridSpan w:val="2"/>
          </w:tcPr>
          <w:p w:rsidR="006454A4" w:rsidP="006454A4" w:rsidRDefault="006454A4" w14:paraId="17AF161B" w14:textId="2C1177DE">
            <w:r>
              <w:t>Voorgesteld 20 november 2024</w:t>
            </w:r>
          </w:p>
        </w:tc>
      </w:tr>
      <w:tr w:rsidR="006454A4" w:rsidTr="006454A4" w14:paraId="08AF1D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31C7907F" w14:textId="77777777"/>
        </w:tc>
        <w:tc>
          <w:tcPr>
            <w:tcW w:w="7654" w:type="dxa"/>
            <w:gridSpan w:val="2"/>
          </w:tcPr>
          <w:p w:rsidR="006454A4" w:rsidP="006454A4" w:rsidRDefault="006454A4" w14:paraId="4FFF1AAC" w14:textId="77777777"/>
        </w:tc>
      </w:tr>
      <w:tr w:rsidR="006454A4" w:rsidTr="006454A4" w14:paraId="3BA20E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4113B82B" w14:textId="77777777"/>
        </w:tc>
        <w:tc>
          <w:tcPr>
            <w:tcW w:w="7654" w:type="dxa"/>
            <w:gridSpan w:val="2"/>
          </w:tcPr>
          <w:p w:rsidR="006454A4" w:rsidP="006454A4" w:rsidRDefault="006454A4" w14:paraId="2C8D166D" w14:textId="77777777">
            <w:r>
              <w:t>De Kamer,</w:t>
            </w:r>
          </w:p>
        </w:tc>
      </w:tr>
      <w:tr w:rsidR="006454A4" w:rsidTr="006454A4" w14:paraId="01405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5301898C" w14:textId="77777777"/>
        </w:tc>
        <w:tc>
          <w:tcPr>
            <w:tcW w:w="7654" w:type="dxa"/>
            <w:gridSpan w:val="2"/>
          </w:tcPr>
          <w:p w:rsidR="006454A4" w:rsidP="006454A4" w:rsidRDefault="006454A4" w14:paraId="7D06999F" w14:textId="77777777"/>
        </w:tc>
      </w:tr>
      <w:tr w:rsidR="006454A4" w:rsidTr="006454A4" w14:paraId="1A146C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1CC2F79B" w14:textId="77777777"/>
        </w:tc>
        <w:tc>
          <w:tcPr>
            <w:tcW w:w="7654" w:type="dxa"/>
            <w:gridSpan w:val="2"/>
          </w:tcPr>
          <w:p w:rsidR="006454A4" w:rsidP="006454A4" w:rsidRDefault="006454A4" w14:paraId="7EA1A3C3" w14:textId="77777777">
            <w:r>
              <w:t>gehoord de beraadslaging,</w:t>
            </w:r>
          </w:p>
        </w:tc>
      </w:tr>
      <w:tr w:rsidR="006454A4" w:rsidTr="006454A4" w14:paraId="066B52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1CA0FD47" w14:textId="77777777"/>
        </w:tc>
        <w:tc>
          <w:tcPr>
            <w:tcW w:w="7654" w:type="dxa"/>
            <w:gridSpan w:val="2"/>
          </w:tcPr>
          <w:p w:rsidR="006454A4" w:rsidP="006454A4" w:rsidRDefault="006454A4" w14:paraId="67215FF6" w14:textId="77777777"/>
        </w:tc>
      </w:tr>
      <w:tr w:rsidR="006454A4" w:rsidTr="006454A4" w14:paraId="4A3967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54A4" w:rsidP="006454A4" w:rsidRDefault="006454A4" w14:paraId="5E36EBCC" w14:textId="77777777"/>
        </w:tc>
        <w:tc>
          <w:tcPr>
            <w:tcW w:w="7654" w:type="dxa"/>
            <w:gridSpan w:val="2"/>
          </w:tcPr>
          <w:p w:rsidRPr="006454A4" w:rsidR="006454A4" w:rsidP="006454A4" w:rsidRDefault="006454A4" w14:paraId="284A871A" w14:textId="77777777">
            <w:r w:rsidRPr="006454A4">
              <w:t>constaterende dat de afspraak binnen de OESO-landen om 0,7% van het bruto nationaal inkomen (</w:t>
            </w:r>
            <w:proofErr w:type="spellStart"/>
            <w:r w:rsidRPr="006454A4">
              <w:t>bni</w:t>
            </w:r>
            <w:proofErr w:type="spellEnd"/>
            <w:r w:rsidRPr="006454A4">
              <w:t>) te besteden aan ontwikkelingshulp met de voorgenomen bezuinigingen van het kabinet uit het zicht raakt;</w:t>
            </w:r>
          </w:p>
          <w:p w:rsidR="006454A4" w:rsidP="006454A4" w:rsidRDefault="006454A4" w14:paraId="6134BD72" w14:textId="77777777"/>
          <w:p w:rsidRPr="006454A4" w:rsidR="006454A4" w:rsidP="006454A4" w:rsidRDefault="006454A4" w14:paraId="4E2DB860" w14:textId="491C63FD">
            <w:r w:rsidRPr="006454A4">
              <w:t>overwegende dat deze bezuinigingen op de begroting voor ontwikkelingshulp de internationale rol van Nederland verzwakken, daar waar Nederland met de expertise op terreinen als waterbeheer en landbouw juist betekenisvol kan bijdragen;</w:t>
            </w:r>
          </w:p>
          <w:p w:rsidR="006454A4" w:rsidP="006454A4" w:rsidRDefault="006454A4" w14:paraId="2D41D1B0" w14:textId="77777777"/>
          <w:p w:rsidRPr="006454A4" w:rsidR="006454A4" w:rsidP="006454A4" w:rsidRDefault="006454A4" w14:paraId="4B07231A" w14:textId="3F54A4C4">
            <w:r w:rsidRPr="006454A4">
              <w:t xml:space="preserve">verzoekt de regering om een notitie over de voor- en nadelen van het hanteren van de </w:t>
            </w:r>
            <w:proofErr w:type="spellStart"/>
            <w:r w:rsidRPr="006454A4">
              <w:t>bni</w:t>
            </w:r>
            <w:proofErr w:type="spellEnd"/>
            <w:r w:rsidRPr="006454A4">
              <w:t>-koppeling op de 0,7% uit te werken en toe te voegen aan de stukken ter voorbereiding op de Voorjaarsnota;</w:t>
            </w:r>
          </w:p>
          <w:p w:rsidR="006454A4" w:rsidP="006454A4" w:rsidRDefault="006454A4" w14:paraId="5A224EBB" w14:textId="77777777"/>
          <w:p w:rsidRPr="006454A4" w:rsidR="006454A4" w:rsidP="006454A4" w:rsidRDefault="006454A4" w14:paraId="6BDA6952" w14:textId="511628A6">
            <w:r w:rsidRPr="006454A4">
              <w:t>verzoekt tevens het gehele beleid van Nederland te toetsen op mogelijke negatieve gevolgen voor ontwikkelingsdoelen en mens en milieu wereldwijd,</w:t>
            </w:r>
          </w:p>
          <w:p w:rsidR="006454A4" w:rsidP="006454A4" w:rsidRDefault="006454A4" w14:paraId="56604A8E" w14:textId="77777777"/>
          <w:p w:rsidRPr="006454A4" w:rsidR="006454A4" w:rsidP="006454A4" w:rsidRDefault="006454A4" w14:paraId="35075691" w14:textId="47191076">
            <w:r w:rsidRPr="006454A4">
              <w:t>en gaat over tot de orde van de dag.</w:t>
            </w:r>
          </w:p>
          <w:p w:rsidR="006454A4" w:rsidP="006454A4" w:rsidRDefault="006454A4" w14:paraId="710CF802" w14:textId="77777777"/>
          <w:p w:rsidR="006454A4" w:rsidP="006454A4" w:rsidRDefault="006454A4" w14:paraId="7C00EAB7" w14:textId="252AEB85">
            <w:r w:rsidRPr="006454A4">
              <w:t>Ceder</w:t>
            </w:r>
          </w:p>
        </w:tc>
      </w:tr>
    </w:tbl>
    <w:p w:rsidR="00997775" w:rsidRDefault="00997775" w14:paraId="1735AE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F9BD" w14:textId="77777777" w:rsidR="006454A4" w:rsidRDefault="006454A4">
      <w:pPr>
        <w:spacing w:line="20" w:lineRule="exact"/>
      </w:pPr>
    </w:p>
  </w:endnote>
  <w:endnote w:type="continuationSeparator" w:id="0">
    <w:p w14:paraId="284204D2" w14:textId="77777777" w:rsidR="006454A4" w:rsidRDefault="006454A4">
      <w:pPr>
        <w:pStyle w:val="Amendement"/>
      </w:pPr>
      <w:r>
        <w:rPr>
          <w:b w:val="0"/>
        </w:rPr>
        <w:t xml:space="preserve"> </w:t>
      </w:r>
    </w:p>
  </w:endnote>
  <w:endnote w:type="continuationNotice" w:id="1">
    <w:p w14:paraId="6040DE44" w14:textId="77777777" w:rsidR="006454A4" w:rsidRDefault="006454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A011" w14:textId="77777777" w:rsidR="006454A4" w:rsidRDefault="006454A4">
      <w:pPr>
        <w:pStyle w:val="Amendement"/>
      </w:pPr>
      <w:r>
        <w:rPr>
          <w:b w:val="0"/>
        </w:rPr>
        <w:separator/>
      </w:r>
    </w:p>
  </w:footnote>
  <w:footnote w:type="continuationSeparator" w:id="0">
    <w:p w14:paraId="5343BCB5" w14:textId="77777777" w:rsidR="006454A4" w:rsidRDefault="0064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A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454A4"/>
    <w:rsid w:val="006765BC"/>
    <w:rsid w:val="00710A7A"/>
    <w:rsid w:val="00744C6E"/>
    <w:rsid w:val="007B35A1"/>
    <w:rsid w:val="007C50C6"/>
    <w:rsid w:val="008304CB"/>
    <w:rsid w:val="00831CE0"/>
    <w:rsid w:val="00850A1D"/>
    <w:rsid w:val="00862909"/>
    <w:rsid w:val="00872A23"/>
    <w:rsid w:val="008B0CC5"/>
    <w:rsid w:val="00921DB0"/>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60DAB"/>
  <w15:docId w15:val="{F13D04D6-FB49-4995-924A-52578FE1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2024-11-21T08:41:00.0000000Z</dcterms:created>
  <dcterms:modified xsi:type="dcterms:W3CDTF">2024-11-21T08:59:00.0000000Z</dcterms:modified>
  <dc:description>------------------------</dc:description>
  <dc:subject/>
  <keywords/>
  <version/>
  <category/>
</coreProperties>
</file>