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A4991" w14:paraId="058FD297" w14:textId="77777777">
        <w:tc>
          <w:tcPr>
            <w:tcW w:w="6733" w:type="dxa"/>
            <w:gridSpan w:val="2"/>
            <w:tcBorders>
              <w:top w:val="nil"/>
              <w:left w:val="nil"/>
              <w:bottom w:val="nil"/>
              <w:right w:val="nil"/>
            </w:tcBorders>
            <w:vAlign w:val="center"/>
          </w:tcPr>
          <w:p w:rsidR="00997775" w:rsidP="00710A7A" w:rsidRDefault="00997775" w14:paraId="5443D66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984C53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A4991" w14:paraId="6D37ED4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98E9004" w14:textId="77777777">
            <w:r w:rsidRPr="008B0CC5">
              <w:t xml:space="preserve">Vergaderjaar </w:t>
            </w:r>
            <w:r w:rsidR="00AC6B87">
              <w:t>2024-2025</w:t>
            </w:r>
          </w:p>
        </w:tc>
      </w:tr>
      <w:tr w:rsidR="00997775" w:rsidTr="007A4991" w14:paraId="27CAC47B" w14:textId="77777777">
        <w:trPr>
          <w:cantSplit/>
        </w:trPr>
        <w:tc>
          <w:tcPr>
            <w:tcW w:w="10985" w:type="dxa"/>
            <w:gridSpan w:val="3"/>
            <w:tcBorders>
              <w:top w:val="nil"/>
              <w:left w:val="nil"/>
              <w:bottom w:val="nil"/>
              <w:right w:val="nil"/>
            </w:tcBorders>
          </w:tcPr>
          <w:p w:rsidR="00997775" w:rsidRDefault="00997775" w14:paraId="15959D93" w14:textId="77777777"/>
        </w:tc>
      </w:tr>
      <w:tr w:rsidR="00997775" w:rsidTr="007A4991" w14:paraId="42B7C4A9" w14:textId="77777777">
        <w:trPr>
          <w:cantSplit/>
        </w:trPr>
        <w:tc>
          <w:tcPr>
            <w:tcW w:w="10985" w:type="dxa"/>
            <w:gridSpan w:val="3"/>
            <w:tcBorders>
              <w:top w:val="nil"/>
              <w:left w:val="nil"/>
              <w:bottom w:val="single" w:color="auto" w:sz="4" w:space="0"/>
              <w:right w:val="nil"/>
            </w:tcBorders>
          </w:tcPr>
          <w:p w:rsidR="00997775" w:rsidRDefault="00997775" w14:paraId="28E05F61" w14:textId="77777777"/>
        </w:tc>
      </w:tr>
      <w:tr w:rsidR="00997775" w:rsidTr="007A4991" w14:paraId="230C9F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00589E" w14:textId="77777777"/>
        </w:tc>
        <w:tc>
          <w:tcPr>
            <w:tcW w:w="7654" w:type="dxa"/>
            <w:gridSpan w:val="2"/>
          </w:tcPr>
          <w:p w:rsidR="00997775" w:rsidRDefault="00997775" w14:paraId="6B547B57" w14:textId="77777777"/>
        </w:tc>
      </w:tr>
      <w:tr w:rsidR="007A4991" w:rsidTr="007A4991" w14:paraId="0182CF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4991" w:rsidP="007A4991" w:rsidRDefault="007A4991" w14:paraId="3651FA9B" w14:textId="4BE393FF">
            <w:pPr>
              <w:rPr>
                <w:b/>
              </w:rPr>
            </w:pPr>
            <w:r>
              <w:rPr>
                <w:b/>
              </w:rPr>
              <w:t>36 600 XVII</w:t>
            </w:r>
          </w:p>
        </w:tc>
        <w:tc>
          <w:tcPr>
            <w:tcW w:w="7654" w:type="dxa"/>
            <w:gridSpan w:val="2"/>
          </w:tcPr>
          <w:p w:rsidR="007A4991" w:rsidP="007A4991" w:rsidRDefault="007A4991" w14:paraId="0207D4FE" w14:textId="55DFC4E6">
            <w:pPr>
              <w:rPr>
                <w:b/>
              </w:rPr>
            </w:pPr>
            <w:r w:rsidRPr="00B3666E">
              <w:rPr>
                <w:b/>
                <w:bCs/>
                <w:szCs w:val="24"/>
              </w:rPr>
              <w:t>Vaststelling van de begrotingsstaat van Buitenlandse Handel en Ontwikkelingshulp (XVII) voor het jaar 2025</w:t>
            </w:r>
          </w:p>
        </w:tc>
      </w:tr>
      <w:tr w:rsidR="007A4991" w:rsidTr="007A4991" w14:paraId="73B215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4991" w:rsidP="007A4991" w:rsidRDefault="007A4991" w14:paraId="124F95C1" w14:textId="77777777"/>
        </w:tc>
        <w:tc>
          <w:tcPr>
            <w:tcW w:w="7654" w:type="dxa"/>
            <w:gridSpan w:val="2"/>
          </w:tcPr>
          <w:p w:rsidR="007A4991" w:rsidP="007A4991" w:rsidRDefault="007A4991" w14:paraId="1230C2E9" w14:textId="77777777"/>
        </w:tc>
      </w:tr>
      <w:tr w:rsidR="007A4991" w:rsidTr="007A4991" w14:paraId="690497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4991" w:rsidP="007A4991" w:rsidRDefault="007A4991" w14:paraId="11DD9C45" w14:textId="77777777"/>
        </w:tc>
        <w:tc>
          <w:tcPr>
            <w:tcW w:w="7654" w:type="dxa"/>
            <w:gridSpan w:val="2"/>
          </w:tcPr>
          <w:p w:rsidR="007A4991" w:rsidP="007A4991" w:rsidRDefault="007A4991" w14:paraId="7DC0D050" w14:textId="77777777"/>
        </w:tc>
      </w:tr>
      <w:tr w:rsidR="007A4991" w:rsidTr="007A4991" w14:paraId="37A97E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4991" w:rsidP="007A4991" w:rsidRDefault="007A4991" w14:paraId="703BC98C" w14:textId="4B65B474">
            <w:pPr>
              <w:rPr>
                <w:b/>
              </w:rPr>
            </w:pPr>
            <w:r>
              <w:rPr>
                <w:b/>
              </w:rPr>
              <w:t xml:space="preserve">Nr. </w:t>
            </w:r>
            <w:r>
              <w:rPr>
                <w:b/>
              </w:rPr>
              <w:t>35</w:t>
            </w:r>
          </w:p>
        </w:tc>
        <w:tc>
          <w:tcPr>
            <w:tcW w:w="7654" w:type="dxa"/>
            <w:gridSpan w:val="2"/>
          </w:tcPr>
          <w:p w:rsidR="007A4991" w:rsidP="007A4991" w:rsidRDefault="007A4991" w14:paraId="40AFE9CF" w14:textId="483D8933">
            <w:pPr>
              <w:rPr>
                <w:b/>
              </w:rPr>
            </w:pPr>
            <w:r>
              <w:rPr>
                <w:b/>
              </w:rPr>
              <w:t xml:space="preserve">MOTIE VAN </w:t>
            </w:r>
            <w:r>
              <w:rPr>
                <w:b/>
              </w:rPr>
              <w:t xml:space="preserve">HET LID VAN BAARLE </w:t>
            </w:r>
          </w:p>
        </w:tc>
      </w:tr>
      <w:tr w:rsidR="007A4991" w:rsidTr="007A4991" w14:paraId="20098F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4991" w:rsidP="007A4991" w:rsidRDefault="007A4991" w14:paraId="7C554FA6" w14:textId="77777777"/>
        </w:tc>
        <w:tc>
          <w:tcPr>
            <w:tcW w:w="7654" w:type="dxa"/>
            <w:gridSpan w:val="2"/>
          </w:tcPr>
          <w:p w:rsidR="007A4991" w:rsidP="007A4991" w:rsidRDefault="007A4991" w14:paraId="6FDD8378" w14:textId="2F3BCDC8">
            <w:r>
              <w:t>Voorgesteld 20 november 2024</w:t>
            </w:r>
          </w:p>
        </w:tc>
      </w:tr>
      <w:tr w:rsidR="007A4991" w:rsidTr="007A4991" w14:paraId="62F1BA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4991" w:rsidP="007A4991" w:rsidRDefault="007A4991" w14:paraId="29D8B34A" w14:textId="77777777"/>
        </w:tc>
        <w:tc>
          <w:tcPr>
            <w:tcW w:w="7654" w:type="dxa"/>
            <w:gridSpan w:val="2"/>
          </w:tcPr>
          <w:p w:rsidR="007A4991" w:rsidP="007A4991" w:rsidRDefault="007A4991" w14:paraId="7962EB81" w14:textId="77777777"/>
        </w:tc>
      </w:tr>
      <w:tr w:rsidR="007A4991" w:rsidTr="007A4991" w14:paraId="6D4944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4991" w:rsidP="007A4991" w:rsidRDefault="007A4991" w14:paraId="6E9E3606" w14:textId="77777777"/>
        </w:tc>
        <w:tc>
          <w:tcPr>
            <w:tcW w:w="7654" w:type="dxa"/>
            <w:gridSpan w:val="2"/>
          </w:tcPr>
          <w:p w:rsidR="007A4991" w:rsidP="007A4991" w:rsidRDefault="007A4991" w14:paraId="468B6908" w14:textId="77777777">
            <w:r>
              <w:t>De Kamer,</w:t>
            </w:r>
          </w:p>
        </w:tc>
      </w:tr>
      <w:tr w:rsidR="007A4991" w:rsidTr="007A4991" w14:paraId="5B0A1F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4991" w:rsidP="007A4991" w:rsidRDefault="007A4991" w14:paraId="2EDA9D78" w14:textId="77777777"/>
        </w:tc>
        <w:tc>
          <w:tcPr>
            <w:tcW w:w="7654" w:type="dxa"/>
            <w:gridSpan w:val="2"/>
          </w:tcPr>
          <w:p w:rsidR="007A4991" w:rsidP="007A4991" w:rsidRDefault="007A4991" w14:paraId="13D7DB70" w14:textId="77777777"/>
        </w:tc>
      </w:tr>
      <w:tr w:rsidR="007A4991" w:rsidTr="007A4991" w14:paraId="124DE9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4991" w:rsidP="007A4991" w:rsidRDefault="007A4991" w14:paraId="2E5A9967" w14:textId="77777777"/>
        </w:tc>
        <w:tc>
          <w:tcPr>
            <w:tcW w:w="7654" w:type="dxa"/>
            <w:gridSpan w:val="2"/>
          </w:tcPr>
          <w:p w:rsidR="007A4991" w:rsidP="007A4991" w:rsidRDefault="007A4991" w14:paraId="64BBC3A8" w14:textId="77777777">
            <w:r>
              <w:t>gehoord de beraadslaging,</w:t>
            </w:r>
          </w:p>
        </w:tc>
      </w:tr>
      <w:tr w:rsidR="007A4991" w:rsidTr="007A4991" w14:paraId="5C56A8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4991" w:rsidP="007A4991" w:rsidRDefault="007A4991" w14:paraId="5205F182" w14:textId="77777777"/>
        </w:tc>
        <w:tc>
          <w:tcPr>
            <w:tcW w:w="7654" w:type="dxa"/>
            <w:gridSpan w:val="2"/>
          </w:tcPr>
          <w:p w:rsidR="007A4991" w:rsidP="007A4991" w:rsidRDefault="007A4991" w14:paraId="490EEAE8" w14:textId="77777777"/>
        </w:tc>
      </w:tr>
      <w:tr w:rsidR="007A4991" w:rsidTr="007A4991" w14:paraId="3332FB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4991" w:rsidP="007A4991" w:rsidRDefault="007A4991" w14:paraId="038E6853" w14:textId="77777777"/>
        </w:tc>
        <w:tc>
          <w:tcPr>
            <w:tcW w:w="7654" w:type="dxa"/>
            <w:gridSpan w:val="2"/>
          </w:tcPr>
          <w:p w:rsidRPr="007A4991" w:rsidR="007A4991" w:rsidP="007A4991" w:rsidRDefault="007A4991" w14:paraId="546B2D47" w14:textId="77777777">
            <w:r w:rsidRPr="007A4991">
              <w:t xml:space="preserve">constaterende dat volgens </w:t>
            </w:r>
            <w:proofErr w:type="spellStart"/>
            <w:r w:rsidRPr="007A4991">
              <w:t>onderzoeksplatform</w:t>
            </w:r>
            <w:proofErr w:type="spellEnd"/>
            <w:r w:rsidRPr="007A4991">
              <w:t xml:space="preserve"> </w:t>
            </w:r>
            <w:proofErr w:type="spellStart"/>
            <w:r w:rsidRPr="007A4991">
              <w:t>Investico</w:t>
            </w:r>
            <w:proofErr w:type="spellEnd"/>
            <w:r w:rsidRPr="007A4991">
              <w:t xml:space="preserve"> tientallen door Nederland gefinancierde hulpprojecten op de Westelijke Jordaanoever gesaboteerd zijn door kolonisten of militairen;</w:t>
            </w:r>
          </w:p>
          <w:p w:rsidR="007A4991" w:rsidP="007A4991" w:rsidRDefault="007A4991" w14:paraId="594343FE" w14:textId="77777777"/>
          <w:p w:rsidRPr="007A4991" w:rsidR="007A4991" w:rsidP="007A4991" w:rsidRDefault="007A4991" w14:paraId="2EB4EBB0" w14:textId="7BC5405E">
            <w:r w:rsidRPr="007A4991">
              <w:t>verzoekt de regering om sabotage van Nederlandse hulpprojecten op de Westelijke Jordaanoever op het hoogste diplomatieke niveau krachtig te veroordelen, ervoor zorg te dragen dat alle gevallen van sabotage worden geregistreerd en in alle gevallen de uiterste inspanningen worden geleverd om de schade te verhalen,</w:t>
            </w:r>
          </w:p>
          <w:p w:rsidR="007A4991" w:rsidP="007A4991" w:rsidRDefault="007A4991" w14:paraId="483C3411" w14:textId="77777777"/>
          <w:p w:rsidRPr="007A4991" w:rsidR="007A4991" w:rsidP="007A4991" w:rsidRDefault="007A4991" w14:paraId="6DC2922E" w14:textId="04944C35">
            <w:r w:rsidRPr="007A4991">
              <w:t>en gaat over tot de orde van de dag.</w:t>
            </w:r>
          </w:p>
          <w:p w:rsidR="007A4991" w:rsidP="007A4991" w:rsidRDefault="007A4991" w14:paraId="2EF6872D" w14:textId="77777777"/>
          <w:p w:rsidR="007A4991" w:rsidP="007A4991" w:rsidRDefault="007A4991" w14:paraId="0944E5DD" w14:textId="74423701">
            <w:r w:rsidRPr="007A4991">
              <w:t>Van Baarle</w:t>
            </w:r>
          </w:p>
        </w:tc>
      </w:tr>
    </w:tbl>
    <w:p w:rsidR="00997775" w:rsidRDefault="00997775" w14:paraId="45D891B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2D88" w14:textId="77777777" w:rsidR="007A4991" w:rsidRDefault="007A4991">
      <w:pPr>
        <w:spacing w:line="20" w:lineRule="exact"/>
      </w:pPr>
    </w:p>
  </w:endnote>
  <w:endnote w:type="continuationSeparator" w:id="0">
    <w:p w14:paraId="093B79B0" w14:textId="77777777" w:rsidR="007A4991" w:rsidRDefault="007A4991">
      <w:pPr>
        <w:pStyle w:val="Amendement"/>
      </w:pPr>
      <w:r>
        <w:rPr>
          <w:b w:val="0"/>
        </w:rPr>
        <w:t xml:space="preserve"> </w:t>
      </w:r>
    </w:p>
  </w:endnote>
  <w:endnote w:type="continuationNotice" w:id="1">
    <w:p w14:paraId="3283EF10" w14:textId="77777777" w:rsidR="007A4991" w:rsidRDefault="007A499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A7E22" w14:textId="77777777" w:rsidR="007A4991" w:rsidRDefault="007A4991">
      <w:pPr>
        <w:pStyle w:val="Amendement"/>
      </w:pPr>
      <w:r>
        <w:rPr>
          <w:b w:val="0"/>
        </w:rPr>
        <w:separator/>
      </w:r>
    </w:p>
  </w:footnote>
  <w:footnote w:type="continuationSeparator" w:id="0">
    <w:p w14:paraId="50E03542" w14:textId="77777777" w:rsidR="007A4991" w:rsidRDefault="007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91"/>
    <w:rsid w:val="00133FCE"/>
    <w:rsid w:val="001E482C"/>
    <w:rsid w:val="001E4877"/>
    <w:rsid w:val="0021105A"/>
    <w:rsid w:val="00280D6A"/>
    <w:rsid w:val="002B78E9"/>
    <w:rsid w:val="002C5406"/>
    <w:rsid w:val="003205A3"/>
    <w:rsid w:val="00330D60"/>
    <w:rsid w:val="00345A5C"/>
    <w:rsid w:val="003F71A1"/>
    <w:rsid w:val="00476415"/>
    <w:rsid w:val="00546F8D"/>
    <w:rsid w:val="00560113"/>
    <w:rsid w:val="00621F64"/>
    <w:rsid w:val="00644DED"/>
    <w:rsid w:val="006765BC"/>
    <w:rsid w:val="00710A7A"/>
    <w:rsid w:val="00744C6E"/>
    <w:rsid w:val="007A4991"/>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36ECD"/>
  <w15:docId w15:val="{8F2E8D54-FA07-4B6C-B862-1DDF2708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749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2024-11-21T08:41:00.0000000Z</dcterms:created>
  <dcterms:modified xsi:type="dcterms:W3CDTF">2024-11-21T08:57:00.0000000Z</dcterms:modified>
  <dc:description>------------------------</dc:description>
  <dc:subject/>
  <keywords/>
  <version/>
  <category/>
</coreProperties>
</file>