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EB5F86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D18DB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35B6E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BE1B9C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60794B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37EED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A1CE95" w14:textId="77777777"/>
        </w:tc>
      </w:tr>
      <w:tr w:rsidR="00997775" w14:paraId="44E703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75E3A16" w14:textId="77777777"/>
        </w:tc>
      </w:tr>
      <w:tr w:rsidR="00997775" w14:paraId="61FD4E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8AD1CD" w14:textId="77777777"/>
        </w:tc>
        <w:tc>
          <w:tcPr>
            <w:tcW w:w="7654" w:type="dxa"/>
            <w:gridSpan w:val="2"/>
          </w:tcPr>
          <w:p w:rsidR="00997775" w:rsidRDefault="00997775" w14:paraId="019F93FF" w14:textId="77777777"/>
        </w:tc>
      </w:tr>
      <w:tr w:rsidR="00997775" w14:paraId="5C30BD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3666E" w14:paraId="4DAA9C61" w14:textId="14C168AF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7654" w:type="dxa"/>
            <w:gridSpan w:val="2"/>
          </w:tcPr>
          <w:p w:rsidRPr="00B3666E" w:rsidR="00997775" w:rsidP="00A07C71" w:rsidRDefault="00B3666E" w14:paraId="253E257C" w14:textId="237CC4C3">
            <w:pPr>
              <w:rPr>
                <w:b/>
                <w:bCs/>
              </w:rPr>
            </w:pPr>
            <w:r w:rsidRPr="00B3666E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997775" w14:paraId="0A6B35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D9D4E2" w14:textId="77777777"/>
        </w:tc>
        <w:tc>
          <w:tcPr>
            <w:tcW w:w="7654" w:type="dxa"/>
            <w:gridSpan w:val="2"/>
          </w:tcPr>
          <w:p w:rsidR="00997775" w:rsidRDefault="00997775" w14:paraId="43C8D39E" w14:textId="77777777"/>
        </w:tc>
      </w:tr>
      <w:tr w:rsidR="00997775" w14:paraId="77FD8E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EABF8C" w14:textId="77777777"/>
        </w:tc>
        <w:tc>
          <w:tcPr>
            <w:tcW w:w="7654" w:type="dxa"/>
            <w:gridSpan w:val="2"/>
          </w:tcPr>
          <w:p w:rsidR="00997775" w:rsidRDefault="00997775" w14:paraId="41C32F62" w14:textId="77777777"/>
        </w:tc>
      </w:tr>
      <w:tr w:rsidR="00997775" w14:paraId="14462A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3F858D" w14:textId="6992D23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3666E">
              <w:rPr>
                <w:b/>
              </w:rPr>
              <w:t xml:space="preserve">31 </w:t>
            </w:r>
          </w:p>
        </w:tc>
        <w:tc>
          <w:tcPr>
            <w:tcW w:w="7654" w:type="dxa"/>
            <w:gridSpan w:val="2"/>
          </w:tcPr>
          <w:p w:rsidR="00997775" w:rsidRDefault="00997775" w14:paraId="00F363BE" w14:textId="37EA426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3666E">
              <w:rPr>
                <w:b/>
              </w:rPr>
              <w:t>HET LID DOBBE C.S.</w:t>
            </w:r>
          </w:p>
        </w:tc>
      </w:tr>
      <w:tr w:rsidR="00997775" w14:paraId="04D2E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DDCAE3" w14:textId="77777777"/>
        </w:tc>
        <w:tc>
          <w:tcPr>
            <w:tcW w:w="7654" w:type="dxa"/>
            <w:gridSpan w:val="2"/>
          </w:tcPr>
          <w:p w:rsidR="00997775" w:rsidP="00280D6A" w:rsidRDefault="00997775" w14:paraId="71BD437C" w14:textId="52C8D810">
            <w:r>
              <w:t>Voorgesteld</w:t>
            </w:r>
            <w:r w:rsidR="00280D6A">
              <w:t xml:space="preserve"> </w:t>
            </w:r>
            <w:r w:rsidR="00B3666E">
              <w:t>20 november 2024</w:t>
            </w:r>
          </w:p>
        </w:tc>
      </w:tr>
      <w:tr w:rsidR="00997775" w14:paraId="560F9D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C6C4AF" w14:textId="77777777"/>
        </w:tc>
        <w:tc>
          <w:tcPr>
            <w:tcW w:w="7654" w:type="dxa"/>
            <w:gridSpan w:val="2"/>
          </w:tcPr>
          <w:p w:rsidR="00997775" w:rsidRDefault="00997775" w14:paraId="2674488A" w14:textId="77777777"/>
        </w:tc>
      </w:tr>
      <w:tr w:rsidR="00997775" w14:paraId="43AAE0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101576" w14:textId="77777777"/>
        </w:tc>
        <w:tc>
          <w:tcPr>
            <w:tcW w:w="7654" w:type="dxa"/>
            <w:gridSpan w:val="2"/>
          </w:tcPr>
          <w:p w:rsidR="00997775" w:rsidRDefault="00997775" w14:paraId="741423B6" w14:textId="77777777">
            <w:r>
              <w:t>De Kamer,</w:t>
            </w:r>
          </w:p>
        </w:tc>
      </w:tr>
      <w:tr w:rsidR="00997775" w14:paraId="54FBB4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7DD5E3" w14:textId="77777777"/>
        </w:tc>
        <w:tc>
          <w:tcPr>
            <w:tcW w:w="7654" w:type="dxa"/>
            <w:gridSpan w:val="2"/>
          </w:tcPr>
          <w:p w:rsidR="00997775" w:rsidRDefault="00997775" w14:paraId="2F8323A8" w14:textId="77777777"/>
        </w:tc>
      </w:tr>
      <w:tr w:rsidR="00997775" w14:paraId="0BDCF0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513576" w14:textId="77777777"/>
        </w:tc>
        <w:tc>
          <w:tcPr>
            <w:tcW w:w="7654" w:type="dxa"/>
            <w:gridSpan w:val="2"/>
          </w:tcPr>
          <w:p w:rsidR="00997775" w:rsidRDefault="00997775" w14:paraId="617CCD4D" w14:textId="77777777">
            <w:r>
              <w:t>gehoord de beraadslaging,</w:t>
            </w:r>
          </w:p>
        </w:tc>
      </w:tr>
      <w:tr w:rsidR="00997775" w14:paraId="33A530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F867BD" w14:textId="77777777"/>
        </w:tc>
        <w:tc>
          <w:tcPr>
            <w:tcW w:w="7654" w:type="dxa"/>
            <w:gridSpan w:val="2"/>
          </w:tcPr>
          <w:p w:rsidR="00997775" w:rsidRDefault="00997775" w14:paraId="15B09DDF" w14:textId="77777777"/>
        </w:tc>
      </w:tr>
      <w:tr w:rsidR="00997775" w14:paraId="45DC00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362914" w14:textId="77777777"/>
        </w:tc>
        <w:tc>
          <w:tcPr>
            <w:tcW w:w="7654" w:type="dxa"/>
            <w:gridSpan w:val="2"/>
          </w:tcPr>
          <w:p w:rsidRPr="00B3666E" w:rsidR="00B3666E" w:rsidP="00B3666E" w:rsidRDefault="00B3666E" w14:paraId="24E8A47B" w14:textId="77777777">
            <w:r w:rsidRPr="00B3666E">
              <w:t>constaterende dat Nederland een verzoek heeft gedaan om toe te treden tot het zogenaamde Verdrag van Aken met Frankrijk, Spanje en Duitsland;</w:t>
            </w:r>
          </w:p>
          <w:p w:rsidR="00B3666E" w:rsidP="00B3666E" w:rsidRDefault="00B3666E" w14:paraId="2AFE116D" w14:textId="77777777"/>
          <w:p w:rsidRPr="00B3666E" w:rsidR="00B3666E" w:rsidP="00B3666E" w:rsidRDefault="00B3666E" w14:paraId="0BFACC6B" w14:textId="3101BEB6">
            <w:r w:rsidRPr="00B3666E">
              <w:t>overwegende dat dit de controle over onze wapenexport te veel uit handen geeft aan andere landen;</w:t>
            </w:r>
          </w:p>
          <w:p w:rsidR="00B3666E" w:rsidP="00B3666E" w:rsidRDefault="00B3666E" w14:paraId="4CD3E532" w14:textId="77777777"/>
          <w:p w:rsidRPr="00B3666E" w:rsidR="00B3666E" w:rsidP="00B3666E" w:rsidRDefault="00B3666E" w14:paraId="2F80CE28" w14:textId="6FEF5D1C">
            <w:r w:rsidRPr="00B3666E">
              <w:t>verzoekt de regering het toetredingsverzoek tot het Verdrag van Aken in te trekken,</w:t>
            </w:r>
          </w:p>
          <w:p w:rsidR="00B3666E" w:rsidP="00B3666E" w:rsidRDefault="00B3666E" w14:paraId="14133B7C" w14:textId="77777777"/>
          <w:p w:rsidRPr="00B3666E" w:rsidR="00B3666E" w:rsidP="00B3666E" w:rsidRDefault="00B3666E" w14:paraId="7B71B197" w14:textId="780C89E6">
            <w:r w:rsidRPr="00B3666E">
              <w:t>en gaat over tot de orde van de dag.</w:t>
            </w:r>
          </w:p>
          <w:p w:rsidR="00B3666E" w:rsidP="00B3666E" w:rsidRDefault="00B3666E" w14:paraId="5C631766" w14:textId="77777777"/>
          <w:p w:rsidR="00B3666E" w:rsidP="00B3666E" w:rsidRDefault="00B3666E" w14:paraId="44ADA48A" w14:textId="77777777">
            <w:r w:rsidRPr="00B3666E">
              <w:t>Dobbe</w:t>
            </w:r>
          </w:p>
          <w:p w:rsidR="00B3666E" w:rsidP="00B3666E" w:rsidRDefault="00B3666E" w14:paraId="69E38515" w14:textId="77777777">
            <w:r w:rsidRPr="00B3666E">
              <w:t xml:space="preserve">Teunissen </w:t>
            </w:r>
          </w:p>
          <w:p w:rsidR="00997775" w:rsidP="00B3666E" w:rsidRDefault="00B3666E" w14:paraId="2FD2D256" w14:textId="58757362">
            <w:r w:rsidRPr="00B3666E">
              <w:t>Van Baarle</w:t>
            </w:r>
          </w:p>
        </w:tc>
      </w:tr>
    </w:tbl>
    <w:p w:rsidR="00997775" w:rsidRDefault="00997775" w14:paraId="240E6D8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7BDB" w14:textId="77777777" w:rsidR="00B3666E" w:rsidRDefault="00B3666E">
      <w:pPr>
        <w:spacing w:line="20" w:lineRule="exact"/>
      </w:pPr>
    </w:p>
  </w:endnote>
  <w:endnote w:type="continuationSeparator" w:id="0">
    <w:p w14:paraId="3D1FD839" w14:textId="77777777" w:rsidR="00B3666E" w:rsidRDefault="00B366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9FE1EA" w14:textId="77777777" w:rsidR="00B3666E" w:rsidRDefault="00B366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A0E0" w14:textId="77777777" w:rsidR="00B3666E" w:rsidRDefault="00B366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4658BD" w14:textId="77777777" w:rsidR="00B3666E" w:rsidRDefault="00B3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6E"/>
    <w:rsid w:val="0011280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3666E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1508E"/>
  <w15:docId w15:val="{073100B1-15E3-4447-B102-18EFC596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2024-11-21T08:41:00.0000000Z</dcterms:created>
  <dcterms:modified xsi:type="dcterms:W3CDTF">2024-11-21T08:58:00.0000000Z</dcterms:modified>
  <dc:description>------------------------</dc:description>
  <dc:subject/>
  <keywords/>
  <version/>
  <category/>
</coreProperties>
</file>