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23A03" w14:paraId="264518D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3E46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1D04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23A03" w14:paraId="2FC3DC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D725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23A03" w14:paraId="7C94C4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F5D263" w14:textId="77777777"/>
        </w:tc>
      </w:tr>
      <w:tr w:rsidR="00997775" w:rsidTr="00E23A03" w14:paraId="6BBBBE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52C0CF" w14:textId="77777777"/>
        </w:tc>
      </w:tr>
      <w:tr w:rsidR="00997775" w:rsidTr="00E23A03" w14:paraId="770346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93DD8C" w14:textId="77777777"/>
        </w:tc>
        <w:tc>
          <w:tcPr>
            <w:tcW w:w="7654" w:type="dxa"/>
            <w:gridSpan w:val="2"/>
          </w:tcPr>
          <w:p w:rsidR="00997775" w:rsidRDefault="00997775" w14:paraId="6FA70F4F" w14:textId="77777777"/>
        </w:tc>
      </w:tr>
      <w:tr w:rsidR="00E23A03" w:rsidTr="00E23A03" w14:paraId="4084B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53B59A8F" w14:textId="30C00E52">
            <w:pPr>
              <w:rPr>
                <w:b/>
              </w:rPr>
            </w:pPr>
            <w:r>
              <w:rPr>
                <w:b/>
              </w:rPr>
              <w:t>36 600 J</w:t>
            </w:r>
          </w:p>
        </w:tc>
        <w:tc>
          <w:tcPr>
            <w:tcW w:w="7654" w:type="dxa"/>
            <w:gridSpan w:val="2"/>
          </w:tcPr>
          <w:p w:rsidR="00E23A03" w:rsidP="00E23A03" w:rsidRDefault="00E23A03" w14:paraId="78F740FA" w14:textId="2F1E63BE">
            <w:pPr>
              <w:rPr>
                <w:b/>
              </w:rPr>
            </w:pPr>
            <w:r w:rsidRPr="00F24330">
              <w:rPr>
                <w:b/>
                <w:bCs/>
                <w:szCs w:val="24"/>
              </w:rPr>
              <w:t>Vaststelling van de begrotingsstaat van het Deltafonds voor het jaar 2025</w:t>
            </w:r>
          </w:p>
        </w:tc>
      </w:tr>
      <w:tr w:rsidR="00E23A03" w:rsidTr="00E23A03" w14:paraId="41885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3FB8C421" w14:textId="77777777"/>
        </w:tc>
        <w:tc>
          <w:tcPr>
            <w:tcW w:w="7654" w:type="dxa"/>
            <w:gridSpan w:val="2"/>
          </w:tcPr>
          <w:p w:rsidR="00E23A03" w:rsidP="00E23A03" w:rsidRDefault="00E23A03" w14:paraId="2E48FFC1" w14:textId="77777777"/>
        </w:tc>
      </w:tr>
      <w:tr w:rsidR="00E23A03" w:rsidTr="00E23A03" w14:paraId="06BA9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26EA8470" w14:textId="77777777"/>
        </w:tc>
        <w:tc>
          <w:tcPr>
            <w:tcW w:w="7654" w:type="dxa"/>
            <w:gridSpan w:val="2"/>
          </w:tcPr>
          <w:p w:rsidR="00E23A03" w:rsidP="00E23A03" w:rsidRDefault="00E23A03" w14:paraId="0DE78A8B" w14:textId="77777777"/>
        </w:tc>
      </w:tr>
      <w:tr w:rsidR="00E23A03" w:rsidTr="00E23A03" w14:paraId="3FCFE8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4082395D" w14:textId="426DFE9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E23A03" w:rsidP="00E23A03" w:rsidRDefault="00E23A03" w14:paraId="5EDF83CB" w14:textId="1F1DC6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</w:t>
            </w:r>
            <w:r w:rsidRPr="003D26DD" w:rsidR="00905029">
              <w:rPr>
                <w:b/>
                <w:bCs/>
              </w:rPr>
              <w:t>KOSTIĆ</w:t>
            </w:r>
          </w:p>
        </w:tc>
      </w:tr>
      <w:tr w:rsidR="00E23A03" w:rsidTr="00E23A03" w14:paraId="6E171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2625A2F5" w14:textId="77777777"/>
        </w:tc>
        <w:tc>
          <w:tcPr>
            <w:tcW w:w="7654" w:type="dxa"/>
            <w:gridSpan w:val="2"/>
          </w:tcPr>
          <w:p w:rsidR="00E23A03" w:rsidP="00E23A03" w:rsidRDefault="00E23A03" w14:paraId="0CE952B8" w14:textId="348F4E9C">
            <w:r>
              <w:t>Voorgesteld tijdens het Wetgevingsoverleg van 18 november 2024</w:t>
            </w:r>
          </w:p>
        </w:tc>
      </w:tr>
      <w:tr w:rsidR="00E23A03" w:rsidTr="00E23A03" w14:paraId="45956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0791B7AE" w14:textId="77777777"/>
        </w:tc>
        <w:tc>
          <w:tcPr>
            <w:tcW w:w="7654" w:type="dxa"/>
            <w:gridSpan w:val="2"/>
          </w:tcPr>
          <w:p w:rsidR="00E23A03" w:rsidP="00E23A03" w:rsidRDefault="00E23A03" w14:paraId="7C40309A" w14:textId="77777777"/>
        </w:tc>
      </w:tr>
      <w:tr w:rsidR="00E23A03" w:rsidTr="00E23A03" w14:paraId="6E84C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1060C125" w14:textId="77777777"/>
        </w:tc>
        <w:tc>
          <w:tcPr>
            <w:tcW w:w="7654" w:type="dxa"/>
            <w:gridSpan w:val="2"/>
          </w:tcPr>
          <w:p w:rsidR="00E23A03" w:rsidP="00E23A03" w:rsidRDefault="00E23A03" w14:paraId="6ADE558C" w14:textId="77777777">
            <w:r>
              <w:t>De Kamer,</w:t>
            </w:r>
          </w:p>
        </w:tc>
      </w:tr>
      <w:tr w:rsidR="00E23A03" w:rsidTr="00E23A03" w14:paraId="0C9AAE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763B0EC0" w14:textId="77777777"/>
        </w:tc>
        <w:tc>
          <w:tcPr>
            <w:tcW w:w="7654" w:type="dxa"/>
            <w:gridSpan w:val="2"/>
          </w:tcPr>
          <w:p w:rsidR="00E23A03" w:rsidP="00E23A03" w:rsidRDefault="00E23A03" w14:paraId="52B1DDE6" w14:textId="77777777"/>
        </w:tc>
      </w:tr>
      <w:tr w:rsidR="00E23A03" w:rsidTr="00E23A03" w14:paraId="3B2A3C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2513047B" w14:textId="77777777"/>
        </w:tc>
        <w:tc>
          <w:tcPr>
            <w:tcW w:w="7654" w:type="dxa"/>
            <w:gridSpan w:val="2"/>
          </w:tcPr>
          <w:p w:rsidR="00E23A03" w:rsidP="00E23A03" w:rsidRDefault="00E23A03" w14:paraId="659FB687" w14:textId="77777777">
            <w:r>
              <w:t>gehoord de beraadslaging,</w:t>
            </w:r>
          </w:p>
        </w:tc>
      </w:tr>
      <w:tr w:rsidR="00E23A03" w:rsidTr="00E23A03" w14:paraId="2E13D4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5E6768D5" w14:textId="77777777"/>
        </w:tc>
        <w:tc>
          <w:tcPr>
            <w:tcW w:w="7654" w:type="dxa"/>
            <w:gridSpan w:val="2"/>
          </w:tcPr>
          <w:p w:rsidR="00E23A03" w:rsidP="00E23A03" w:rsidRDefault="00E23A03" w14:paraId="402D89FF" w14:textId="77777777"/>
        </w:tc>
      </w:tr>
      <w:tr w:rsidR="00E23A03" w:rsidTr="00E23A03" w14:paraId="3F51F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3A03" w:rsidP="00E23A03" w:rsidRDefault="00E23A03" w14:paraId="49CEFC8B" w14:textId="77777777"/>
        </w:tc>
        <w:tc>
          <w:tcPr>
            <w:tcW w:w="7654" w:type="dxa"/>
            <w:gridSpan w:val="2"/>
          </w:tcPr>
          <w:p w:rsidRPr="00E23A03" w:rsidR="00E23A03" w:rsidP="00E23A03" w:rsidRDefault="00E23A03" w14:paraId="35D981EC" w14:textId="77777777">
            <w:r w:rsidRPr="00E23A03">
              <w:t xml:space="preserve">constaterende dat er binnen het Hoogwaterbeschermingsprogramma eerder geld was gereserveerd voor </w:t>
            </w:r>
            <w:proofErr w:type="spellStart"/>
            <w:r w:rsidRPr="00E23A03">
              <w:t>graafwerende</w:t>
            </w:r>
            <w:proofErr w:type="spellEnd"/>
            <w:r w:rsidRPr="00E23A03">
              <w:t xml:space="preserve"> maatregelen en nu niet meer;</w:t>
            </w:r>
            <w:r w:rsidRPr="00E23A03">
              <w:br/>
            </w:r>
            <w:r w:rsidRPr="00E23A03">
              <w:br/>
              <w:t xml:space="preserve">constaterende dat waterschappen aangeven behoefte te hebben aan middelen voor </w:t>
            </w:r>
            <w:proofErr w:type="spellStart"/>
            <w:r w:rsidRPr="00E23A03">
              <w:t>graafwerende</w:t>
            </w:r>
            <w:proofErr w:type="spellEnd"/>
            <w:r w:rsidRPr="00E23A03">
              <w:t xml:space="preserve"> maatregelen om hun waterinfrastructuur op een diervriendelijke manier te beschermen;</w:t>
            </w:r>
            <w:r w:rsidRPr="00E23A03">
              <w:br/>
            </w:r>
            <w:r w:rsidRPr="00E23A03">
              <w:br/>
              <w:t xml:space="preserve">verzoekt de regering om in samenwerking met de waterschappen zoals AGV te verkennen hoe binnen het huidige budget diervriendelijke </w:t>
            </w:r>
            <w:proofErr w:type="spellStart"/>
            <w:r w:rsidRPr="00E23A03">
              <w:t>graafwerende</w:t>
            </w:r>
            <w:proofErr w:type="spellEnd"/>
            <w:r w:rsidRPr="00E23A03">
              <w:t xml:space="preserve"> maatregelen kunnen worden geoptimaliseerd,</w:t>
            </w:r>
            <w:r w:rsidRPr="00E23A03">
              <w:br/>
            </w:r>
            <w:r w:rsidRPr="00E23A03">
              <w:br/>
              <w:t>en gaat over tot de orde van de dag.</w:t>
            </w:r>
          </w:p>
          <w:p w:rsidR="00E23A03" w:rsidP="00E23A03" w:rsidRDefault="00E23A03" w14:paraId="390EC204" w14:textId="77777777"/>
          <w:p w:rsidR="00E23A03" w:rsidP="00E23A03" w:rsidRDefault="00E23A03" w14:paraId="24BB44FA" w14:textId="5AC98B5A">
            <w:r w:rsidRPr="00E23A03">
              <w:t>Kostić</w:t>
            </w:r>
          </w:p>
        </w:tc>
      </w:tr>
    </w:tbl>
    <w:p w:rsidR="00997775" w:rsidRDefault="00997775" w14:paraId="461F94D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6B8B" w14:textId="77777777" w:rsidR="00E23A03" w:rsidRDefault="00E23A03">
      <w:pPr>
        <w:spacing w:line="20" w:lineRule="exact"/>
      </w:pPr>
    </w:p>
  </w:endnote>
  <w:endnote w:type="continuationSeparator" w:id="0">
    <w:p w14:paraId="17BFA459" w14:textId="77777777" w:rsidR="00E23A03" w:rsidRDefault="00E23A0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BC5D49" w14:textId="77777777" w:rsidR="00E23A03" w:rsidRDefault="00E23A0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0C13" w14:textId="77777777" w:rsidR="00E23A03" w:rsidRDefault="00E23A0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B53B57" w14:textId="77777777" w:rsidR="00E23A03" w:rsidRDefault="00E2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03"/>
    <w:rsid w:val="001334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5029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3A03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14BC5"/>
  <w15:docId w15:val="{59324E8E-B015-4185-B8EE-C9C4A3C7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2024-11-19T12:45:00.0000000Z</dcterms:created>
  <dcterms:modified xsi:type="dcterms:W3CDTF">2024-11-19T12:45:00.0000000Z</dcterms:modified>
  <dc:description>------------------------</dc:description>
  <dc:subject/>
  <keywords/>
  <version/>
  <category/>
</coreProperties>
</file>