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743B3" w14:paraId="3A18F0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3D8E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9AF0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743B3" w14:paraId="26C27A7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C432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743B3" w14:paraId="0CC1D7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E10678" w14:textId="77777777"/>
        </w:tc>
      </w:tr>
      <w:tr w:rsidR="00997775" w:rsidTr="00D743B3" w14:paraId="0BB4DF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847623" w14:textId="77777777"/>
        </w:tc>
      </w:tr>
      <w:tr w:rsidR="00997775" w:rsidTr="00D743B3" w14:paraId="5BDAC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F0FEF6" w14:textId="77777777"/>
        </w:tc>
        <w:tc>
          <w:tcPr>
            <w:tcW w:w="7654" w:type="dxa"/>
            <w:gridSpan w:val="2"/>
          </w:tcPr>
          <w:p w:rsidR="00997775" w:rsidRDefault="00997775" w14:paraId="1C71FBEF" w14:textId="77777777"/>
        </w:tc>
      </w:tr>
      <w:tr w:rsidR="00D743B3" w:rsidTr="00D743B3" w14:paraId="7EB60C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74227458" w14:textId="1B375678">
            <w:pPr>
              <w:rPr>
                <w:b/>
              </w:rPr>
            </w:pPr>
            <w:r>
              <w:rPr>
                <w:b/>
              </w:rPr>
              <w:t>36 600 J</w:t>
            </w:r>
          </w:p>
        </w:tc>
        <w:tc>
          <w:tcPr>
            <w:tcW w:w="7654" w:type="dxa"/>
            <w:gridSpan w:val="2"/>
          </w:tcPr>
          <w:p w:rsidR="00D743B3" w:rsidP="00D743B3" w:rsidRDefault="00D743B3" w14:paraId="68D64230" w14:textId="67AC4B5D">
            <w:pPr>
              <w:rPr>
                <w:b/>
              </w:rPr>
            </w:pPr>
            <w:r w:rsidRPr="00F24330">
              <w:rPr>
                <w:b/>
                <w:bCs/>
                <w:szCs w:val="24"/>
              </w:rPr>
              <w:t>Vaststelling van de begrotingsstaat van het Deltafonds voor het jaar 2025</w:t>
            </w:r>
          </w:p>
        </w:tc>
      </w:tr>
      <w:tr w:rsidR="00D743B3" w:rsidTr="00D743B3" w14:paraId="7B34E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2914B989" w14:textId="77777777"/>
        </w:tc>
        <w:tc>
          <w:tcPr>
            <w:tcW w:w="7654" w:type="dxa"/>
            <w:gridSpan w:val="2"/>
          </w:tcPr>
          <w:p w:rsidR="00D743B3" w:rsidP="00D743B3" w:rsidRDefault="00D743B3" w14:paraId="1B1E79D7" w14:textId="77777777"/>
        </w:tc>
      </w:tr>
      <w:tr w:rsidR="00D743B3" w:rsidTr="00D743B3" w14:paraId="6325DA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36CF2358" w14:textId="77777777"/>
        </w:tc>
        <w:tc>
          <w:tcPr>
            <w:tcW w:w="7654" w:type="dxa"/>
            <w:gridSpan w:val="2"/>
          </w:tcPr>
          <w:p w:rsidR="00D743B3" w:rsidP="00D743B3" w:rsidRDefault="00D743B3" w14:paraId="438BBEDC" w14:textId="77777777"/>
        </w:tc>
      </w:tr>
      <w:tr w:rsidR="00D743B3" w:rsidTr="00D743B3" w14:paraId="3D0A21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3E32013F" w14:textId="33D5E5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</w:t>
            </w:r>
          </w:p>
        </w:tc>
        <w:tc>
          <w:tcPr>
            <w:tcW w:w="7654" w:type="dxa"/>
            <w:gridSpan w:val="2"/>
          </w:tcPr>
          <w:p w:rsidR="00D743B3" w:rsidP="00D743B3" w:rsidRDefault="00D743B3" w14:paraId="1F669260" w14:textId="7B97FA4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D743B3">
              <w:rPr>
                <w:b/>
              </w:rPr>
              <w:t>DE LEDEN SOEPBOER EN GRINWIS</w:t>
            </w:r>
          </w:p>
        </w:tc>
      </w:tr>
      <w:tr w:rsidR="00D743B3" w:rsidTr="00D743B3" w14:paraId="73CF4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48A4AD13" w14:textId="77777777"/>
        </w:tc>
        <w:tc>
          <w:tcPr>
            <w:tcW w:w="7654" w:type="dxa"/>
            <w:gridSpan w:val="2"/>
          </w:tcPr>
          <w:p w:rsidR="00D743B3" w:rsidP="00D743B3" w:rsidRDefault="00D743B3" w14:paraId="70908871" w14:textId="0F91CF2A">
            <w:r>
              <w:t>Voorgesteld tijdens het Wetgevingsoverleg van 18 november 2024</w:t>
            </w:r>
          </w:p>
        </w:tc>
      </w:tr>
      <w:tr w:rsidR="00D743B3" w:rsidTr="00D743B3" w14:paraId="0E3A8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73255803" w14:textId="77777777"/>
        </w:tc>
        <w:tc>
          <w:tcPr>
            <w:tcW w:w="7654" w:type="dxa"/>
            <w:gridSpan w:val="2"/>
          </w:tcPr>
          <w:p w:rsidR="00D743B3" w:rsidP="00D743B3" w:rsidRDefault="00D743B3" w14:paraId="7AAE5D34" w14:textId="77777777"/>
        </w:tc>
      </w:tr>
      <w:tr w:rsidR="00D743B3" w:rsidTr="00D743B3" w14:paraId="2039A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763F4642" w14:textId="77777777"/>
        </w:tc>
        <w:tc>
          <w:tcPr>
            <w:tcW w:w="7654" w:type="dxa"/>
            <w:gridSpan w:val="2"/>
          </w:tcPr>
          <w:p w:rsidR="00D743B3" w:rsidP="00D743B3" w:rsidRDefault="00D743B3" w14:paraId="74774FB4" w14:textId="77777777">
            <w:r>
              <w:t>De Kamer,</w:t>
            </w:r>
          </w:p>
        </w:tc>
      </w:tr>
      <w:tr w:rsidR="00D743B3" w:rsidTr="00D743B3" w14:paraId="7EB22F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5E74226A" w14:textId="77777777"/>
        </w:tc>
        <w:tc>
          <w:tcPr>
            <w:tcW w:w="7654" w:type="dxa"/>
            <w:gridSpan w:val="2"/>
          </w:tcPr>
          <w:p w:rsidR="00D743B3" w:rsidP="00D743B3" w:rsidRDefault="00D743B3" w14:paraId="28592376" w14:textId="77777777"/>
        </w:tc>
      </w:tr>
      <w:tr w:rsidR="00D743B3" w:rsidTr="00D743B3" w14:paraId="40A095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14D0309F" w14:textId="77777777"/>
        </w:tc>
        <w:tc>
          <w:tcPr>
            <w:tcW w:w="7654" w:type="dxa"/>
            <w:gridSpan w:val="2"/>
          </w:tcPr>
          <w:p w:rsidR="00D743B3" w:rsidP="00D743B3" w:rsidRDefault="00D743B3" w14:paraId="11E606D3" w14:textId="77777777">
            <w:r>
              <w:t>gehoord de beraadslaging,</w:t>
            </w:r>
          </w:p>
        </w:tc>
      </w:tr>
      <w:tr w:rsidR="00D743B3" w:rsidTr="00D743B3" w14:paraId="645BA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6BA4BE06" w14:textId="77777777"/>
        </w:tc>
        <w:tc>
          <w:tcPr>
            <w:tcW w:w="7654" w:type="dxa"/>
            <w:gridSpan w:val="2"/>
          </w:tcPr>
          <w:p w:rsidR="00D743B3" w:rsidP="00D743B3" w:rsidRDefault="00D743B3" w14:paraId="2A1AE1F8" w14:textId="77777777"/>
        </w:tc>
      </w:tr>
      <w:tr w:rsidR="00D743B3" w:rsidTr="00D743B3" w14:paraId="2955C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43B3" w:rsidP="00D743B3" w:rsidRDefault="00D743B3" w14:paraId="2C5F0105" w14:textId="77777777"/>
        </w:tc>
        <w:tc>
          <w:tcPr>
            <w:tcW w:w="7654" w:type="dxa"/>
            <w:gridSpan w:val="2"/>
          </w:tcPr>
          <w:p w:rsidRPr="00D743B3" w:rsidR="00D743B3" w:rsidP="00D743B3" w:rsidRDefault="00D743B3" w14:paraId="3DEB0E74" w14:textId="77777777">
            <w:r w:rsidRPr="00D743B3">
              <w:t xml:space="preserve">constaterende dat de kwaliteit van het Nederlandse drinkwater onder druk komt te staan door </w:t>
            </w:r>
            <w:proofErr w:type="spellStart"/>
            <w:r w:rsidRPr="00D743B3">
              <w:t>pfas</w:t>
            </w:r>
            <w:proofErr w:type="spellEnd"/>
            <w:r w:rsidRPr="00D743B3">
              <w:t>-lozingen in de Rijn van Duitse industrie, dit schadelijke gezondheidseffecten met zich meebrengt en Nederlandse drinkwaterbedrijven hierover een brief aan de Duitse regering hebben gestuurd;</w:t>
            </w:r>
            <w:r w:rsidRPr="00D743B3">
              <w:br/>
            </w:r>
            <w:r w:rsidRPr="00D743B3">
              <w:br/>
              <w:t xml:space="preserve">constaterende dat er in het Rijnwater naar schatting drie tot vier keer meer </w:t>
            </w:r>
            <w:proofErr w:type="spellStart"/>
            <w:r w:rsidRPr="00D743B3">
              <w:t>pfas</w:t>
            </w:r>
            <w:proofErr w:type="spellEnd"/>
            <w:r w:rsidRPr="00D743B3">
              <w:t xml:space="preserve"> zit dan als veilig beschouwd wordt;</w:t>
            </w:r>
            <w:r w:rsidRPr="00D743B3">
              <w:br/>
            </w:r>
            <w:r w:rsidRPr="00D743B3">
              <w:br/>
              <w:t xml:space="preserve">overwegende dat Nederland op dit moment al samen met Duitsland optrekt in het terugdringen van </w:t>
            </w:r>
            <w:proofErr w:type="spellStart"/>
            <w:r w:rsidRPr="00D743B3">
              <w:t>pfas</w:t>
            </w:r>
            <w:proofErr w:type="spellEnd"/>
            <w:r w:rsidRPr="00D743B3">
              <w:t>-lozingen;</w:t>
            </w:r>
            <w:r w:rsidRPr="00D743B3">
              <w:br/>
            </w:r>
            <w:r w:rsidRPr="00D743B3">
              <w:br/>
              <w:t xml:space="preserve">verzoekt de regering om er bij de Duitse regering op aan te dringen dat zij grenswaarden voor </w:t>
            </w:r>
            <w:proofErr w:type="spellStart"/>
            <w:r w:rsidRPr="00D743B3">
              <w:t>pfas</w:t>
            </w:r>
            <w:proofErr w:type="spellEnd"/>
            <w:r w:rsidRPr="00D743B3">
              <w:t xml:space="preserve">-lozingen in gaat voeren zodat </w:t>
            </w:r>
            <w:proofErr w:type="spellStart"/>
            <w:r w:rsidRPr="00D743B3">
              <w:t>pfas</w:t>
            </w:r>
            <w:proofErr w:type="spellEnd"/>
            <w:r w:rsidRPr="00D743B3">
              <w:t>-lozingen in de Rijn teruggedrongen kunnen worden,</w:t>
            </w:r>
            <w:r w:rsidRPr="00D743B3">
              <w:br/>
            </w:r>
            <w:r w:rsidRPr="00D743B3">
              <w:br/>
              <w:t>en gaat over tot de orde van de dag.</w:t>
            </w:r>
          </w:p>
          <w:p w:rsidR="00D743B3" w:rsidP="00D743B3" w:rsidRDefault="00D743B3" w14:paraId="309A08C6" w14:textId="77777777"/>
          <w:p w:rsidR="00D743B3" w:rsidP="00D743B3" w:rsidRDefault="00D743B3" w14:paraId="7289384E" w14:textId="77777777">
            <w:r w:rsidRPr="00D743B3">
              <w:t xml:space="preserve">Soepboer </w:t>
            </w:r>
          </w:p>
          <w:p w:rsidR="00D743B3" w:rsidP="00D743B3" w:rsidRDefault="00D743B3" w14:paraId="53B6DD54" w14:textId="1541EAA5">
            <w:r w:rsidRPr="00D743B3">
              <w:t>Grinwis</w:t>
            </w:r>
          </w:p>
        </w:tc>
      </w:tr>
    </w:tbl>
    <w:p w:rsidR="00997775" w:rsidRDefault="00997775" w14:paraId="5AF66F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F141" w14:textId="77777777" w:rsidR="00D743B3" w:rsidRDefault="00D743B3">
      <w:pPr>
        <w:spacing w:line="20" w:lineRule="exact"/>
      </w:pPr>
    </w:p>
  </w:endnote>
  <w:endnote w:type="continuationSeparator" w:id="0">
    <w:p w14:paraId="4632F5E9" w14:textId="77777777" w:rsidR="00D743B3" w:rsidRDefault="00D743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B76BC4" w14:textId="77777777" w:rsidR="00D743B3" w:rsidRDefault="00D743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6859" w14:textId="77777777" w:rsidR="00D743B3" w:rsidRDefault="00D743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0D5828" w14:textId="77777777" w:rsidR="00D743B3" w:rsidRDefault="00D7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02C6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43B3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564D"/>
  <w15:docId w15:val="{6941617F-E169-4B39-A68C-F04A9DEF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923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2024-11-19T12:20:00.0000000Z</dcterms:created>
  <dcterms:modified xsi:type="dcterms:W3CDTF">2024-11-19T12:44:00.0000000Z</dcterms:modified>
  <dc:description>------------------------</dc:description>
  <dc:subject/>
  <keywords/>
  <version/>
  <category/>
</coreProperties>
</file>