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275D" w:rsidRDefault="00AB7AB9" w14:paraId="2029ACB9" w14:textId="77777777">
      <w:r>
        <w:t>Bijgevoegd</w:t>
      </w:r>
      <w:r w:rsidR="0010367D">
        <w:t xml:space="preserve"> ontvangt u de beantwoording op schriftelijke vragen van de leden Beckerman (SP), </w:t>
      </w:r>
      <w:proofErr w:type="spellStart"/>
      <w:r w:rsidR="0010367D">
        <w:t>Bamenga</w:t>
      </w:r>
      <w:proofErr w:type="spellEnd"/>
      <w:r w:rsidR="0010367D">
        <w:t xml:space="preserve"> (D66), Teunissen (PvdD), </w:t>
      </w:r>
      <w:proofErr w:type="spellStart"/>
      <w:r w:rsidR="0010367D">
        <w:t>Bushoff</w:t>
      </w:r>
      <w:proofErr w:type="spellEnd"/>
      <w:r w:rsidR="0010367D">
        <w:t xml:space="preserve"> (</w:t>
      </w:r>
      <w:proofErr w:type="spellStart"/>
      <w:r w:rsidR="0010367D">
        <w:t>Groenlinks</w:t>
      </w:r>
      <w:proofErr w:type="spellEnd"/>
      <w:r w:rsidR="0010367D">
        <w:t xml:space="preserve">-PvdA) en </w:t>
      </w:r>
      <w:proofErr w:type="spellStart"/>
      <w:r w:rsidR="0010367D">
        <w:t>Kröger</w:t>
      </w:r>
      <w:proofErr w:type="spellEnd"/>
      <w:r w:rsidR="0010367D">
        <w:t xml:space="preserve"> (</w:t>
      </w:r>
      <w:proofErr w:type="spellStart"/>
      <w:r w:rsidR="0010367D">
        <w:t>Groenlinks</w:t>
      </w:r>
      <w:proofErr w:type="spellEnd"/>
      <w:r w:rsidR="0010367D">
        <w:t xml:space="preserve">-PvdA) over een werkbezoek aan Drenthe. </w:t>
      </w:r>
    </w:p>
    <w:p w:rsidR="0010367D" w:rsidRDefault="0010367D" w14:paraId="79D3FC9C" w14:textId="78327319"/>
    <w:p w:rsidR="0010367D" w:rsidRDefault="0010367D" w14:paraId="548EF0D8" w14:textId="41B05BF5"/>
    <w:p w:rsidR="0010367D" w:rsidRDefault="0010367D" w14:paraId="2EA1D4F5" w14:textId="612AE4B7">
      <w:bookmarkStart w:name="_Hlk182576167" w:id="0"/>
      <w:r>
        <w:t xml:space="preserve">De staatssecretaris van Binnenlandse Zaken en Koninkrijksrelaties </w:t>
      </w:r>
    </w:p>
    <w:p w:rsidR="0010367D" w:rsidRDefault="0010367D" w14:paraId="117376BA" w14:textId="68DBF342">
      <w:r>
        <w:rPr>
          <w:i/>
          <w:iCs/>
        </w:rPr>
        <w:t>Herstel Groningen</w:t>
      </w:r>
    </w:p>
    <w:p w:rsidR="00907823" w:rsidP="00907823" w:rsidRDefault="00907823" w14:paraId="450583BB" w14:textId="2CD8CE01"/>
    <w:p w:rsidR="00907823" w:rsidP="00907823" w:rsidRDefault="00907823" w14:paraId="08485134" w14:textId="4FF39092"/>
    <w:p w:rsidR="00907823" w:rsidP="00907823" w:rsidRDefault="00907823" w14:paraId="4F6DCB7A" w14:textId="14469CDE"/>
    <w:p w:rsidR="00907823" w:rsidP="00907823" w:rsidRDefault="00907823" w14:paraId="74ACFD22" w14:textId="77777777"/>
    <w:p w:rsidR="00907823" w:rsidP="00907823" w:rsidRDefault="00907823" w14:paraId="35847A79" w14:textId="77777777"/>
    <w:p w:rsidR="00907823" w:rsidP="00907823" w:rsidRDefault="00907823" w14:paraId="5C49EFF8" w14:textId="7F9B6A42">
      <w:r>
        <w:t>Eddie van Marum</w:t>
      </w:r>
    </w:p>
    <w:p w:rsidR="0010367D" w:rsidRDefault="0010367D" w14:paraId="159E6822" w14:textId="77777777"/>
    <w:p w:rsidR="00D04032" w:rsidRDefault="00D04032" w14:paraId="790D9A6B" w14:textId="77777777"/>
    <w:p w:rsidR="00D04032" w:rsidRDefault="00D04032" w14:paraId="3F0188DB" w14:textId="77777777">
      <w:r>
        <w:t>Minister van Klimaat en Groene Groei</w:t>
      </w:r>
    </w:p>
    <w:p w:rsidR="0010367D" w:rsidRDefault="0010367D" w14:paraId="38EC1054" w14:textId="77777777"/>
    <w:p w:rsidR="0010367D" w:rsidRDefault="0010367D" w14:paraId="533B2707" w14:textId="77777777"/>
    <w:p w:rsidR="0010367D" w:rsidRDefault="0010367D" w14:paraId="1F552072" w14:textId="77777777"/>
    <w:p w:rsidR="0010367D" w:rsidRDefault="0010367D" w14:paraId="1FCA7448" w14:textId="77777777"/>
    <w:p w:rsidR="00907823" w:rsidRDefault="00907823" w14:paraId="636BB00C" w14:textId="77777777"/>
    <w:p w:rsidRPr="0010367D" w:rsidR="0010367D" w:rsidRDefault="00907823" w14:paraId="6B1C1B45" w14:textId="7D626A5E">
      <w:r>
        <w:t>Sophie Hermans</w:t>
      </w:r>
      <w:bookmarkEnd w:id="0"/>
    </w:p>
    <w:sectPr w:rsidRPr="0010367D" w:rsidR="0010367D" w:rsidSect="0090782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3765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30AD2" w14:textId="77777777" w:rsidR="00622999" w:rsidRDefault="00622999">
      <w:pPr>
        <w:spacing w:line="240" w:lineRule="auto"/>
      </w:pPr>
      <w:r>
        <w:separator/>
      </w:r>
    </w:p>
  </w:endnote>
  <w:endnote w:type="continuationSeparator" w:id="0">
    <w:p w14:paraId="509EB659" w14:textId="77777777" w:rsidR="00622999" w:rsidRDefault="006229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B5732" w14:textId="77777777" w:rsidR="0010367D" w:rsidRDefault="0010367D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5C23E0A" wp14:editId="17D2EDC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1387909533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017AB9" w14:textId="77777777" w:rsidR="0010367D" w:rsidRPr="0010367D" w:rsidRDefault="0010367D" w:rsidP="0010367D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10367D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C23E0A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30" type="#_x0000_t202" alt="Intern gebruik" style="position:absolute;margin-left:0;margin-top:0;width:77.65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" filled="f" stroked="f">
              <v:textbox style="mso-fit-shape-to-text:t" inset="20pt,0,0,15pt">
                <w:txbxContent>
                  <w:p w14:paraId="6F017AB9" w14:textId="77777777" w:rsidR="0010367D" w:rsidRPr="0010367D" w:rsidRDefault="0010367D" w:rsidP="0010367D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10367D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CE1A" w14:textId="77777777" w:rsidR="0010367D" w:rsidRDefault="0010367D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1F8FDEE" wp14:editId="183258F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5887778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8D6FF8" w14:textId="77777777" w:rsidR="0010367D" w:rsidRPr="0010367D" w:rsidRDefault="0010367D" w:rsidP="0010367D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10367D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8FDEE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31" type="#_x0000_t202" alt="Intern gebruik" style="position:absolute;margin-left:0;margin-top:0;width:77.65pt;height:27.2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" filled="f" stroked="f">
              <v:textbox style="mso-fit-shape-to-text:t" inset="20pt,0,0,15pt">
                <w:txbxContent>
                  <w:p w14:paraId="478D6FF8" w14:textId="77777777" w:rsidR="0010367D" w:rsidRPr="0010367D" w:rsidRDefault="0010367D" w:rsidP="0010367D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10367D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651A" w14:textId="77777777" w:rsidR="0010367D" w:rsidRDefault="0010367D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49160EF" wp14:editId="78408664">
              <wp:simplePos x="1007390" y="10554346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855358681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5A2F9" w14:textId="77C66933" w:rsidR="0010367D" w:rsidRPr="0010367D" w:rsidRDefault="0010367D" w:rsidP="0010367D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9160EF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40" type="#_x0000_t202" alt="Intern gebruik" style="position:absolute;margin-left:0;margin-top:0;width:77.65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" filled="f" stroked="f">
              <v:textbox style="mso-fit-shape-to-text:t" inset="20pt,0,0,15pt">
                <w:txbxContent>
                  <w:p w14:paraId="3F95A2F9" w14:textId="77C66933" w:rsidR="0010367D" w:rsidRPr="0010367D" w:rsidRDefault="0010367D" w:rsidP="0010367D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BAD07" w14:textId="77777777" w:rsidR="00622999" w:rsidRDefault="00622999">
      <w:pPr>
        <w:spacing w:line="240" w:lineRule="auto"/>
      </w:pPr>
      <w:r>
        <w:separator/>
      </w:r>
    </w:p>
  </w:footnote>
  <w:footnote w:type="continuationSeparator" w:id="0">
    <w:p w14:paraId="1F1CCA3E" w14:textId="77777777" w:rsidR="00622999" w:rsidRDefault="006229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E956" w14:textId="77777777" w:rsidR="00FE275D" w:rsidRDefault="00AB7AB9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FABE594" wp14:editId="60933AC7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7094CD" w14:textId="7C4DB86B" w:rsidR="008811BC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FABE594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5E7094CD" w14:textId="7C4DB86B" w:rsidR="008811BC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B42C03C" wp14:editId="1AD56C68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E7C53C" w14:textId="77777777" w:rsidR="00FE275D" w:rsidRDefault="00AB7AB9">
                          <w:pPr>
                            <w:pStyle w:val="Referentiegegevensbold"/>
                          </w:pPr>
                          <w:r>
                            <w:t>DG</w:t>
                          </w:r>
                        </w:p>
                        <w:p w14:paraId="53865F58" w14:textId="77777777" w:rsidR="00FE275D" w:rsidRDefault="00AB7AB9">
                          <w:pPr>
                            <w:pStyle w:val="Referentiegegevens"/>
                          </w:pPr>
                          <w:r>
                            <w:t>Directie</w:t>
                          </w:r>
                        </w:p>
                        <w:p w14:paraId="650496EC" w14:textId="77777777" w:rsidR="00FE275D" w:rsidRDefault="00AB7AB9">
                          <w:pPr>
                            <w:pStyle w:val="Referentiegegevens"/>
                          </w:pPr>
                          <w:r>
                            <w:t>Afdeling</w:t>
                          </w:r>
                        </w:p>
                        <w:p w14:paraId="7C1EC169" w14:textId="77777777" w:rsidR="00FE275D" w:rsidRDefault="00FE275D">
                          <w:pPr>
                            <w:pStyle w:val="WitregelW2"/>
                          </w:pPr>
                        </w:p>
                        <w:p w14:paraId="42EEC5A4" w14:textId="77777777" w:rsidR="00FE275D" w:rsidRDefault="00AB7AB9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D20FF04" w14:textId="04D552D4" w:rsidR="00FE275D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55E41F82" w14:textId="77777777" w:rsidR="00FE275D" w:rsidRDefault="00FE275D">
                          <w:pPr>
                            <w:pStyle w:val="WitregelW1"/>
                          </w:pPr>
                        </w:p>
                        <w:p w14:paraId="2B999D03" w14:textId="77777777" w:rsidR="00FE275D" w:rsidRDefault="00AB7AB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F294D50" w14:textId="0D0A3756" w:rsidR="008811BC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B93B33">
                              <w:t>2024-0000898176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42C03C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21E7C53C" w14:textId="77777777" w:rsidR="00FE275D" w:rsidRDefault="00AB7AB9">
                    <w:pPr>
                      <w:pStyle w:val="Referentiegegevensbold"/>
                    </w:pPr>
                    <w:r>
                      <w:t>DG</w:t>
                    </w:r>
                  </w:p>
                  <w:p w14:paraId="53865F58" w14:textId="77777777" w:rsidR="00FE275D" w:rsidRDefault="00AB7AB9">
                    <w:pPr>
                      <w:pStyle w:val="Referentiegegevens"/>
                    </w:pPr>
                    <w:r>
                      <w:t>Directie</w:t>
                    </w:r>
                  </w:p>
                  <w:p w14:paraId="650496EC" w14:textId="77777777" w:rsidR="00FE275D" w:rsidRDefault="00AB7AB9">
                    <w:pPr>
                      <w:pStyle w:val="Referentiegegevens"/>
                    </w:pPr>
                    <w:r>
                      <w:t>Afdeling</w:t>
                    </w:r>
                  </w:p>
                  <w:p w14:paraId="7C1EC169" w14:textId="77777777" w:rsidR="00FE275D" w:rsidRDefault="00FE275D">
                    <w:pPr>
                      <w:pStyle w:val="WitregelW2"/>
                    </w:pPr>
                  </w:p>
                  <w:p w14:paraId="42EEC5A4" w14:textId="77777777" w:rsidR="00FE275D" w:rsidRDefault="00AB7AB9">
                    <w:pPr>
                      <w:pStyle w:val="Referentiegegevensbold"/>
                    </w:pPr>
                    <w:r>
                      <w:t>Datum</w:t>
                    </w:r>
                  </w:p>
                  <w:p w14:paraId="5D20FF04" w14:textId="04D552D4" w:rsidR="00FE275D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55E41F82" w14:textId="77777777" w:rsidR="00FE275D" w:rsidRDefault="00FE275D">
                    <w:pPr>
                      <w:pStyle w:val="WitregelW1"/>
                    </w:pPr>
                  </w:p>
                  <w:p w14:paraId="2B999D03" w14:textId="77777777" w:rsidR="00FE275D" w:rsidRDefault="00AB7AB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F294D50" w14:textId="0D0A3756" w:rsidR="008811BC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B93B33">
                        <w:t>2024-0000898176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8AC8483" wp14:editId="5D6447F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AA2951" w14:textId="536BBCA7" w:rsidR="008811BC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AC8483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2AAA2951" w14:textId="536BBCA7" w:rsidR="008811BC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B28C4C9" wp14:editId="161243D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257891" w14:textId="77777777" w:rsidR="008811BC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0782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28C4C9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5D257891" w14:textId="77777777" w:rsidR="008811BC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0782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68E2" w14:textId="77777777" w:rsidR="00FE275D" w:rsidRDefault="00AB7AB9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E8CF7B1" wp14:editId="61071EF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0994CD" w14:textId="045FA91F" w:rsidR="00FE275D" w:rsidRDefault="00FE275D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E8CF7B1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2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AURsXj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510994CD" w14:textId="045FA91F" w:rsidR="00FE275D" w:rsidRDefault="00FE275D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93B9F27" wp14:editId="2F55889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8A7670" w14:textId="77777777" w:rsidR="00FE275D" w:rsidRDefault="00AB7AB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86693A" wp14:editId="237FB65B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3B9F27" id="583cb846-a587-474e-9efc-17a024d629a0" o:spid="_x0000_s1033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T8uGS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0F8A7670" w14:textId="77777777" w:rsidR="00FE275D" w:rsidRDefault="00AB7AB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486693A" wp14:editId="237FB65B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F64DDA4" wp14:editId="5B97DAE8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4ACBD3" w14:textId="2B234D77" w:rsidR="00FE275D" w:rsidRDefault="00FE275D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64DDA4" id="f053fe88-db2b-430b-bcc5-fbb915a19314" o:spid="_x0000_s1034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PzlSqO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4C4ACBD3" w14:textId="2B234D77" w:rsidR="00FE275D" w:rsidRDefault="00FE275D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BB5D9B5" wp14:editId="3A6DF66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0B534A" w14:textId="63BB82AC" w:rsidR="00C35ECE" w:rsidRDefault="00907823" w:rsidP="00C35ECE">
                          <w:r>
                            <w:t>Aan d</w:t>
                          </w:r>
                          <w:r w:rsidR="00C35ECE">
                            <w:t>e Voorzitter van de Tweede Kamer der Staten-Generaal</w:t>
                          </w:r>
                        </w:p>
                        <w:p w14:paraId="495E8BA4" w14:textId="58D089F5" w:rsidR="00C35ECE" w:rsidRDefault="00907823" w:rsidP="00C35ECE">
                          <w:r>
                            <w:t>Postbus 20018</w:t>
                          </w:r>
                        </w:p>
                        <w:p w14:paraId="401B8962" w14:textId="52FCB081" w:rsidR="00907823" w:rsidRPr="00C35ECE" w:rsidRDefault="00907823" w:rsidP="00C35ECE">
                          <w:r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B5D9B5" id="d302f2a1-bb28-4417-9701-e3b1450e5fb6" o:spid="_x0000_s1035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WQp7F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2A0B534A" w14:textId="63BB82AC" w:rsidR="00C35ECE" w:rsidRDefault="00907823" w:rsidP="00C35ECE">
                    <w:r>
                      <w:t>Aan d</w:t>
                    </w:r>
                    <w:r w:rsidR="00C35ECE">
                      <w:t>e Voorzitter van de Tweede Kamer der Staten-Generaal</w:t>
                    </w:r>
                  </w:p>
                  <w:p w14:paraId="495E8BA4" w14:textId="58D089F5" w:rsidR="00C35ECE" w:rsidRDefault="00907823" w:rsidP="00C35ECE">
                    <w:r>
                      <w:t>Postbus 20018</w:t>
                    </w:r>
                  </w:p>
                  <w:p w14:paraId="401B8962" w14:textId="52FCB081" w:rsidR="00907823" w:rsidRPr="00C35ECE" w:rsidRDefault="00907823" w:rsidP="00C35ECE">
                    <w:r>
                      <w:t>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791CA5F" wp14:editId="1F0D5DE7">
              <wp:simplePos x="0" y="0"/>
              <wp:positionH relativeFrom="margin">
                <wp:align>right</wp:align>
              </wp:positionH>
              <wp:positionV relativeFrom="page">
                <wp:posOffset>3340100</wp:posOffset>
              </wp:positionV>
              <wp:extent cx="4772025" cy="53594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359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FE275D" w14:paraId="76F2769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4C8BF02" w14:textId="77777777" w:rsidR="00FE275D" w:rsidRDefault="00AB7AB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45473FC" w14:textId="06895438" w:rsidR="00FE275D" w:rsidRDefault="00B93B33">
                                <w:r>
                                  <w:t>18 november 2024</w:t>
                                </w:r>
                                <w:r w:rsidR="00893731">
                                  <w:fldChar w:fldCharType="begin"/>
                                </w:r>
                                <w:r w:rsidR="00893731">
                                  <w:instrText xml:space="preserve"> DOCPROPERTY  "Datum"  \* MERGEFORMAT </w:instrText>
                                </w:r>
                                <w:r w:rsidR="00893731">
                                  <w:fldChar w:fldCharType="end"/>
                                </w:r>
                              </w:p>
                            </w:tc>
                          </w:tr>
                          <w:tr w:rsidR="00FE275D" w14:paraId="0A628AA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EBC7C36" w14:textId="77777777" w:rsidR="00FE275D" w:rsidRDefault="00AB7AB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FF5F91D" w14:textId="77777777" w:rsidR="00FE275D" w:rsidRDefault="0010367D">
                                <w:bookmarkStart w:id="1" w:name="_Hlk182576117"/>
                                <w:r>
                                  <w:t>Beantwoording schriftelijke vragen over een werkbezoek van Tweede Kamerleden aan Drenthe</w:t>
                                </w:r>
                                <w:bookmarkEnd w:id="1"/>
                              </w:p>
                            </w:tc>
                          </w:tr>
                        </w:tbl>
                        <w:p w14:paraId="016EF115" w14:textId="77777777" w:rsidR="00AB7AB9" w:rsidRDefault="00AB7AB9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91CA5F" id="1670fa0c-13cb-45ec-92be-ef1f34d237c5" o:spid="_x0000_s1036" type="#_x0000_t202" style="position:absolute;margin-left:324.55pt;margin-top:263pt;width:375.75pt;height:42.2pt;z-index:25166028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FE275D" w14:paraId="76F2769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4C8BF02" w14:textId="77777777" w:rsidR="00FE275D" w:rsidRDefault="00AB7AB9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45473FC" w14:textId="06895438" w:rsidR="00FE275D" w:rsidRDefault="00B93B33">
                          <w:r>
                            <w:t>18 november 2024</w:t>
                          </w:r>
                          <w:r w:rsidR="00893731">
                            <w:fldChar w:fldCharType="begin"/>
                          </w:r>
                          <w:r w:rsidR="00893731">
                            <w:instrText xml:space="preserve"> DOCPROPERTY  "Datum"  \* MERGEFORMAT </w:instrText>
                          </w:r>
                          <w:r w:rsidR="00893731">
                            <w:fldChar w:fldCharType="end"/>
                          </w:r>
                        </w:p>
                      </w:tc>
                    </w:tr>
                    <w:tr w:rsidR="00FE275D" w14:paraId="0A628AA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EBC7C36" w14:textId="77777777" w:rsidR="00FE275D" w:rsidRDefault="00AB7AB9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FF5F91D" w14:textId="77777777" w:rsidR="00FE275D" w:rsidRDefault="0010367D">
                          <w:bookmarkStart w:id="2" w:name="_Hlk182576117"/>
                          <w:r>
                            <w:t>Beantwoording schriftelijke vragen over een werkbezoek van Tweede Kamerleden aan Drenthe</w:t>
                          </w:r>
                          <w:bookmarkEnd w:id="2"/>
                        </w:p>
                      </w:tc>
                    </w:tr>
                  </w:tbl>
                  <w:p w14:paraId="016EF115" w14:textId="77777777" w:rsidR="00AB7AB9" w:rsidRDefault="00AB7AB9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ED83405" wp14:editId="27507A23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D182D2" w14:textId="77777777" w:rsidR="00FE275D" w:rsidRDefault="00AB7AB9">
                          <w:pPr>
                            <w:pStyle w:val="Referentiegegevensbold"/>
                          </w:pPr>
                          <w:r>
                            <w:t>DG</w:t>
                          </w:r>
                        </w:p>
                        <w:p w14:paraId="7D94693F" w14:textId="77777777" w:rsidR="00FE275D" w:rsidRDefault="00AB7AB9">
                          <w:pPr>
                            <w:pStyle w:val="Referentiegegevens"/>
                          </w:pPr>
                          <w:r>
                            <w:t>Directie</w:t>
                          </w:r>
                          <w:r w:rsidR="00F80487">
                            <w:t xml:space="preserve"> Schadeherstel Groningen</w:t>
                          </w:r>
                        </w:p>
                        <w:p w14:paraId="41968BDD" w14:textId="77777777" w:rsidR="00FE275D" w:rsidRDefault="00FE275D">
                          <w:pPr>
                            <w:pStyle w:val="WitregelW1"/>
                          </w:pPr>
                        </w:p>
                        <w:p w14:paraId="478063CB" w14:textId="77777777" w:rsidR="00FE275D" w:rsidRDefault="00AB7AB9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238139AA" w14:textId="77777777" w:rsidR="00FE275D" w:rsidRDefault="00AB7AB9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2F8DFD36" w14:textId="77777777" w:rsidR="00FE275D" w:rsidRDefault="00AB7AB9">
                          <w:pPr>
                            <w:pStyle w:val="Referentiegegevens"/>
                          </w:pPr>
                          <w:r>
                            <w:t>Postbus</w:t>
                          </w:r>
                        </w:p>
                        <w:p w14:paraId="7537BAE9" w14:textId="77777777" w:rsidR="00FE275D" w:rsidRDefault="00FE275D">
                          <w:pPr>
                            <w:pStyle w:val="WitregelW1"/>
                          </w:pPr>
                        </w:p>
                        <w:p w14:paraId="54B9D6A1" w14:textId="77777777" w:rsidR="00F80487" w:rsidRPr="00F80487" w:rsidRDefault="00F80487" w:rsidP="00F80487"/>
                        <w:p w14:paraId="786BD1CD" w14:textId="77777777" w:rsidR="00FE275D" w:rsidRDefault="00AB7AB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bookmarkStart w:id="3" w:name="_Hlk182576141"/>
                        <w:p w14:paraId="5B5C9437" w14:textId="1070317F" w:rsidR="008811BC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B93B33">
                            <w:t>2024-0000898176</w:t>
                          </w:r>
                          <w:r>
                            <w:fldChar w:fldCharType="end"/>
                          </w:r>
                        </w:p>
                        <w:bookmarkEnd w:id="3"/>
                        <w:p w14:paraId="09AEEDCE" w14:textId="77777777" w:rsidR="00FE275D" w:rsidRDefault="00FE275D">
                          <w:pPr>
                            <w:pStyle w:val="WitregelW1"/>
                          </w:pPr>
                        </w:p>
                        <w:p w14:paraId="16E5B9ED" w14:textId="77777777" w:rsidR="00FE275D" w:rsidRDefault="00AB7AB9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061A7485" w14:textId="3BA64861" w:rsidR="008811BC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D83405" id="aa29ef58-fa5a-4ef1-bc47-43f659f7c670" o:spid="_x0000_s1037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JmTG0WTAQAAFg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21D182D2" w14:textId="77777777" w:rsidR="00FE275D" w:rsidRDefault="00AB7AB9">
                    <w:pPr>
                      <w:pStyle w:val="Referentiegegevensbold"/>
                    </w:pPr>
                    <w:r>
                      <w:t>DG</w:t>
                    </w:r>
                  </w:p>
                  <w:p w14:paraId="7D94693F" w14:textId="77777777" w:rsidR="00FE275D" w:rsidRDefault="00AB7AB9">
                    <w:pPr>
                      <w:pStyle w:val="Referentiegegevens"/>
                    </w:pPr>
                    <w:r>
                      <w:t>Directie</w:t>
                    </w:r>
                    <w:r w:rsidR="00F80487">
                      <w:t xml:space="preserve"> Schadeherstel Groningen</w:t>
                    </w:r>
                  </w:p>
                  <w:p w14:paraId="41968BDD" w14:textId="77777777" w:rsidR="00FE275D" w:rsidRDefault="00FE275D">
                    <w:pPr>
                      <w:pStyle w:val="WitregelW1"/>
                    </w:pPr>
                  </w:p>
                  <w:p w14:paraId="478063CB" w14:textId="77777777" w:rsidR="00FE275D" w:rsidRDefault="00AB7AB9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238139AA" w14:textId="77777777" w:rsidR="00FE275D" w:rsidRDefault="00AB7AB9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2F8DFD36" w14:textId="77777777" w:rsidR="00FE275D" w:rsidRDefault="00AB7AB9">
                    <w:pPr>
                      <w:pStyle w:val="Referentiegegevens"/>
                    </w:pPr>
                    <w:r>
                      <w:t>Postbus</w:t>
                    </w:r>
                  </w:p>
                  <w:p w14:paraId="7537BAE9" w14:textId="77777777" w:rsidR="00FE275D" w:rsidRDefault="00FE275D">
                    <w:pPr>
                      <w:pStyle w:val="WitregelW1"/>
                    </w:pPr>
                  </w:p>
                  <w:p w14:paraId="54B9D6A1" w14:textId="77777777" w:rsidR="00F80487" w:rsidRPr="00F80487" w:rsidRDefault="00F80487" w:rsidP="00F80487"/>
                  <w:p w14:paraId="786BD1CD" w14:textId="77777777" w:rsidR="00FE275D" w:rsidRDefault="00AB7AB9">
                    <w:pPr>
                      <w:pStyle w:val="Referentiegegevensbold"/>
                    </w:pPr>
                    <w:r>
                      <w:t>Onze referentie</w:t>
                    </w:r>
                  </w:p>
                  <w:bookmarkStart w:id="4" w:name="_Hlk182576141"/>
                  <w:p w14:paraId="5B5C9437" w14:textId="1070317F" w:rsidR="008811BC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B93B33">
                      <w:t>2024-0000898176</w:t>
                    </w:r>
                    <w:r>
                      <w:fldChar w:fldCharType="end"/>
                    </w:r>
                  </w:p>
                  <w:bookmarkEnd w:id="4"/>
                  <w:p w14:paraId="09AEEDCE" w14:textId="77777777" w:rsidR="00FE275D" w:rsidRDefault="00FE275D">
                    <w:pPr>
                      <w:pStyle w:val="WitregelW1"/>
                    </w:pPr>
                  </w:p>
                  <w:p w14:paraId="16E5B9ED" w14:textId="77777777" w:rsidR="00FE275D" w:rsidRDefault="00AB7AB9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061A7485" w14:textId="3BA64861" w:rsidR="008811BC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56A4DC8" wp14:editId="6A36CCE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912BB4" w14:textId="77777777" w:rsidR="008811BC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6A4DC8" id="fc795519-edb4-40fa-b772-922592680a29" o:spid="_x0000_s1038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E3b4pMBAAAV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C912BB4" w14:textId="77777777" w:rsidR="008811BC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360365A" wp14:editId="2D11F283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0F44D3" w14:textId="77777777" w:rsidR="00AB7AB9" w:rsidRDefault="00AB7AB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60365A" id="ea113d41-b39a-4e3b-9a6a-dce66e72abe4" o:spid="_x0000_s1039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2hPZAZ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200F44D3" w14:textId="77777777" w:rsidR="00AB7AB9" w:rsidRDefault="00AB7AB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459DDF"/>
    <w:multiLevelType w:val="multilevel"/>
    <w:tmpl w:val="E61EAD8E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B1325206"/>
    <w:multiLevelType w:val="multilevel"/>
    <w:tmpl w:val="BA615382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CF7F227A"/>
    <w:multiLevelType w:val="multilevel"/>
    <w:tmpl w:val="05BCF91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E0699FB1"/>
    <w:multiLevelType w:val="multilevel"/>
    <w:tmpl w:val="8655C5C1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EEE4EC2C"/>
    <w:multiLevelType w:val="multilevel"/>
    <w:tmpl w:val="88F6860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94469131">
    <w:abstractNumId w:val="3"/>
  </w:num>
  <w:num w:numId="2" w16cid:durableId="901599538">
    <w:abstractNumId w:val="0"/>
  </w:num>
  <w:num w:numId="3" w16cid:durableId="1455635623">
    <w:abstractNumId w:val="2"/>
  </w:num>
  <w:num w:numId="4" w16cid:durableId="2144931112">
    <w:abstractNumId w:val="1"/>
  </w:num>
  <w:num w:numId="5" w16cid:durableId="559365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AC"/>
    <w:rsid w:val="0010367D"/>
    <w:rsid w:val="00232ADF"/>
    <w:rsid w:val="00622999"/>
    <w:rsid w:val="008811BC"/>
    <w:rsid w:val="00893731"/>
    <w:rsid w:val="00907823"/>
    <w:rsid w:val="009566E9"/>
    <w:rsid w:val="009D3F49"/>
    <w:rsid w:val="009E7E81"/>
    <w:rsid w:val="00AB7AB9"/>
    <w:rsid w:val="00B93B33"/>
    <w:rsid w:val="00C35ECE"/>
    <w:rsid w:val="00CE1347"/>
    <w:rsid w:val="00D04032"/>
    <w:rsid w:val="00D248A6"/>
    <w:rsid w:val="00D65003"/>
    <w:rsid w:val="00E30D3F"/>
    <w:rsid w:val="00E47D44"/>
    <w:rsid w:val="00EB42AC"/>
    <w:rsid w:val="00F80487"/>
    <w:rsid w:val="00FE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34269"/>
  <w15:docId w15:val="{7B353B9F-E566-4653-B9F0-64C51696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E134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134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E134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1347"/>
    <w:rPr>
      <w:rFonts w:ascii="Verdana" w:hAnsi="Verdana"/>
      <w:color w:val="000000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0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webSetting" Target="webSettings0.xml" Id="rId16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pplication%20Data\Microsoft%20Office\Outlook\SecureTempFolder\Aanbiedingsbrief%20Kamervragen%20nav%20Drenthe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-</vt:lpstr>
    </vt:vector>
  </ap:TitlesOfParts>
  <ap:LinksUpToDate>false</ap:LinksUpToDate>
  <ap:CharactersWithSpaces>379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2024-11-15T13:17:00.0000000Z</lastPrinted>
  <dcterms:created xsi:type="dcterms:W3CDTF">2024-11-15T12:53:00.0000000Z</dcterms:created>
  <dcterms:modified xsi:type="dcterms:W3CDTF">2024-11-18T07:39:00.0000000Z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-</vt:lpwstr>
  </property>
  <property fmtid="{D5CDD505-2E9C-101B-9397-08002B2CF9AE}" pid="5" name="Publicatiedatum">
    <vt:lpwstr/>
  </property>
  <property fmtid="{D5CDD505-2E9C-101B-9397-08002B2CF9AE}" pid="6" name="Verantwoordelijke organisatie">
    <vt:lpwstr>Directie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BV: Tweede Kamer_x000d_
 _x000d_
_x000d_
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Naam contactpersoon</vt:lpwstr>
  </property>
  <property fmtid="{D5CDD505-2E9C-101B-9397-08002B2CF9AE}" pid="14" name="Opgesteld door, Telefoonnummer">
    <vt:lpwstr>Nummer</vt:lpwstr>
  </property>
  <property fmtid="{D5CDD505-2E9C-101B-9397-08002B2CF9AE}" pid="15" name="Kenmerk">
    <vt:lpwstr>2024-0000898176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/>
  </property>
  <property fmtid="{D5CDD505-2E9C-101B-9397-08002B2CF9AE}" pid="30" name="UwKenmerk">
    <vt:lpwstr/>
  </property>
  <property fmtid="{D5CDD505-2E9C-101B-9397-08002B2CF9AE}" pid="31" name="ClassificationContentMarkingFooterShapeIds">
    <vt:lpwstr>32fbbcd9,52b9d19d,59d722</vt:lpwstr>
  </property>
  <property fmtid="{D5CDD505-2E9C-101B-9397-08002B2CF9AE}" pid="32" name="ClassificationContentMarkingFooterFontProps">
    <vt:lpwstr>#000000,10,Calibri</vt:lpwstr>
  </property>
  <property fmtid="{D5CDD505-2E9C-101B-9397-08002B2CF9AE}" pid="33" name="ClassificationContentMarkingFooterText">
    <vt:lpwstr>Intern gebruik</vt:lpwstr>
  </property>
</Properties>
</file>