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307D8" w14:paraId="1837F7D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D6A4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651D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307D8" w14:paraId="1E4CC1D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2AAD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307D8" w14:paraId="71CD32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B40269" w14:textId="77777777"/>
        </w:tc>
      </w:tr>
      <w:tr w:rsidR="00997775" w:rsidTr="000307D8" w14:paraId="482DB0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0FFB6F" w14:textId="77777777"/>
        </w:tc>
      </w:tr>
      <w:tr w:rsidR="00997775" w:rsidTr="000307D8" w14:paraId="52151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C9F366" w14:textId="77777777"/>
        </w:tc>
        <w:tc>
          <w:tcPr>
            <w:tcW w:w="7654" w:type="dxa"/>
            <w:gridSpan w:val="2"/>
          </w:tcPr>
          <w:p w:rsidR="00997775" w:rsidRDefault="00997775" w14:paraId="2D8B3FA3" w14:textId="77777777"/>
        </w:tc>
      </w:tr>
      <w:tr w:rsidR="000307D8" w:rsidTr="000307D8" w14:paraId="738669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07D8" w:rsidP="000307D8" w:rsidRDefault="000307D8" w14:paraId="0D327858" w14:textId="5ADE8EE2">
            <w:pPr>
              <w:rPr>
                <w:b/>
              </w:rPr>
            </w:pPr>
            <w:r w:rsidRPr="0060333C">
              <w:rPr>
                <w:b/>
                <w:bCs/>
              </w:rPr>
              <w:t>21 501-02</w:t>
            </w:r>
          </w:p>
        </w:tc>
        <w:tc>
          <w:tcPr>
            <w:tcW w:w="7654" w:type="dxa"/>
            <w:gridSpan w:val="2"/>
          </w:tcPr>
          <w:p w:rsidR="000307D8" w:rsidP="000307D8" w:rsidRDefault="000307D8" w14:paraId="643F82B6" w14:textId="07F4998A">
            <w:pPr>
              <w:rPr>
                <w:b/>
              </w:rPr>
            </w:pPr>
            <w:r w:rsidRPr="0060333C">
              <w:rPr>
                <w:b/>
                <w:bCs/>
              </w:rPr>
              <w:t xml:space="preserve">Raad Algemene Zaken en Raad Buitenlandse Zaken </w:t>
            </w:r>
          </w:p>
        </w:tc>
      </w:tr>
      <w:tr w:rsidR="000307D8" w:rsidTr="000307D8" w14:paraId="5D0A4F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07D8" w:rsidP="000307D8" w:rsidRDefault="000307D8" w14:paraId="068BC2C8" w14:textId="77777777"/>
        </w:tc>
        <w:tc>
          <w:tcPr>
            <w:tcW w:w="7654" w:type="dxa"/>
            <w:gridSpan w:val="2"/>
          </w:tcPr>
          <w:p w:rsidR="000307D8" w:rsidP="000307D8" w:rsidRDefault="000307D8" w14:paraId="3ABC18A5" w14:textId="77777777"/>
        </w:tc>
      </w:tr>
      <w:tr w:rsidR="000307D8" w:rsidTr="000307D8" w14:paraId="236FB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07D8" w:rsidP="000307D8" w:rsidRDefault="000307D8" w14:paraId="6F91233F" w14:textId="77777777"/>
        </w:tc>
        <w:tc>
          <w:tcPr>
            <w:tcW w:w="7654" w:type="dxa"/>
            <w:gridSpan w:val="2"/>
          </w:tcPr>
          <w:p w:rsidR="000307D8" w:rsidP="000307D8" w:rsidRDefault="000307D8" w14:paraId="2E0225C5" w14:textId="77777777"/>
        </w:tc>
      </w:tr>
      <w:tr w:rsidR="000307D8" w:rsidTr="000307D8" w14:paraId="771E3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07D8" w:rsidP="000307D8" w:rsidRDefault="000307D8" w14:paraId="0EC12F53" w14:textId="3DC2DDC6">
            <w:pPr>
              <w:rPr>
                <w:b/>
              </w:rPr>
            </w:pPr>
            <w:r w:rsidRPr="0060333C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2969</w:t>
            </w:r>
          </w:p>
        </w:tc>
        <w:tc>
          <w:tcPr>
            <w:tcW w:w="7654" w:type="dxa"/>
            <w:gridSpan w:val="2"/>
          </w:tcPr>
          <w:p w:rsidR="000307D8" w:rsidP="000307D8" w:rsidRDefault="000307D8" w14:paraId="244145C4" w14:textId="00482861">
            <w:pPr>
              <w:rPr>
                <w:b/>
              </w:rPr>
            </w:pPr>
            <w:r w:rsidRPr="0060333C">
              <w:rPr>
                <w:b/>
                <w:bCs/>
              </w:rPr>
              <w:t xml:space="preserve">MOTIE </w:t>
            </w:r>
            <w:r>
              <w:rPr>
                <w:b/>
                <w:bCs/>
              </w:rPr>
              <w:t>VAN DE LEDEN PATERNOTTE EN PIRI</w:t>
            </w:r>
          </w:p>
        </w:tc>
      </w:tr>
      <w:tr w:rsidR="000307D8" w:rsidTr="000307D8" w14:paraId="6E197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07D8" w:rsidP="000307D8" w:rsidRDefault="000307D8" w14:paraId="5D0BDC32" w14:textId="77777777"/>
        </w:tc>
        <w:tc>
          <w:tcPr>
            <w:tcW w:w="7654" w:type="dxa"/>
            <w:gridSpan w:val="2"/>
          </w:tcPr>
          <w:p w:rsidR="000307D8" w:rsidP="000307D8" w:rsidRDefault="000307D8" w14:paraId="2B0B5DC8" w14:textId="35EACA6B">
            <w:r w:rsidRPr="0060333C">
              <w:t>Voorgesteld 14 november 2024</w:t>
            </w:r>
          </w:p>
        </w:tc>
      </w:tr>
      <w:tr w:rsidR="00997775" w:rsidTr="000307D8" w14:paraId="4DA78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EF90C" w14:textId="77777777"/>
        </w:tc>
        <w:tc>
          <w:tcPr>
            <w:tcW w:w="7654" w:type="dxa"/>
            <w:gridSpan w:val="2"/>
          </w:tcPr>
          <w:p w:rsidR="00997775" w:rsidRDefault="00997775" w14:paraId="01E51D73" w14:textId="77777777"/>
        </w:tc>
      </w:tr>
      <w:tr w:rsidR="00997775" w:rsidTr="000307D8" w14:paraId="6C7CBD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18F7A4" w14:textId="77777777"/>
        </w:tc>
        <w:tc>
          <w:tcPr>
            <w:tcW w:w="7654" w:type="dxa"/>
            <w:gridSpan w:val="2"/>
          </w:tcPr>
          <w:p w:rsidR="00997775" w:rsidRDefault="00997775" w14:paraId="0EE118AF" w14:textId="77777777">
            <w:r>
              <w:t>De Kamer,</w:t>
            </w:r>
          </w:p>
        </w:tc>
      </w:tr>
      <w:tr w:rsidR="00997775" w:rsidTr="000307D8" w14:paraId="385B8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866ADA" w14:textId="77777777"/>
        </w:tc>
        <w:tc>
          <w:tcPr>
            <w:tcW w:w="7654" w:type="dxa"/>
            <w:gridSpan w:val="2"/>
          </w:tcPr>
          <w:p w:rsidR="00997775" w:rsidRDefault="00997775" w14:paraId="27BDD330" w14:textId="77777777"/>
        </w:tc>
      </w:tr>
      <w:tr w:rsidR="00997775" w:rsidTr="000307D8" w14:paraId="5A268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9A7B9A" w14:textId="77777777"/>
        </w:tc>
        <w:tc>
          <w:tcPr>
            <w:tcW w:w="7654" w:type="dxa"/>
            <w:gridSpan w:val="2"/>
          </w:tcPr>
          <w:p w:rsidR="00997775" w:rsidRDefault="00997775" w14:paraId="60849A76" w14:textId="77777777">
            <w:r>
              <w:t>gehoord de beraadslaging,</w:t>
            </w:r>
          </w:p>
        </w:tc>
      </w:tr>
      <w:tr w:rsidR="00997775" w:rsidTr="000307D8" w14:paraId="4FD31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243915" w14:textId="77777777"/>
        </w:tc>
        <w:tc>
          <w:tcPr>
            <w:tcW w:w="7654" w:type="dxa"/>
            <w:gridSpan w:val="2"/>
          </w:tcPr>
          <w:p w:rsidR="00997775" w:rsidRDefault="00997775" w14:paraId="12AE9D3E" w14:textId="77777777"/>
        </w:tc>
      </w:tr>
      <w:tr w:rsidR="00997775" w:rsidTr="000307D8" w14:paraId="2FCD20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809CFC" w14:textId="77777777"/>
        </w:tc>
        <w:tc>
          <w:tcPr>
            <w:tcW w:w="7654" w:type="dxa"/>
            <w:gridSpan w:val="2"/>
          </w:tcPr>
          <w:p w:rsidRPr="000307D8" w:rsidR="000307D8" w:rsidP="000307D8" w:rsidRDefault="000307D8" w14:paraId="0448F8A0" w14:textId="77777777">
            <w:r w:rsidRPr="000307D8">
              <w:t>constaterende dat het Israëlische leger het noorden van Gaza vrijwel geheel heeft geëvacueerd en, ondanks het ultimatum van de Verenigde Staten, steeds minder humanitaire hulp toelaat in het gebied;</w:t>
            </w:r>
          </w:p>
          <w:p w:rsidR="000307D8" w:rsidP="000307D8" w:rsidRDefault="000307D8" w14:paraId="56410559" w14:textId="77777777"/>
          <w:p w:rsidRPr="000307D8" w:rsidR="000307D8" w:rsidP="000307D8" w:rsidRDefault="000307D8" w14:paraId="7E76BB55" w14:textId="6B41CC21">
            <w:r w:rsidRPr="000307D8">
              <w:t xml:space="preserve">overwegende dat het Israëlische leger bij monde van generaal </w:t>
            </w:r>
            <w:proofErr w:type="spellStart"/>
            <w:r w:rsidRPr="000307D8">
              <w:t>Itzik</w:t>
            </w:r>
            <w:proofErr w:type="spellEnd"/>
            <w:r w:rsidRPr="000307D8">
              <w:t xml:space="preserve"> Cohen heeft gezegd dat </w:t>
            </w:r>
            <w:proofErr w:type="spellStart"/>
            <w:r w:rsidRPr="000307D8">
              <w:t>Gazanen</w:t>
            </w:r>
            <w:proofErr w:type="spellEnd"/>
            <w:r w:rsidRPr="000307D8">
              <w:t xml:space="preserve"> niet meer terug zullen mogen keren naar het noorden van Gaza;</w:t>
            </w:r>
          </w:p>
          <w:p w:rsidR="000307D8" w:rsidP="000307D8" w:rsidRDefault="000307D8" w14:paraId="4FA7D64A" w14:textId="77777777"/>
          <w:p w:rsidRPr="000307D8" w:rsidR="000307D8" w:rsidP="000307D8" w:rsidRDefault="000307D8" w14:paraId="2BFDA856" w14:textId="17771D32">
            <w:r w:rsidRPr="000307D8">
              <w:t>overwegende dat onder andere de Verenigde Naties waarschuwen voor een dreigende etnische zuivering in het noorden van Gaza;</w:t>
            </w:r>
          </w:p>
          <w:p w:rsidR="000307D8" w:rsidP="000307D8" w:rsidRDefault="000307D8" w14:paraId="1D2BCD4C" w14:textId="77777777"/>
          <w:p w:rsidRPr="000307D8" w:rsidR="000307D8" w:rsidP="000307D8" w:rsidRDefault="000307D8" w14:paraId="3D2FB9D8" w14:textId="74D4A787">
            <w:r w:rsidRPr="000307D8">
              <w:t>verzoekt het kabinet duidelijk te maken aan Israël dat het niet laten terugkeren naar het noorden van Gaza een rode lijn is;</w:t>
            </w:r>
          </w:p>
          <w:p w:rsidR="000307D8" w:rsidP="000307D8" w:rsidRDefault="000307D8" w14:paraId="38B7D97D" w14:textId="77777777"/>
          <w:p w:rsidRPr="000307D8" w:rsidR="000307D8" w:rsidP="000307D8" w:rsidRDefault="000307D8" w14:paraId="6AF95BB3" w14:textId="346F9BC6">
            <w:r w:rsidRPr="000307D8">
              <w:t>verzoekt het kabinet tevens om in de Raad te pleiten voor het voorbereiden van sancties tegen Israël als deze rode lijn wordt overschreden,</w:t>
            </w:r>
          </w:p>
          <w:p w:rsidR="000307D8" w:rsidP="000307D8" w:rsidRDefault="000307D8" w14:paraId="518F1BA9" w14:textId="77777777"/>
          <w:p w:rsidRPr="000307D8" w:rsidR="000307D8" w:rsidP="000307D8" w:rsidRDefault="000307D8" w14:paraId="7B3FBFC2" w14:textId="001F7318">
            <w:r w:rsidRPr="000307D8">
              <w:t>en gaat over tot de orde van de dag.</w:t>
            </w:r>
          </w:p>
          <w:p w:rsidR="000307D8" w:rsidP="000307D8" w:rsidRDefault="000307D8" w14:paraId="79B95529" w14:textId="77777777"/>
          <w:p w:rsidR="000307D8" w:rsidP="000307D8" w:rsidRDefault="000307D8" w14:paraId="1BA66407" w14:textId="77777777">
            <w:proofErr w:type="spellStart"/>
            <w:r w:rsidRPr="000307D8">
              <w:t>Paternotte</w:t>
            </w:r>
            <w:proofErr w:type="spellEnd"/>
            <w:r w:rsidRPr="000307D8">
              <w:t xml:space="preserve"> </w:t>
            </w:r>
          </w:p>
          <w:p w:rsidR="00997775" w:rsidP="000307D8" w:rsidRDefault="000307D8" w14:paraId="11136317" w14:textId="539BD0CE">
            <w:proofErr w:type="spellStart"/>
            <w:r w:rsidRPr="000307D8">
              <w:t>Piri</w:t>
            </w:r>
            <w:proofErr w:type="spellEnd"/>
          </w:p>
        </w:tc>
      </w:tr>
    </w:tbl>
    <w:p w:rsidR="00997775" w:rsidRDefault="00997775" w14:paraId="6B61E2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40AA" w14:textId="77777777" w:rsidR="000307D8" w:rsidRDefault="000307D8">
      <w:pPr>
        <w:spacing w:line="20" w:lineRule="exact"/>
      </w:pPr>
    </w:p>
  </w:endnote>
  <w:endnote w:type="continuationSeparator" w:id="0">
    <w:p w14:paraId="3941B753" w14:textId="77777777" w:rsidR="000307D8" w:rsidRDefault="000307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E34AD3" w14:textId="77777777" w:rsidR="000307D8" w:rsidRDefault="000307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4BDE" w14:textId="77777777" w:rsidR="000307D8" w:rsidRDefault="000307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ADCD2C" w14:textId="77777777" w:rsidR="000307D8" w:rsidRDefault="0003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D8"/>
    <w:rsid w:val="000307D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5561C"/>
  <w15:docId w15:val="{44C31BCE-61B1-47CE-863A-4C999FF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2024-11-15T07:50:00.0000000Z</dcterms:created>
  <dcterms:modified xsi:type="dcterms:W3CDTF">2024-11-15T07:53:00.0000000Z</dcterms:modified>
  <dc:description>------------------------</dc:description>
  <dc:subject/>
  <keywords/>
  <version/>
  <category/>
</coreProperties>
</file>