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0333C" w14:paraId="7CC5B4BC" w14:textId="77777777">
        <w:tc>
          <w:tcPr>
            <w:tcW w:w="6733" w:type="dxa"/>
            <w:gridSpan w:val="2"/>
            <w:tcBorders>
              <w:top w:val="nil"/>
              <w:left w:val="nil"/>
              <w:bottom w:val="nil"/>
              <w:right w:val="nil"/>
            </w:tcBorders>
            <w:vAlign w:val="center"/>
          </w:tcPr>
          <w:p w:rsidR="00997775" w:rsidP="00710A7A" w:rsidRDefault="00997775" w14:paraId="1D49AD0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E7FED7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0333C" w14:paraId="4E4B353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7B38D94" w14:textId="77777777">
            <w:r w:rsidRPr="008B0CC5">
              <w:t xml:space="preserve">Vergaderjaar </w:t>
            </w:r>
            <w:r w:rsidR="00AC6B87">
              <w:t>2024-2025</w:t>
            </w:r>
          </w:p>
        </w:tc>
      </w:tr>
      <w:tr w:rsidR="00997775" w:rsidTr="0060333C" w14:paraId="1E72D632" w14:textId="77777777">
        <w:trPr>
          <w:cantSplit/>
        </w:trPr>
        <w:tc>
          <w:tcPr>
            <w:tcW w:w="10985" w:type="dxa"/>
            <w:gridSpan w:val="3"/>
            <w:tcBorders>
              <w:top w:val="nil"/>
              <w:left w:val="nil"/>
              <w:bottom w:val="nil"/>
              <w:right w:val="nil"/>
            </w:tcBorders>
          </w:tcPr>
          <w:p w:rsidR="00997775" w:rsidRDefault="00997775" w14:paraId="36455FA4" w14:textId="77777777"/>
        </w:tc>
      </w:tr>
      <w:tr w:rsidR="00997775" w:rsidTr="0060333C" w14:paraId="4C228A27" w14:textId="77777777">
        <w:trPr>
          <w:cantSplit/>
        </w:trPr>
        <w:tc>
          <w:tcPr>
            <w:tcW w:w="10985" w:type="dxa"/>
            <w:gridSpan w:val="3"/>
            <w:tcBorders>
              <w:top w:val="nil"/>
              <w:left w:val="nil"/>
              <w:bottom w:val="single" w:color="auto" w:sz="4" w:space="0"/>
              <w:right w:val="nil"/>
            </w:tcBorders>
          </w:tcPr>
          <w:p w:rsidR="00997775" w:rsidRDefault="00997775" w14:paraId="368FF7CF" w14:textId="77777777"/>
        </w:tc>
      </w:tr>
      <w:tr w:rsidR="00997775" w:rsidTr="0060333C" w14:paraId="0E3DA2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1ADEB8" w14:textId="77777777"/>
        </w:tc>
        <w:tc>
          <w:tcPr>
            <w:tcW w:w="7654" w:type="dxa"/>
            <w:gridSpan w:val="2"/>
          </w:tcPr>
          <w:p w:rsidR="00997775" w:rsidRDefault="00997775" w14:paraId="75DF2FE7" w14:textId="77777777"/>
        </w:tc>
      </w:tr>
      <w:tr w:rsidR="0060333C" w:rsidTr="0060333C" w14:paraId="4A5F12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60333C" w:rsidR="0060333C" w:rsidP="0060333C" w:rsidRDefault="0060333C" w14:paraId="6D9BBCA2" w14:textId="7E5D6711">
            <w:pPr>
              <w:rPr>
                <w:b/>
                <w:bCs/>
              </w:rPr>
            </w:pPr>
            <w:r w:rsidRPr="0060333C">
              <w:rPr>
                <w:b/>
                <w:bCs/>
              </w:rPr>
              <w:t>21 501-02</w:t>
            </w:r>
          </w:p>
        </w:tc>
        <w:tc>
          <w:tcPr>
            <w:tcW w:w="7654" w:type="dxa"/>
            <w:gridSpan w:val="2"/>
          </w:tcPr>
          <w:p w:rsidRPr="0060333C" w:rsidR="0060333C" w:rsidP="0060333C" w:rsidRDefault="0060333C" w14:paraId="0AA0801A" w14:textId="40917C86">
            <w:pPr>
              <w:rPr>
                <w:b/>
                <w:bCs/>
              </w:rPr>
            </w:pPr>
            <w:r w:rsidRPr="0060333C">
              <w:rPr>
                <w:b/>
                <w:bCs/>
              </w:rPr>
              <w:t xml:space="preserve">Raad Algemene Zaken en Raad Buitenlandse Zaken </w:t>
            </w:r>
          </w:p>
        </w:tc>
      </w:tr>
      <w:tr w:rsidR="0060333C" w:rsidTr="0060333C" w14:paraId="1AFAC7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60333C" w:rsidR="0060333C" w:rsidP="0060333C" w:rsidRDefault="0060333C" w14:paraId="3C5A7245" w14:textId="77777777">
            <w:pPr>
              <w:rPr>
                <w:b/>
                <w:bCs/>
              </w:rPr>
            </w:pPr>
          </w:p>
        </w:tc>
        <w:tc>
          <w:tcPr>
            <w:tcW w:w="7654" w:type="dxa"/>
            <w:gridSpan w:val="2"/>
          </w:tcPr>
          <w:p w:rsidRPr="0060333C" w:rsidR="0060333C" w:rsidP="0060333C" w:rsidRDefault="0060333C" w14:paraId="74DE9B5A" w14:textId="77777777">
            <w:pPr>
              <w:rPr>
                <w:b/>
                <w:bCs/>
              </w:rPr>
            </w:pPr>
          </w:p>
        </w:tc>
      </w:tr>
      <w:tr w:rsidR="0060333C" w:rsidTr="0060333C" w14:paraId="53292A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60333C" w:rsidR="0060333C" w:rsidP="0060333C" w:rsidRDefault="0060333C" w14:paraId="21B7F060" w14:textId="77777777">
            <w:pPr>
              <w:rPr>
                <w:b/>
                <w:bCs/>
              </w:rPr>
            </w:pPr>
          </w:p>
        </w:tc>
        <w:tc>
          <w:tcPr>
            <w:tcW w:w="7654" w:type="dxa"/>
            <w:gridSpan w:val="2"/>
          </w:tcPr>
          <w:p w:rsidRPr="0060333C" w:rsidR="0060333C" w:rsidP="0060333C" w:rsidRDefault="0060333C" w14:paraId="288D635A" w14:textId="77777777">
            <w:pPr>
              <w:rPr>
                <w:b/>
                <w:bCs/>
              </w:rPr>
            </w:pPr>
          </w:p>
        </w:tc>
      </w:tr>
      <w:tr w:rsidR="0060333C" w:rsidTr="0060333C" w14:paraId="005E88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60333C" w:rsidR="0060333C" w:rsidP="0060333C" w:rsidRDefault="0060333C" w14:paraId="6D494F39" w14:textId="5D22506C">
            <w:pPr>
              <w:rPr>
                <w:b/>
                <w:bCs/>
              </w:rPr>
            </w:pPr>
            <w:r w:rsidRPr="0060333C">
              <w:rPr>
                <w:b/>
                <w:bCs/>
              </w:rPr>
              <w:t xml:space="preserve">Nr. </w:t>
            </w:r>
            <w:r>
              <w:rPr>
                <w:b/>
                <w:bCs/>
              </w:rPr>
              <w:t>2968</w:t>
            </w:r>
          </w:p>
        </w:tc>
        <w:tc>
          <w:tcPr>
            <w:tcW w:w="7654" w:type="dxa"/>
            <w:gridSpan w:val="2"/>
          </w:tcPr>
          <w:p w:rsidRPr="0060333C" w:rsidR="0060333C" w:rsidP="0060333C" w:rsidRDefault="0060333C" w14:paraId="307129D4" w14:textId="0FF8AED1">
            <w:pPr>
              <w:rPr>
                <w:b/>
                <w:bCs/>
              </w:rPr>
            </w:pPr>
            <w:r w:rsidRPr="0060333C">
              <w:rPr>
                <w:b/>
                <w:bCs/>
              </w:rPr>
              <w:t xml:space="preserve">MOTIE </w:t>
            </w:r>
            <w:r>
              <w:rPr>
                <w:b/>
                <w:bCs/>
              </w:rPr>
              <w:t>DE LEDEN PATERNOTTE EN BOSWIJK</w:t>
            </w:r>
          </w:p>
        </w:tc>
      </w:tr>
      <w:tr w:rsidR="0060333C" w:rsidTr="0060333C" w14:paraId="593B80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60333C" w:rsidR="0060333C" w:rsidP="0060333C" w:rsidRDefault="0060333C" w14:paraId="459632FD" w14:textId="77777777">
            <w:pPr>
              <w:rPr>
                <w:b/>
                <w:bCs/>
              </w:rPr>
            </w:pPr>
          </w:p>
        </w:tc>
        <w:tc>
          <w:tcPr>
            <w:tcW w:w="7654" w:type="dxa"/>
            <w:gridSpan w:val="2"/>
          </w:tcPr>
          <w:p w:rsidRPr="0060333C" w:rsidR="0060333C" w:rsidP="0060333C" w:rsidRDefault="0060333C" w14:paraId="2E2EECB4" w14:textId="2610B037">
            <w:r w:rsidRPr="0060333C">
              <w:t>Voorgesteld 14 november 2024</w:t>
            </w:r>
          </w:p>
        </w:tc>
      </w:tr>
      <w:tr w:rsidR="00997775" w:rsidTr="0060333C" w14:paraId="6ABD08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C21553" w14:textId="77777777"/>
        </w:tc>
        <w:tc>
          <w:tcPr>
            <w:tcW w:w="7654" w:type="dxa"/>
            <w:gridSpan w:val="2"/>
          </w:tcPr>
          <w:p w:rsidR="00997775" w:rsidRDefault="00997775" w14:paraId="62B8E884" w14:textId="77777777"/>
        </w:tc>
      </w:tr>
      <w:tr w:rsidR="00997775" w:rsidTr="0060333C" w14:paraId="73DC96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F0EDE9" w14:textId="77777777"/>
        </w:tc>
        <w:tc>
          <w:tcPr>
            <w:tcW w:w="7654" w:type="dxa"/>
            <w:gridSpan w:val="2"/>
          </w:tcPr>
          <w:p w:rsidR="00997775" w:rsidRDefault="00997775" w14:paraId="65E3EBDE" w14:textId="77777777">
            <w:r>
              <w:t>De Kamer,</w:t>
            </w:r>
          </w:p>
        </w:tc>
      </w:tr>
      <w:tr w:rsidR="00997775" w:rsidTr="0060333C" w14:paraId="06EC9B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984A1C" w14:textId="77777777"/>
        </w:tc>
        <w:tc>
          <w:tcPr>
            <w:tcW w:w="7654" w:type="dxa"/>
            <w:gridSpan w:val="2"/>
          </w:tcPr>
          <w:p w:rsidR="00997775" w:rsidRDefault="00997775" w14:paraId="1D5FFFFF" w14:textId="77777777"/>
        </w:tc>
      </w:tr>
      <w:tr w:rsidR="00997775" w:rsidTr="0060333C" w14:paraId="785F0C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21C9DC" w14:textId="77777777"/>
        </w:tc>
        <w:tc>
          <w:tcPr>
            <w:tcW w:w="7654" w:type="dxa"/>
            <w:gridSpan w:val="2"/>
          </w:tcPr>
          <w:p w:rsidR="00997775" w:rsidRDefault="00997775" w14:paraId="3149D437" w14:textId="77777777">
            <w:r>
              <w:t>gehoord de beraadslaging,</w:t>
            </w:r>
          </w:p>
        </w:tc>
      </w:tr>
      <w:tr w:rsidR="00997775" w:rsidTr="0060333C" w14:paraId="338B5E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17F12B2" w14:textId="77777777"/>
        </w:tc>
        <w:tc>
          <w:tcPr>
            <w:tcW w:w="7654" w:type="dxa"/>
            <w:gridSpan w:val="2"/>
          </w:tcPr>
          <w:p w:rsidR="00997775" w:rsidRDefault="00997775" w14:paraId="32FD1E97" w14:textId="77777777"/>
        </w:tc>
      </w:tr>
      <w:tr w:rsidR="00997775" w:rsidTr="0060333C" w14:paraId="5C9D28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AD627A" w14:textId="77777777"/>
        </w:tc>
        <w:tc>
          <w:tcPr>
            <w:tcW w:w="7654" w:type="dxa"/>
            <w:gridSpan w:val="2"/>
          </w:tcPr>
          <w:p w:rsidRPr="0060333C" w:rsidR="0060333C" w:rsidP="0060333C" w:rsidRDefault="0060333C" w14:paraId="76951387" w14:textId="77777777">
            <w:r w:rsidRPr="0060333C">
              <w:t>constaterende dat de EU duizenden Oekraïense militairen traint die ook vechten voor onze veiligheid;</w:t>
            </w:r>
          </w:p>
          <w:p w:rsidR="0060333C" w:rsidP="0060333C" w:rsidRDefault="0060333C" w14:paraId="76DC781B" w14:textId="77777777"/>
          <w:p w:rsidRPr="0060333C" w:rsidR="0060333C" w:rsidP="0060333C" w:rsidRDefault="0060333C" w14:paraId="501B1236" w14:textId="525736C1">
            <w:r w:rsidRPr="0060333C">
              <w:t>overwegende dat Clingendael op de voordelen wijst ten aanzien van het kunnen aansluiten op lokale omstandigheden en materieel door deze trainingen deels op Oekraïens grondgebied plaats te laten vinden;</w:t>
            </w:r>
          </w:p>
          <w:p w:rsidR="0060333C" w:rsidP="0060333C" w:rsidRDefault="0060333C" w14:paraId="15B3701E" w14:textId="77777777"/>
          <w:p w:rsidRPr="0060333C" w:rsidR="0060333C" w:rsidP="0060333C" w:rsidRDefault="0060333C" w14:paraId="3996784F" w14:textId="02F89687">
            <w:r w:rsidRPr="0060333C">
              <w:t>overwegende dat het een duidelijk signaal geeft van Europese steun aan Oekraïne en dat het kabinet heeft aangegeven geen opties uit te sluiten;</w:t>
            </w:r>
          </w:p>
          <w:p w:rsidR="0060333C" w:rsidP="0060333C" w:rsidRDefault="0060333C" w14:paraId="1441E40F" w14:textId="77777777"/>
          <w:p w:rsidRPr="0060333C" w:rsidR="0060333C" w:rsidP="0060333C" w:rsidRDefault="0060333C" w14:paraId="5C924E9B" w14:textId="1FE0F5C9">
            <w:r w:rsidRPr="0060333C">
              <w:t>overwegende dat Frankrijk reeds heeft besloten om Franse militaire instructeurs in te zetten, ook op Oekraïens grondgebied;</w:t>
            </w:r>
          </w:p>
          <w:p w:rsidR="0060333C" w:rsidP="0060333C" w:rsidRDefault="0060333C" w14:paraId="5032C86D" w14:textId="77777777"/>
          <w:p w:rsidRPr="0060333C" w:rsidR="0060333C" w:rsidP="0060333C" w:rsidRDefault="0060333C" w14:paraId="73DE7D54" w14:textId="3ED6C43A">
            <w:r w:rsidRPr="0060333C">
              <w:t>overwegende dat het mandaat voor EUMAM hernieuwd is, maar slechts ruimte biedt voor trainingen op het grondgebied van de Unie;</w:t>
            </w:r>
          </w:p>
          <w:p w:rsidR="0060333C" w:rsidP="0060333C" w:rsidRDefault="0060333C" w14:paraId="7663FEED" w14:textId="77777777"/>
          <w:p w:rsidRPr="0060333C" w:rsidR="0060333C" w:rsidP="0060333C" w:rsidRDefault="0060333C" w14:paraId="397AE45F" w14:textId="473FD1E4">
            <w:r w:rsidRPr="0060333C">
              <w:t>verzoekt het kabinet om er tijdens de RBZ met gelijkgestemde lidstaten zoals Frankrijk voor te pleiten dat het trainen van Oekraïense militairen op Oekraïens grondgebied ook alsnog mogelijk wordt in de nieuwe mandaatperiode van EUMAM,</w:t>
            </w:r>
          </w:p>
          <w:p w:rsidR="0060333C" w:rsidP="0060333C" w:rsidRDefault="0060333C" w14:paraId="77FCC1DB" w14:textId="77777777"/>
          <w:p w:rsidRPr="0060333C" w:rsidR="0060333C" w:rsidP="0060333C" w:rsidRDefault="0060333C" w14:paraId="3A97D6DF" w14:textId="7537C7E6">
            <w:r w:rsidRPr="0060333C">
              <w:t>en gaat over tot de orde van de dag.</w:t>
            </w:r>
          </w:p>
          <w:p w:rsidR="0060333C" w:rsidP="0060333C" w:rsidRDefault="0060333C" w14:paraId="14869A74" w14:textId="77777777"/>
          <w:p w:rsidR="0060333C" w:rsidP="0060333C" w:rsidRDefault="0060333C" w14:paraId="7D9097EF" w14:textId="77777777">
            <w:proofErr w:type="spellStart"/>
            <w:r w:rsidRPr="0060333C">
              <w:t>Paternotte</w:t>
            </w:r>
            <w:proofErr w:type="spellEnd"/>
            <w:r w:rsidRPr="0060333C">
              <w:t xml:space="preserve"> </w:t>
            </w:r>
          </w:p>
          <w:p w:rsidR="00997775" w:rsidP="0060333C" w:rsidRDefault="0060333C" w14:paraId="0AA7A622" w14:textId="2F219A6B">
            <w:proofErr w:type="spellStart"/>
            <w:r w:rsidRPr="0060333C">
              <w:t>Boswijk</w:t>
            </w:r>
            <w:proofErr w:type="spellEnd"/>
          </w:p>
        </w:tc>
      </w:tr>
    </w:tbl>
    <w:p w:rsidR="00997775" w:rsidRDefault="00997775" w14:paraId="142AF23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2AC60" w14:textId="77777777" w:rsidR="0060333C" w:rsidRDefault="0060333C">
      <w:pPr>
        <w:spacing w:line="20" w:lineRule="exact"/>
      </w:pPr>
    </w:p>
  </w:endnote>
  <w:endnote w:type="continuationSeparator" w:id="0">
    <w:p w14:paraId="20D3B900" w14:textId="77777777" w:rsidR="0060333C" w:rsidRDefault="0060333C">
      <w:pPr>
        <w:pStyle w:val="Amendement"/>
      </w:pPr>
      <w:r>
        <w:rPr>
          <w:b w:val="0"/>
        </w:rPr>
        <w:t xml:space="preserve"> </w:t>
      </w:r>
    </w:p>
  </w:endnote>
  <w:endnote w:type="continuationNotice" w:id="1">
    <w:p w14:paraId="734106E3" w14:textId="77777777" w:rsidR="0060333C" w:rsidRDefault="0060333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AD4C9" w14:textId="77777777" w:rsidR="0060333C" w:rsidRDefault="0060333C">
      <w:pPr>
        <w:pStyle w:val="Amendement"/>
      </w:pPr>
      <w:r>
        <w:rPr>
          <w:b w:val="0"/>
        </w:rPr>
        <w:separator/>
      </w:r>
    </w:p>
  </w:footnote>
  <w:footnote w:type="continuationSeparator" w:id="0">
    <w:p w14:paraId="10406C79" w14:textId="77777777" w:rsidR="0060333C" w:rsidRDefault="00603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33C"/>
    <w:rsid w:val="00133FCE"/>
    <w:rsid w:val="001E482C"/>
    <w:rsid w:val="001E4877"/>
    <w:rsid w:val="0021105A"/>
    <w:rsid w:val="00280D6A"/>
    <w:rsid w:val="002B78E9"/>
    <w:rsid w:val="002C5406"/>
    <w:rsid w:val="00330D60"/>
    <w:rsid w:val="00345A5C"/>
    <w:rsid w:val="003F71A1"/>
    <w:rsid w:val="00476415"/>
    <w:rsid w:val="00546F8D"/>
    <w:rsid w:val="00560113"/>
    <w:rsid w:val="0060333C"/>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4F070"/>
  <w15:docId w15:val="{DD1D6F13-4636-4210-BDC0-5A361D5E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193</ap:Words>
  <ap:Characters>1066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2024-11-15T07:50:00.0000000Z</dcterms:created>
  <dcterms:modified xsi:type="dcterms:W3CDTF">2024-11-15T07:54:00.0000000Z</dcterms:modified>
  <dc:description>------------------------</dc:description>
  <dc:subject/>
  <keywords/>
  <version/>
  <category/>
</coreProperties>
</file>