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A1A0C" w14:paraId="0D3CB79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6C371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8945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A1A0C" w14:paraId="788C46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5BDF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A1A0C" w14:paraId="49EAAA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705E9E" w14:textId="77777777"/>
        </w:tc>
      </w:tr>
      <w:tr w:rsidR="00997775" w:rsidTr="00DA1A0C" w14:paraId="263F32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AE92B6" w14:textId="77777777"/>
        </w:tc>
      </w:tr>
      <w:tr w:rsidR="00997775" w:rsidTr="00DA1A0C" w14:paraId="63514B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6FDFB5" w14:textId="77777777"/>
        </w:tc>
        <w:tc>
          <w:tcPr>
            <w:tcW w:w="7654" w:type="dxa"/>
            <w:gridSpan w:val="2"/>
          </w:tcPr>
          <w:p w:rsidR="00997775" w:rsidRDefault="00997775" w14:paraId="1BE60B6E" w14:textId="77777777"/>
        </w:tc>
      </w:tr>
      <w:tr w:rsidR="00DA1A0C" w:rsidTr="00DA1A0C" w14:paraId="2F1F41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40C1FE92" w14:textId="006C137C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DA1A0C" w:rsidP="00DA1A0C" w:rsidRDefault="00DA1A0C" w14:paraId="6D4FF2B7" w14:textId="6629D830">
            <w:pPr>
              <w:rPr>
                <w:b/>
              </w:rPr>
            </w:pPr>
            <w:r w:rsidRPr="005666CC">
              <w:rPr>
                <w:b/>
                <w:bCs/>
              </w:rPr>
              <w:t xml:space="preserve">Raad Algemene Zaken en Raad Buitenlandse Zaken </w:t>
            </w:r>
          </w:p>
        </w:tc>
      </w:tr>
      <w:tr w:rsidR="00DA1A0C" w:rsidTr="00DA1A0C" w14:paraId="3D26F6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5D2E2D46" w14:textId="77777777"/>
        </w:tc>
        <w:tc>
          <w:tcPr>
            <w:tcW w:w="7654" w:type="dxa"/>
            <w:gridSpan w:val="2"/>
          </w:tcPr>
          <w:p w:rsidR="00DA1A0C" w:rsidP="00DA1A0C" w:rsidRDefault="00DA1A0C" w14:paraId="4F8BB18B" w14:textId="77777777"/>
        </w:tc>
      </w:tr>
      <w:tr w:rsidR="00DA1A0C" w:rsidTr="00DA1A0C" w14:paraId="591947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1ACCEC32" w14:textId="77777777"/>
        </w:tc>
        <w:tc>
          <w:tcPr>
            <w:tcW w:w="7654" w:type="dxa"/>
            <w:gridSpan w:val="2"/>
          </w:tcPr>
          <w:p w:rsidR="00DA1A0C" w:rsidP="00DA1A0C" w:rsidRDefault="00DA1A0C" w14:paraId="428DE865" w14:textId="77777777"/>
        </w:tc>
      </w:tr>
      <w:tr w:rsidR="00DA1A0C" w:rsidTr="00DA1A0C" w14:paraId="275569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39D1424B" w14:textId="2E5D3985">
            <w:pPr>
              <w:rPr>
                <w:b/>
              </w:rPr>
            </w:pPr>
            <w:r>
              <w:rPr>
                <w:b/>
              </w:rPr>
              <w:t>Nr. 29</w:t>
            </w:r>
            <w:r w:rsidR="00A566AB">
              <w:rPr>
                <w:b/>
              </w:rPr>
              <w:t>67</w:t>
            </w:r>
          </w:p>
        </w:tc>
        <w:tc>
          <w:tcPr>
            <w:tcW w:w="7654" w:type="dxa"/>
            <w:gridSpan w:val="2"/>
          </w:tcPr>
          <w:p w:rsidR="00DA1A0C" w:rsidP="00DA1A0C" w:rsidRDefault="00DA1A0C" w14:paraId="2BE9119C" w14:textId="0AD9315A">
            <w:pPr>
              <w:rPr>
                <w:b/>
              </w:rPr>
            </w:pPr>
            <w:r>
              <w:rPr>
                <w:b/>
              </w:rPr>
              <w:t>MOTIE VAN HET LID CEDER</w:t>
            </w:r>
          </w:p>
        </w:tc>
      </w:tr>
      <w:tr w:rsidR="00DA1A0C" w:rsidTr="00DA1A0C" w14:paraId="2BA0F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12C71A63" w14:textId="77777777"/>
        </w:tc>
        <w:tc>
          <w:tcPr>
            <w:tcW w:w="7654" w:type="dxa"/>
            <w:gridSpan w:val="2"/>
          </w:tcPr>
          <w:p w:rsidR="00DA1A0C" w:rsidP="00DA1A0C" w:rsidRDefault="00DA1A0C" w14:paraId="7B4BF272" w14:textId="72261ECC">
            <w:r>
              <w:t>Voorgesteld 14 november 2024</w:t>
            </w:r>
          </w:p>
        </w:tc>
      </w:tr>
      <w:tr w:rsidR="00DA1A0C" w:rsidTr="00DA1A0C" w14:paraId="5B4EEC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5A6CC2DE" w14:textId="77777777"/>
        </w:tc>
        <w:tc>
          <w:tcPr>
            <w:tcW w:w="7654" w:type="dxa"/>
            <w:gridSpan w:val="2"/>
          </w:tcPr>
          <w:p w:rsidR="00DA1A0C" w:rsidP="00DA1A0C" w:rsidRDefault="00DA1A0C" w14:paraId="197C9438" w14:textId="77777777"/>
        </w:tc>
      </w:tr>
      <w:tr w:rsidR="00DA1A0C" w:rsidTr="00DA1A0C" w14:paraId="1CB723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7DD1FC3F" w14:textId="77777777"/>
        </w:tc>
        <w:tc>
          <w:tcPr>
            <w:tcW w:w="7654" w:type="dxa"/>
            <w:gridSpan w:val="2"/>
          </w:tcPr>
          <w:p w:rsidR="00DA1A0C" w:rsidP="00DA1A0C" w:rsidRDefault="00DA1A0C" w14:paraId="7BC7027B" w14:textId="77777777">
            <w:r>
              <w:t>De Kamer,</w:t>
            </w:r>
          </w:p>
        </w:tc>
      </w:tr>
      <w:tr w:rsidR="00DA1A0C" w:rsidTr="00DA1A0C" w14:paraId="62CC7C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38E4E702" w14:textId="77777777"/>
        </w:tc>
        <w:tc>
          <w:tcPr>
            <w:tcW w:w="7654" w:type="dxa"/>
            <w:gridSpan w:val="2"/>
          </w:tcPr>
          <w:p w:rsidR="00DA1A0C" w:rsidP="00DA1A0C" w:rsidRDefault="00DA1A0C" w14:paraId="407EFD69" w14:textId="77777777"/>
        </w:tc>
      </w:tr>
      <w:tr w:rsidR="00DA1A0C" w:rsidTr="00DA1A0C" w14:paraId="03C0A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59C32022" w14:textId="77777777"/>
        </w:tc>
        <w:tc>
          <w:tcPr>
            <w:tcW w:w="7654" w:type="dxa"/>
            <w:gridSpan w:val="2"/>
          </w:tcPr>
          <w:p w:rsidR="00DA1A0C" w:rsidP="00DA1A0C" w:rsidRDefault="00DA1A0C" w14:paraId="2DB494E4" w14:textId="77777777">
            <w:r>
              <w:t>gehoord de beraadslaging,</w:t>
            </w:r>
          </w:p>
        </w:tc>
      </w:tr>
      <w:tr w:rsidR="00DA1A0C" w:rsidTr="00DA1A0C" w14:paraId="7CCFA8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11FF666A" w14:textId="77777777"/>
        </w:tc>
        <w:tc>
          <w:tcPr>
            <w:tcW w:w="7654" w:type="dxa"/>
            <w:gridSpan w:val="2"/>
          </w:tcPr>
          <w:p w:rsidR="00DA1A0C" w:rsidP="00DA1A0C" w:rsidRDefault="00DA1A0C" w14:paraId="0E08A5DC" w14:textId="77777777"/>
        </w:tc>
      </w:tr>
      <w:tr w:rsidR="00DA1A0C" w:rsidTr="00DA1A0C" w14:paraId="52975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A0C" w:rsidP="00DA1A0C" w:rsidRDefault="00DA1A0C" w14:paraId="4592B100" w14:textId="77777777"/>
        </w:tc>
        <w:tc>
          <w:tcPr>
            <w:tcW w:w="7654" w:type="dxa"/>
            <w:gridSpan w:val="2"/>
          </w:tcPr>
          <w:p w:rsidRPr="00DA1A0C" w:rsidR="00DA1A0C" w:rsidP="00DA1A0C" w:rsidRDefault="00DA1A0C" w14:paraId="17F71451" w14:textId="77777777">
            <w:r w:rsidRPr="00DA1A0C">
              <w:t>overwegende dat de Europese Unie een constructieve rol zou kunnen spelen bij de oplossing van de oorlog in het Midden-Oosten;</w:t>
            </w:r>
          </w:p>
          <w:p w:rsidR="00DA1A0C" w:rsidP="00DA1A0C" w:rsidRDefault="00DA1A0C" w14:paraId="42BBFA8C" w14:textId="77777777"/>
          <w:p w:rsidRPr="00DA1A0C" w:rsidR="00DA1A0C" w:rsidP="00DA1A0C" w:rsidRDefault="00DA1A0C" w14:paraId="7CD32457" w14:textId="4946F89A">
            <w:r w:rsidRPr="00DA1A0C">
              <w:t>overwegende dat de overgebleven Israëlische gijzelaars nog altijd niet vrijgelaten zijn en de oorlog nog steeds doorgaat;</w:t>
            </w:r>
          </w:p>
          <w:p w:rsidR="00DA1A0C" w:rsidP="00DA1A0C" w:rsidRDefault="00DA1A0C" w14:paraId="2C6F7118" w14:textId="77777777"/>
          <w:p w:rsidRPr="00DA1A0C" w:rsidR="00DA1A0C" w:rsidP="00DA1A0C" w:rsidRDefault="00DA1A0C" w14:paraId="4B26114B" w14:textId="40879517">
            <w:r w:rsidRPr="00DA1A0C">
              <w:t>verzoekt de regering bij/binnen de Europese Raad te zoeken naar gelijkgezinde lidstaten, om daarmee, samen met constructieve landen in het Midden-Oosten, te werken aan een plan voor het beëindigen van de oorlog en de toekomst van Gaza daarna,</w:t>
            </w:r>
          </w:p>
          <w:p w:rsidR="00DA1A0C" w:rsidP="00DA1A0C" w:rsidRDefault="00DA1A0C" w14:paraId="558AB572" w14:textId="77777777"/>
          <w:p w:rsidRPr="00DA1A0C" w:rsidR="00DA1A0C" w:rsidP="00DA1A0C" w:rsidRDefault="00DA1A0C" w14:paraId="0E725579" w14:textId="4A52621C">
            <w:r w:rsidRPr="00DA1A0C">
              <w:t>en gaat over tot de orde van de dag.</w:t>
            </w:r>
          </w:p>
          <w:p w:rsidR="00DA1A0C" w:rsidP="00DA1A0C" w:rsidRDefault="00DA1A0C" w14:paraId="042751B6" w14:textId="77777777"/>
          <w:p w:rsidR="00DA1A0C" w:rsidP="00DA1A0C" w:rsidRDefault="00DA1A0C" w14:paraId="279D24BE" w14:textId="1E9E5A2A">
            <w:r w:rsidRPr="00DA1A0C">
              <w:t>Ceder</w:t>
            </w:r>
          </w:p>
        </w:tc>
      </w:tr>
    </w:tbl>
    <w:p w:rsidR="00997775" w:rsidRDefault="00997775" w14:paraId="139A31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CC32" w14:textId="77777777" w:rsidR="00DA1A0C" w:rsidRDefault="00DA1A0C">
      <w:pPr>
        <w:spacing w:line="20" w:lineRule="exact"/>
      </w:pPr>
    </w:p>
  </w:endnote>
  <w:endnote w:type="continuationSeparator" w:id="0">
    <w:p w14:paraId="145C9659" w14:textId="77777777" w:rsidR="00DA1A0C" w:rsidRDefault="00DA1A0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3E8108B" w14:textId="77777777" w:rsidR="00DA1A0C" w:rsidRDefault="00DA1A0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3020" w14:textId="77777777" w:rsidR="00DA1A0C" w:rsidRDefault="00DA1A0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517CAC" w14:textId="77777777" w:rsidR="00DA1A0C" w:rsidRDefault="00DA1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C"/>
    <w:rsid w:val="00064BD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66AB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1A0C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EB91A"/>
  <w15:docId w15:val="{EA3FAEEF-CE1E-4976-A770-F89762DA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2024-11-15T08:05:00.0000000Z</dcterms:created>
  <dcterms:modified xsi:type="dcterms:W3CDTF">2024-11-15T08:05:00.0000000Z</dcterms:modified>
  <dc:description>------------------------</dc:description>
  <dc:subject/>
  <keywords/>
  <version/>
  <category/>
</coreProperties>
</file>