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54ED" w14:paraId="3C080533" w14:textId="77777777">
        <w:tc>
          <w:tcPr>
            <w:tcW w:w="6733" w:type="dxa"/>
            <w:gridSpan w:val="2"/>
            <w:tcBorders>
              <w:top w:val="nil"/>
              <w:left w:val="nil"/>
              <w:bottom w:val="nil"/>
              <w:right w:val="nil"/>
            </w:tcBorders>
            <w:vAlign w:val="center"/>
          </w:tcPr>
          <w:p w:rsidR="00997775" w:rsidP="00710A7A" w:rsidRDefault="00997775" w14:paraId="2F2048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93FA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54ED" w14:paraId="430D14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BC40C2" w14:textId="77777777">
            <w:r w:rsidRPr="008B0CC5">
              <w:t xml:space="preserve">Vergaderjaar </w:t>
            </w:r>
            <w:r w:rsidR="00AC6B87">
              <w:t>2024-2025</w:t>
            </w:r>
          </w:p>
        </w:tc>
      </w:tr>
      <w:tr w:rsidR="00997775" w:rsidTr="000454ED" w14:paraId="493520E5" w14:textId="77777777">
        <w:trPr>
          <w:cantSplit/>
        </w:trPr>
        <w:tc>
          <w:tcPr>
            <w:tcW w:w="10985" w:type="dxa"/>
            <w:gridSpan w:val="3"/>
            <w:tcBorders>
              <w:top w:val="nil"/>
              <w:left w:val="nil"/>
              <w:bottom w:val="nil"/>
              <w:right w:val="nil"/>
            </w:tcBorders>
          </w:tcPr>
          <w:p w:rsidR="00997775" w:rsidRDefault="00997775" w14:paraId="67C69AFF" w14:textId="77777777"/>
        </w:tc>
      </w:tr>
      <w:tr w:rsidR="00997775" w:rsidTr="000454ED" w14:paraId="11F98046" w14:textId="77777777">
        <w:trPr>
          <w:cantSplit/>
        </w:trPr>
        <w:tc>
          <w:tcPr>
            <w:tcW w:w="10985" w:type="dxa"/>
            <w:gridSpan w:val="3"/>
            <w:tcBorders>
              <w:top w:val="nil"/>
              <w:left w:val="nil"/>
              <w:bottom w:val="single" w:color="auto" w:sz="4" w:space="0"/>
              <w:right w:val="nil"/>
            </w:tcBorders>
          </w:tcPr>
          <w:p w:rsidR="00997775" w:rsidRDefault="00997775" w14:paraId="163BDF7D" w14:textId="77777777"/>
        </w:tc>
      </w:tr>
      <w:tr w:rsidR="00997775" w:rsidTr="000454ED" w14:paraId="0C5AF3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BACA4F" w14:textId="77777777"/>
        </w:tc>
        <w:tc>
          <w:tcPr>
            <w:tcW w:w="7654" w:type="dxa"/>
            <w:gridSpan w:val="2"/>
          </w:tcPr>
          <w:p w:rsidR="00997775" w:rsidRDefault="00997775" w14:paraId="37EFFA1D" w14:textId="77777777"/>
        </w:tc>
      </w:tr>
      <w:tr w:rsidR="000454ED" w:rsidTr="000454ED" w14:paraId="7836B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184E24DF" w14:textId="49899952">
            <w:pPr>
              <w:rPr>
                <w:b/>
              </w:rPr>
            </w:pPr>
            <w:r>
              <w:rPr>
                <w:b/>
              </w:rPr>
              <w:t>21 501-02</w:t>
            </w:r>
          </w:p>
        </w:tc>
        <w:tc>
          <w:tcPr>
            <w:tcW w:w="7654" w:type="dxa"/>
            <w:gridSpan w:val="2"/>
          </w:tcPr>
          <w:p w:rsidR="000454ED" w:rsidP="000454ED" w:rsidRDefault="000454ED" w14:paraId="08E94633" w14:textId="2AD54EE0">
            <w:pPr>
              <w:rPr>
                <w:b/>
              </w:rPr>
            </w:pPr>
            <w:r w:rsidRPr="005666CC">
              <w:rPr>
                <w:b/>
                <w:bCs/>
              </w:rPr>
              <w:t xml:space="preserve">Raad Algemene Zaken en Raad Buitenlandse Zaken </w:t>
            </w:r>
          </w:p>
        </w:tc>
      </w:tr>
      <w:tr w:rsidR="000454ED" w:rsidTr="000454ED" w14:paraId="4F641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65CD4343" w14:textId="77777777"/>
        </w:tc>
        <w:tc>
          <w:tcPr>
            <w:tcW w:w="7654" w:type="dxa"/>
            <w:gridSpan w:val="2"/>
          </w:tcPr>
          <w:p w:rsidR="000454ED" w:rsidP="000454ED" w:rsidRDefault="000454ED" w14:paraId="0E9A455F" w14:textId="77777777"/>
        </w:tc>
      </w:tr>
      <w:tr w:rsidR="000454ED" w:rsidTr="000454ED" w14:paraId="6C408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4D583B1F" w14:textId="77777777"/>
        </w:tc>
        <w:tc>
          <w:tcPr>
            <w:tcW w:w="7654" w:type="dxa"/>
            <w:gridSpan w:val="2"/>
          </w:tcPr>
          <w:p w:rsidR="000454ED" w:rsidP="000454ED" w:rsidRDefault="000454ED" w14:paraId="4CE0EF13" w14:textId="77777777"/>
        </w:tc>
      </w:tr>
      <w:tr w:rsidR="000454ED" w:rsidTr="000454ED" w14:paraId="7A33D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033211DF" w14:textId="51DCAF1C">
            <w:pPr>
              <w:rPr>
                <w:b/>
              </w:rPr>
            </w:pPr>
            <w:r>
              <w:rPr>
                <w:b/>
              </w:rPr>
              <w:t xml:space="preserve">Nr. </w:t>
            </w:r>
            <w:r>
              <w:rPr>
                <w:b/>
              </w:rPr>
              <w:t>2963</w:t>
            </w:r>
          </w:p>
        </w:tc>
        <w:tc>
          <w:tcPr>
            <w:tcW w:w="7654" w:type="dxa"/>
            <w:gridSpan w:val="2"/>
          </w:tcPr>
          <w:p w:rsidR="000454ED" w:rsidP="000454ED" w:rsidRDefault="000454ED" w14:paraId="32E444E5" w14:textId="091DDC37">
            <w:pPr>
              <w:rPr>
                <w:b/>
              </w:rPr>
            </w:pPr>
            <w:r>
              <w:rPr>
                <w:b/>
              </w:rPr>
              <w:t xml:space="preserve">MOTIE VAN </w:t>
            </w:r>
            <w:r>
              <w:rPr>
                <w:b/>
              </w:rPr>
              <w:t>HET LID VAN BAARLE</w:t>
            </w:r>
          </w:p>
        </w:tc>
      </w:tr>
      <w:tr w:rsidR="000454ED" w:rsidTr="000454ED" w14:paraId="645C2E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31DDCBA5" w14:textId="77777777"/>
        </w:tc>
        <w:tc>
          <w:tcPr>
            <w:tcW w:w="7654" w:type="dxa"/>
            <w:gridSpan w:val="2"/>
          </w:tcPr>
          <w:p w:rsidR="000454ED" w:rsidP="000454ED" w:rsidRDefault="000454ED" w14:paraId="24DA437F" w14:textId="560B8863">
            <w:r>
              <w:t>Voorgesteld 14 november 2024</w:t>
            </w:r>
          </w:p>
        </w:tc>
      </w:tr>
      <w:tr w:rsidR="000454ED" w:rsidTr="000454ED" w14:paraId="42B4B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3F78D236" w14:textId="77777777"/>
        </w:tc>
        <w:tc>
          <w:tcPr>
            <w:tcW w:w="7654" w:type="dxa"/>
            <w:gridSpan w:val="2"/>
          </w:tcPr>
          <w:p w:rsidR="000454ED" w:rsidP="000454ED" w:rsidRDefault="000454ED" w14:paraId="19253025" w14:textId="77777777"/>
        </w:tc>
      </w:tr>
      <w:tr w:rsidR="000454ED" w:rsidTr="000454ED" w14:paraId="5AE6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2AB82740" w14:textId="77777777"/>
        </w:tc>
        <w:tc>
          <w:tcPr>
            <w:tcW w:w="7654" w:type="dxa"/>
            <w:gridSpan w:val="2"/>
          </w:tcPr>
          <w:p w:rsidR="000454ED" w:rsidP="000454ED" w:rsidRDefault="000454ED" w14:paraId="75C67E44" w14:textId="77777777">
            <w:r>
              <w:t>De Kamer,</w:t>
            </w:r>
          </w:p>
        </w:tc>
      </w:tr>
      <w:tr w:rsidR="000454ED" w:rsidTr="000454ED" w14:paraId="18982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66B27572" w14:textId="77777777"/>
        </w:tc>
        <w:tc>
          <w:tcPr>
            <w:tcW w:w="7654" w:type="dxa"/>
            <w:gridSpan w:val="2"/>
          </w:tcPr>
          <w:p w:rsidR="000454ED" w:rsidP="000454ED" w:rsidRDefault="000454ED" w14:paraId="67508F59" w14:textId="77777777"/>
        </w:tc>
      </w:tr>
      <w:tr w:rsidR="000454ED" w:rsidTr="000454ED" w14:paraId="55873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20815589" w14:textId="77777777"/>
        </w:tc>
        <w:tc>
          <w:tcPr>
            <w:tcW w:w="7654" w:type="dxa"/>
            <w:gridSpan w:val="2"/>
          </w:tcPr>
          <w:p w:rsidR="000454ED" w:rsidP="000454ED" w:rsidRDefault="000454ED" w14:paraId="1CBB3905" w14:textId="77777777">
            <w:r>
              <w:t>gehoord de beraadslaging,</w:t>
            </w:r>
          </w:p>
        </w:tc>
      </w:tr>
      <w:tr w:rsidR="000454ED" w:rsidTr="000454ED" w14:paraId="5E16C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4038135B" w14:textId="77777777"/>
        </w:tc>
        <w:tc>
          <w:tcPr>
            <w:tcW w:w="7654" w:type="dxa"/>
            <w:gridSpan w:val="2"/>
          </w:tcPr>
          <w:p w:rsidR="000454ED" w:rsidP="000454ED" w:rsidRDefault="000454ED" w14:paraId="424B4EB1" w14:textId="77777777"/>
        </w:tc>
      </w:tr>
      <w:tr w:rsidR="000454ED" w:rsidTr="000454ED" w14:paraId="41045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54ED" w:rsidP="000454ED" w:rsidRDefault="000454ED" w14:paraId="2A89BB67" w14:textId="77777777"/>
        </w:tc>
        <w:tc>
          <w:tcPr>
            <w:tcW w:w="7654" w:type="dxa"/>
            <w:gridSpan w:val="2"/>
          </w:tcPr>
          <w:p w:rsidRPr="000454ED" w:rsidR="000454ED" w:rsidP="000454ED" w:rsidRDefault="000454ED" w14:paraId="349189BC" w14:textId="77777777">
            <w:r w:rsidRPr="000454ED">
              <w:t>constaterende dat het Israëlische ministerie van Diaspora een lijst heeft gepubliceerd waarin verschillende Nederlanders worden genoemd en beschuldigd van zeer ernstige misdrijven;</w:t>
            </w:r>
          </w:p>
          <w:p w:rsidR="000454ED" w:rsidP="000454ED" w:rsidRDefault="000454ED" w14:paraId="687F9F17" w14:textId="77777777"/>
          <w:p w:rsidRPr="000454ED" w:rsidR="000454ED" w:rsidP="000454ED" w:rsidRDefault="000454ED" w14:paraId="4E5DB34F" w14:textId="5995F25C">
            <w:r w:rsidRPr="000454ED">
              <w:t>verzoekt de regering om aan de Israëlische regering kenbaar te maken dat Nederland bezwaar maakt tegen het door de Israëlische overheid in openbare rapporten noemen en beschuldigen van Nederlanders en Nederlandse organisaties,</w:t>
            </w:r>
          </w:p>
          <w:p w:rsidR="000454ED" w:rsidP="000454ED" w:rsidRDefault="000454ED" w14:paraId="46B85F75" w14:textId="77777777"/>
          <w:p w:rsidRPr="000454ED" w:rsidR="000454ED" w:rsidP="000454ED" w:rsidRDefault="000454ED" w14:paraId="7BB4B882" w14:textId="0307363C">
            <w:r w:rsidRPr="000454ED">
              <w:t>en gaat over tot de orde van de dag.</w:t>
            </w:r>
          </w:p>
          <w:p w:rsidR="000454ED" w:rsidP="000454ED" w:rsidRDefault="000454ED" w14:paraId="7DB4E838" w14:textId="77777777"/>
          <w:p w:rsidR="000454ED" w:rsidP="000454ED" w:rsidRDefault="000454ED" w14:paraId="00E735B7" w14:textId="7698E50E">
            <w:r w:rsidRPr="000454ED">
              <w:t>Van Baarle</w:t>
            </w:r>
          </w:p>
        </w:tc>
      </w:tr>
    </w:tbl>
    <w:p w:rsidR="00997775" w:rsidRDefault="00997775" w14:paraId="5DCC62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E8E3" w14:textId="77777777" w:rsidR="000454ED" w:rsidRDefault="000454ED">
      <w:pPr>
        <w:spacing w:line="20" w:lineRule="exact"/>
      </w:pPr>
    </w:p>
  </w:endnote>
  <w:endnote w:type="continuationSeparator" w:id="0">
    <w:p w14:paraId="02F7AC86" w14:textId="77777777" w:rsidR="000454ED" w:rsidRDefault="000454ED">
      <w:pPr>
        <w:pStyle w:val="Amendement"/>
      </w:pPr>
      <w:r>
        <w:rPr>
          <w:b w:val="0"/>
        </w:rPr>
        <w:t xml:space="preserve"> </w:t>
      </w:r>
    </w:p>
  </w:endnote>
  <w:endnote w:type="continuationNotice" w:id="1">
    <w:p w14:paraId="571798F4" w14:textId="77777777" w:rsidR="000454ED" w:rsidRDefault="000454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4977" w14:textId="77777777" w:rsidR="000454ED" w:rsidRDefault="000454ED">
      <w:pPr>
        <w:pStyle w:val="Amendement"/>
      </w:pPr>
      <w:r>
        <w:rPr>
          <w:b w:val="0"/>
        </w:rPr>
        <w:separator/>
      </w:r>
    </w:p>
  </w:footnote>
  <w:footnote w:type="continuationSeparator" w:id="0">
    <w:p w14:paraId="4A17E88F" w14:textId="77777777" w:rsidR="000454ED" w:rsidRDefault="00045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ED"/>
    <w:rsid w:val="000454E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4EB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75926"/>
  <w15:docId w15:val="{326AAA3E-92DD-471A-989B-29A1278F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604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2024-11-15T07:31:00.0000000Z</dcterms:created>
  <dcterms:modified xsi:type="dcterms:W3CDTF">2024-11-15T07:44:00.0000000Z</dcterms:modified>
  <dc:description>------------------------</dc:description>
  <dc:subject/>
  <keywords/>
  <version/>
  <category/>
</coreProperties>
</file>