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7CE76D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AFD0EB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2A536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33DD11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B25A4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F928B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8A8EBD" w14:textId="77777777"/>
        </w:tc>
      </w:tr>
      <w:tr w:rsidR="00997775" w14:paraId="639DAC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ED59E0" w14:textId="77777777"/>
        </w:tc>
      </w:tr>
      <w:tr w:rsidR="00997775" w14:paraId="1A769E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E7320E" w14:textId="77777777"/>
        </w:tc>
        <w:tc>
          <w:tcPr>
            <w:tcW w:w="7654" w:type="dxa"/>
            <w:gridSpan w:val="2"/>
          </w:tcPr>
          <w:p w:rsidR="00997775" w:rsidRDefault="00997775" w14:paraId="6A780C24" w14:textId="77777777"/>
        </w:tc>
      </w:tr>
      <w:tr w:rsidR="00997775" w14:paraId="5F6AD4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5666CC" w14:paraId="53B49472" w14:textId="78EE48B3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Pr="005666CC" w:rsidR="00997775" w:rsidP="00A07C71" w:rsidRDefault="005666CC" w14:paraId="51AFC6CF" w14:textId="28F589F2">
            <w:pPr>
              <w:rPr>
                <w:b/>
                <w:bCs/>
              </w:rPr>
            </w:pPr>
            <w:r w:rsidRPr="005666CC">
              <w:rPr>
                <w:b/>
                <w:bCs/>
              </w:rPr>
              <w:t xml:space="preserve">Raad Algemene Zaken en Raad Buitenlandse Zaken </w:t>
            </w:r>
          </w:p>
        </w:tc>
      </w:tr>
      <w:tr w:rsidR="00997775" w14:paraId="648061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683D60" w14:textId="77777777"/>
        </w:tc>
        <w:tc>
          <w:tcPr>
            <w:tcW w:w="7654" w:type="dxa"/>
            <w:gridSpan w:val="2"/>
          </w:tcPr>
          <w:p w:rsidR="00997775" w:rsidRDefault="00997775" w14:paraId="5A0748CA" w14:textId="77777777"/>
        </w:tc>
      </w:tr>
      <w:tr w:rsidR="00997775" w14:paraId="56263D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18DAC3" w14:textId="77777777"/>
        </w:tc>
        <w:tc>
          <w:tcPr>
            <w:tcW w:w="7654" w:type="dxa"/>
            <w:gridSpan w:val="2"/>
          </w:tcPr>
          <w:p w:rsidR="00997775" w:rsidRDefault="00997775" w14:paraId="508D41E8" w14:textId="77777777"/>
        </w:tc>
      </w:tr>
      <w:tr w:rsidR="00997775" w14:paraId="01CC42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18A18A" w14:textId="709DB46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666CC">
              <w:rPr>
                <w:b/>
              </w:rPr>
              <w:t>2960</w:t>
            </w:r>
          </w:p>
        </w:tc>
        <w:tc>
          <w:tcPr>
            <w:tcW w:w="7654" w:type="dxa"/>
            <w:gridSpan w:val="2"/>
          </w:tcPr>
          <w:p w:rsidR="00997775" w:rsidRDefault="00997775" w14:paraId="0FF9EB80" w14:textId="5A131ED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666CC">
              <w:rPr>
                <w:b/>
              </w:rPr>
              <w:t>DE LEDEN PIRI EN BOSWIJK</w:t>
            </w:r>
          </w:p>
        </w:tc>
      </w:tr>
      <w:tr w:rsidR="00997775" w14:paraId="69749A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10A68E" w14:textId="77777777"/>
        </w:tc>
        <w:tc>
          <w:tcPr>
            <w:tcW w:w="7654" w:type="dxa"/>
            <w:gridSpan w:val="2"/>
          </w:tcPr>
          <w:p w:rsidR="00997775" w:rsidP="00280D6A" w:rsidRDefault="00997775" w14:paraId="5DD25786" w14:textId="0D2A0579">
            <w:r>
              <w:t>Voorgesteld</w:t>
            </w:r>
            <w:r w:rsidR="00280D6A">
              <w:t xml:space="preserve"> </w:t>
            </w:r>
            <w:r w:rsidR="005666CC">
              <w:t>14 november 2024</w:t>
            </w:r>
          </w:p>
        </w:tc>
      </w:tr>
      <w:tr w:rsidR="00997775" w14:paraId="722DF1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5907A2" w14:textId="77777777"/>
        </w:tc>
        <w:tc>
          <w:tcPr>
            <w:tcW w:w="7654" w:type="dxa"/>
            <w:gridSpan w:val="2"/>
          </w:tcPr>
          <w:p w:rsidR="00997775" w:rsidRDefault="00997775" w14:paraId="27869C7B" w14:textId="77777777"/>
        </w:tc>
      </w:tr>
      <w:tr w:rsidR="00997775" w14:paraId="3975A9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8C100A" w14:textId="77777777"/>
        </w:tc>
        <w:tc>
          <w:tcPr>
            <w:tcW w:w="7654" w:type="dxa"/>
            <w:gridSpan w:val="2"/>
          </w:tcPr>
          <w:p w:rsidR="00997775" w:rsidRDefault="00997775" w14:paraId="0350450D" w14:textId="77777777">
            <w:r>
              <w:t>De Kamer,</w:t>
            </w:r>
          </w:p>
        </w:tc>
      </w:tr>
      <w:tr w:rsidR="00997775" w14:paraId="63BDE9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E2A9A4" w14:textId="77777777"/>
        </w:tc>
        <w:tc>
          <w:tcPr>
            <w:tcW w:w="7654" w:type="dxa"/>
            <w:gridSpan w:val="2"/>
          </w:tcPr>
          <w:p w:rsidR="00997775" w:rsidRDefault="00997775" w14:paraId="1F92F496" w14:textId="77777777"/>
        </w:tc>
      </w:tr>
      <w:tr w:rsidR="00997775" w14:paraId="568715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B93FE7" w14:textId="77777777"/>
        </w:tc>
        <w:tc>
          <w:tcPr>
            <w:tcW w:w="7654" w:type="dxa"/>
            <w:gridSpan w:val="2"/>
          </w:tcPr>
          <w:p w:rsidR="00997775" w:rsidRDefault="00997775" w14:paraId="68D5360A" w14:textId="77777777">
            <w:r>
              <w:t>gehoord de beraadslaging,</w:t>
            </w:r>
          </w:p>
        </w:tc>
      </w:tr>
      <w:tr w:rsidR="00997775" w14:paraId="476B3A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515AC6" w14:textId="77777777"/>
        </w:tc>
        <w:tc>
          <w:tcPr>
            <w:tcW w:w="7654" w:type="dxa"/>
            <w:gridSpan w:val="2"/>
          </w:tcPr>
          <w:p w:rsidR="00997775" w:rsidRDefault="00997775" w14:paraId="27140E09" w14:textId="77777777"/>
        </w:tc>
      </w:tr>
      <w:tr w:rsidR="00997775" w14:paraId="117181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A76272" w14:textId="77777777"/>
        </w:tc>
        <w:tc>
          <w:tcPr>
            <w:tcW w:w="7654" w:type="dxa"/>
            <w:gridSpan w:val="2"/>
          </w:tcPr>
          <w:p w:rsidRPr="005666CC" w:rsidR="005666CC" w:rsidP="005666CC" w:rsidRDefault="005666CC" w14:paraId="1DA1C2A0" w14:textId="77777777">
            <w:r w:rsidRPr="005666CC">
              <w:t>constaterende dat het Internationaal Gerechtshof landen heeft opgeroepen om af te zien van economische betrekkingen met Israël die de bezetting van de Palestijnse gebieden faciliteren;</w:t>
            </w:r>
          </w:p>
          <w:p w:rsidR="005666CC" w:rsidP="005666CC" w:rsidRDefault="005666CC" w14:paraId="53024B97" w14:textId="77777777"/>
          <w:p w:rsidRPr="005666CC" w:rsidR="005666CC" w:rsidP="005666CC" w:rsidRDefault="005666CC" w14:paraId="61B44126" w14:textId="2A928B9A">
            <w:r w:rsidRPr="005666CC">
              <w:t>constaterende dat artikel 2 van het EU-Israël-associatieakkoord de partijen verplicht tot respect voor mensenrechten in hun binnenland- en buitenlandbeleid;</w:t>
            </w:r>
          </w:p>
          <w:p w:rsidR="005666CC" w:rsidP="005666CC" w:rsidRDefault="005666CC" w14:paraId="102A1E21" w14:textId="77777777"/>
          <w:p w:rsidRPr="005666CC" w:rsidR="005666CC" w:rsidP="005666CC" w:rsidRDefault="005666CC" w14:paraId="5B344484" w14:textId="1A1AC5FC">
            <w:r w:rsidRPr="005666CC">
              <w:t>verzoekt het kabinet om de EU-Hoge Vertegenwoordiger te vragen om een beoordeling of Israël nog voldoet aan artikel 2 van het EU-Israël-associatieakkoord,</w:t>
            </w:r>
          </w:p>
          <w:p w:rsidR="005666CC" w:rsidP="005666CC" w:rsidRDefault="005666CC" w14:paraId="3C5F4D55" w14:textId="77777777"/>
          <w:p w:rsidRPr="005666CC" w:rsidR="005666CC" w:rsidP="005666CC" w:rsidRDefault="005666CC" w14:paraId="7F356380" w14:textId="3AD299B3">
            <w:r w:rsidRPr="005666CC">
              <w:t>en gaat over tot de orde van de dag.</w:t>
            </w:r>
          </w:p>
          <w:p w:rsidR="005666CC" w:rsidP="005666CC" w:rsidRDefault="005666CC" w14:paraId="72F77372" w14:textId="77777777"/>
          <w:p w:rsidR="005666CC" w:rsidP="005666CC" w:rsidRDefault="005666CC" w14:paraId="23DAAF7B" w14:textId="77777777">
            <w:proofErr w:type="spellStart"/>
            <w:r w:rsidRPr="005666CC">
              <w:t>Piri</w:t>
            </w:r>
            <w:proofErr w:type="spellEnd"/>
            <w:r w:rsidRPr="005666CC">
              <w:t xml:space="preserve"> </w:t>
            </w:r>
          </w:p>
          <w:p w:rsidR="00997775" w:rsidP="005666CC" w:rsidRDefault="005666CC" w14:paraId="6B78B981" w14:textId="178AC5B9">
            <w:proofErr w:type="spellStart"/>
            <w:r w:rsidRPr="005666CC">
              <w:t>Boswijk</w:t>
            </w:r>
            <w:proofErr w:type="spellEnd"/>
          </w:p>
        </w:tc>
      </w:tr>
    </w:tbl>
    <w:p w:rsidR="00997775" w:rsidRDefault="00997775" w14:paraId="4A718F7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507D" w14:textId="77777777" w:rsidR="005666CC" w:rsidRDefault="005666CC">
      <w:pPr>
        <w:spacing w:line="20" w:lineRule="exact"/>
      </w:pPr>
    </w:p>
  </w:endnote>
  <w:endnote w:type="continuationSeparator" w:id="0">
    <w:p w14:paraId="19F9D57A" w14:textId="77777777" w:rsidR="005666CC" w:rsidRDefault="005666C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CFF303" w14:textId="77777777" w:rsidR="005666CC" w:rsidRDefault="005666C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BE37" w14:textId="77777777" w:rsidR="005666CC" w:rsidRDefault="005666C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1A3980" w14:textId="77777777" w:rsidR="005666CC" w:rsidRDefault="00566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C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66CC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62534"/>
  <w15:docId w15:val="{B17BAB6D-0988-4FCB-913C-9DC53CC1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2024-11-15T07:31:00.0000000Z</dcterms:created>
  <dcterms:modified xsi:type="dcterms:W3CDTF">2024-11-15T07:42:00.0000000Z</dcterms:modified>
  <dc:description>------------------------</dc:description>
  <dc:subject/>
  <keywords/>
  <version/>
  <category/>
</coreProperties>
</file>