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50DDF" w14:paraId="4D8C68F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183451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3FD755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50DDF" w14:paraId="1092066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EA3E4E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650DDF" w14:paraId="73BD9FD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D0C80FF" w14:textId="77777777"/>
        </w:tc>
      </w:tr>
      <w:tr w:rsidR="00997775" w:rsidTr="00650DDF" w14:paraId="24BDDA5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CA9AF7B" w14:textId="77777777"/>
        </w:tc>
      </w:tr>
      <w:tr w:rsidR="00997775" w:rsidTr="00650DDF" w14:paraId="641031F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26D776C" w14:textId="77777777"/>
        </w:tc>
        <w:tc>
          <w:tcPr>
            <w:tcW w:w="7654" w:type="dxa"/>
            <w:gridSpan w:val="2"/>
          </w:tcPr>
          <w:p w:rsidR="00997775" w:rsidRDefault="00997775" w14:paraId="5C8B38D5" w14:textId="77777777"/>
        </w:tc>
      </w:tr>
      <w:tr w:rsidR="00650DDF" w:rsidTr="00650DDF" w14:paraId="280C55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50DDF" w:rsidP="00650DDF" w:rsidRDefault="00650DDF" w14:paraId="5C59FB31" w14:textId="5CB66B17">
            <w:pPr>
              <w:rPr>
                <w:b/>
              </w:rPr>
            </w:pPr>
            <w:r w:rsidRPr="00197854">
              <w:rPr>
                <w:b/>
                <w:bCs/>
              </w:rPr>
              <w:t>36 602</w:t>
            </w:r>
          </w:p>
        </w:tc>
        <w:tc>
          <w:tcPr>
            <w:tcW w:w="7654" w:type="dxa"/>
            <w:gridSpan w:val="2"/>
          </w:tcPr>
          <w:p w:rsidR="00650DDF" w:rsidP="00650DDF" w:rsidRDefault="00650DDF" w14:paraId="0306698F" w14:textId="2C2444F0">
            <w:pPr>
              <w:rPr>
                <w:b/>
              </w:rPr>
            </w:pPr>
            <w:r w:rsidRPr="00197854">
              <w:rPr>
                <w:b/>
                <w:bCs/>
              </w:rPr>
              <w:t>Wijziging van enkele belastingwetten en enige andere wetten (Belastingplan 2025)</w:t>
            </w:r>
          </w:p>
        </w:tc>
      </w:tr>
      <w:tr w:rsidR="00650DDF" w:rsidTr="00650DDF" w14:paraId="0821C5F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50DDF" w:rsidP="00650DDF" w:rsidRDefault="00650DDF" w14:paraId="7C46BAA1" w14:textId="77777777"/>
        </w:tc>
        <w:tc>
          <w:tcPr>
            <w:tcW w:w="7654" w:type="dxa"/>
            <w:gridSpan w:val="2"/>
          </w:tcPr>
          <w:p w:rsidR="00650DDF" w:rsidP="00650DDF" w:rsidRDefault="00650DDF" w14:paraId="40729DF0" w14:textId="77777777"/>
        </w:tc>
      </w:tr>
      <w:tr w:rsidR="00650DDF" w:rsidTr="00650DDF" w14:paraId="050CFF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50DDF" w:rsidP="00650DDF" w:rsidRDefault="00650DDF" w14:paraId="12B3B2E1" w14:textId="77777777"/>
        </w:tc>
        <w:tc>
          <w:tcPr>
            <w:tcW w:w="7654" w:type="dxa"/>
            <w:gridSpan w:val="2"/>
          </w:tcPr>
          <w:p w:rsidR="00650DDF" w:rsidP="00650DDF" w:rsidRDefault="00650DDF" w14:paraId="12E20CAD" w14:textId="77777777"/>
        </w:tc>
      </w:tr>
      <w:tr w:rsidR="00650DDF" w:rsidTr="00650DDF" w14:paraId="7830D9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50DDF" w:rsidP="00650DDF" w:rsidRDefault="00650DDF" w14:paraId="5EAEA885" w14:textId="3057DE47">
            <w:pPr>
              <w:rPr>
                <w:b/>
              </w:rPr>
            </w:pPr>
            <w:r w:rsidRPr="00197854">
              <w:rPr>
                <w:b/>
                <w:bCs/>
              </w:rPr>
              <w:t xml:space="preserve">Nr. </w:t>
            </w:r>
            <w:r w:rsidR="0082045E">
              <w:rPr>
                <w:b/>
                <w:bCs/>
              </w:rPr>
              <w:t xml:space="preserve">                    GEWIJZIGDE</w:t>
            </w:r>
          </w:p>
        </w:tc>
        <w:tc>
          <w:tcPr>
            <w:tcW w:w="7654" w:type="dxa"/>
            <w:gridSpan w:val="2"/>
          </w:tcPr>
          <w:p w:rsidR="00650DDF" w:rsidP="00650DDF" w:rsidRDefault="00650DDF" w14:paraId="6D83E68E" w14:textId="01817DE8">
            <w:pPr>
              <w:rPr>
                <w:b/>
              </w:rPr>
            </w:pPr>
            <w:r w:rsidRPr="00197854">
              <w:rPr>
                <w:b/>
                <w:bCs/>
              </w:rPr>
              <w:t xml:space="preserve">MOTIE VAN </w:t>
            </w:r>
            <w:r w:rsidR="00BA4B3D">
              <w:rPr>
                <w:b/>
                <w:bCs/>
              </w:rPr>
              <w:t>DE LEDEN KOEKKOEK EN DASSEN</w:t>
            </w:r>
          </w:p>
        </w:tc>
      </w:tr>
      <w:tr w:rsidR="00650DDF" w:rsidTr="00650DDF" w14:paraId="16D62C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50DDF" w:rsidP="00650DDF" w:rsidRDefault="00650DDF" w14:paraId="051631AB" w14:textId="77777777"/>
        </w:tc>
        <w:tc>
          <w:tcPr>
            <w:tcW w:w="7654" w:type="dxa"/>
            <w:gridSpan w:val="2"/>
          </w:tcPr>
          <w:p w:rsidR="00650DDF" w:rsidP="00650DDF" w:rsidRDefault="0082045E" w14:paraId="3F7C18F4" w14:textId="273ACBB6">
            <w:r>
              <w:t>Ter vervanging van die gedrukt onder nr. 128</w:t>
            </w:r>
            <w:r>
              <w:br/>
            </w:r>
            <w:r w:rsidRPr="005436C3" w:rsidR="00650DDF">
              <w:t xml:space="preserve">Voorgesteld </w:t>
            </w:r>
          </w:p>
        </w:tc>
      </w:tr>
      <w:tr w:rsidR="00650DDF" w:rsidTr="00650DDF" w14:paraId="7952AAF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50DDF" w:rsidP="00650DDF" w:rsidRDefault="00650DDF" w14:paraId="3173E928" w14:textId="77777777"/>
        </w:tc>
        <w:tc>
          <w:tcPr>
            <w:tcW w:w="7654" w:type="dxa"/>
            <w:gridSpan w:val="2"/>
          </w:tcPr>
          <w:p w:rsidR="00650DDF" w:rsidP="00650DDF" w:rsidRDefault="00650DDF" w14:paraId="46C471E8" w14:textId="77777777"/>
        </w:tc>
      </w:tr>
      <w:tr w:rsidR="00650DDF" w:rsidTr="00650DDF" w14:paraId="426F2A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50DDF" w:rsidP="00650DDF" w:rsidRDefault="00650DDF" w14:paraId="7375D630" w14:textId="77777777"/>
        </w:tc>
        <w:tc>
          <w:tcPr>
            <w:tcW w:w="7654" w:type="dxa"/>
            <w:gridSpan w:val="2"/>
          </w:tcPr>
          <w:p w:rsidR="00650DDF" w:rsidP="00650DDF" w:rsidRDefault="00650DDF" w14:paraId="0AA6F770" w14:textId="77777777">
            <w:r>
              <w:t>De Kamer,</w:t>
            </w:r>
          </w:p>
        </w:tc>
      </w:tr>
      <w:tr w:rsidR="00650DDF" w:rsidTr="00650DDF" w14:paraId="582CBE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50DDF" w:rsidP="00650DDF" w:rsidRDefault="00650DDF" w14:paraId="3DCCAD24" w14:textId="77777777"/>
        </w:tc>
        <w:tc>
          <w:tcPr>
            <w:tcW w:w="7654" w:type="dxa"/>
            <w:gridSpan w:val="2"/>
          </w:tcPr>
          <w:p w:rsidR="00650DDF" w:rsidP="00650DDF" w:rsidRDefault="00650DDF" w14:paraId="701B08C7" w14:textId="77777777"/>
        </w:tc>
      </w:tr>
      <w:tr w:rsidR="00650DDF" w:rsidTr="00650DDF" w14:paraId="4D0872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50DDF" w:rsidP="00650DDF" w:rsidRDefault="00650DDF" w14:paraId="47884579" w14:textId="77777777"/>
        </w:tc>
        <w:tc>
          <w:tcPr>
            <w:tcW w:w="7654" w:type="dxa"/>
            <w:gridSpan w:val="2"/>
          </w:tcPr>
          <w:p w:rsidR="00650DDF" w:rsidP="00650DDF" w:rsidRDefault="00650DDF" w14:paraId="51DE023B" w14:textId="77777777">
            <w:r>
              <w:t>gehoord de beraadslaging,</w:t>
            </w:r>
          </w:p>
        </w:tc>
      </w:tr>
      <w:tr w:rsidR="00650DDF" w:rsidTr="00650DDF" w14:paraId="46AC36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50DDF" w:rsidP="00650DDF" w:rsidRDefault="00650DDF" w14:paraId="580AE276" w14:textId="77777777"/>
        </w:tc>
        <w:tc>
          <w:tcPr>
            <w:tcW w:w="7654" w:type="dxa"/>
            <w:gridSpan w:val="2"/>
          </w:tcPr>
          <w:p w:rsidR="00650DDF" w:rsidP="00650DDF" w:rsidRDefault="00650DDF" w14:paraId="349EAEFF" w14:textId="77777777"/>
        </w:tc>
      </w:tr>
      <w:tr w:rsidR="0082045E" w:rsidTr="00650DDF" w14:paraId="5177EF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2045E" w:rsidP="0082045E" w:rsidRDefault="0082045E" w14:paraId="57A8C40E" w14:textId="77777777"/>
        </w:tc>
        <w:tc>
          <w:tcPr>
            <w:tcW w:w="7654" w:type="dxa"/>
            <w:gridSpan w:val="2"/>
          </w:tcPr>
          <w:p w:rsidRPr="00650DDF" w:rsidR="0082045E" w:rsidP="0082045E" w:rsidRDefault="0082045E" w14:paraId="339FE82D" w14:textId="77777777">
            <w:r w:rsidRPr="00650DDF">
              <w:t>constaterende dat de doelmatige en doeltreffende regeling zijnde de vrijstelling groen beleggen wordt gehalveerd per 1 januari 2025;</w:t>
            </w:r>
          </w:p>
          <w:p w:rsidRPr="00650DDF" w:rsidR="0082045E" w:rsidP="0082045E" w:rsidRDefault="0082045E" w14:paraId="189AE536" w14:textId="77777777">
            <w:r w:rsidRPr="00650DDF">
              <w:t>overwegende dat duurzame en innovatieve projecten hierdoor in gevaar komen;</w:t>
            </w:r>
          </w:p>
          <w:p w:rsidR="0082045E" w:rsidP="0082045E" w:rsidRDefault="0082045E" w14:paraId="0957FA73" w14:textId="77777777"/>
          <w:p w:rsidR="0082045E" w:rsidP="0082045E" w:rsidRDefault="0082045E" w14:paraId="0F2FB93D" w14:textId="77777777">
            <w:r w:rsidRPr="005974F0">
              <w:t>Verzoekt de regering voor de voorjaarsnota opties uit te werken voor het terugdraaien van de halvering van de vrijstelling groen beleggen</w:t>
            </w:r>
            <w:r>
              <w:t xml:space="preserve">, </w:t>
            </w:r>
          </w:p>
          <w:p w:rsidR="0082045E" w:rsidP="0082045E" w:rsidRDefault="0082045E" w14:paraId="34E21A20" w14:textId="77777777"/>
          <w:p w:rsidRPr="00650DDF" w:rsidR="0082045E" w:rsidP="0082045E" w:rsidRDefault="0082045E" w14:paraId="6111039B" w14:textId="77777777">
            <w:r w:rsidRPr="00650DDF">
              <w:t>en gaat over tot de orde van de dag.</w:t>
            </w:r>
          </w:p>
          <w:p w:rsidR="0082045E" w:rsidP="0082045E" w:rsidRDefault="0082045E" w14:paraId="64C4442C" w14:textId="77777777"/>
          <w:p w:rsidR="0082045E" w:rsidP="0082045E" w:rsidRDefault="0082045E" w14:paraId="58783748" w14:textId="77777777">
            <w:r w:rsidRPr="00650DDF">
              <w:t xml:space="preserve">Koekkoek </w:t>
            </w:r>
          </w:p>
          <w:p w:rsidR="0082045E" w:rsidP="0082045E" w:rsidRDefault="0082045E" w14:paraId="00763265" w14:textId="16EDA332">
            <w:r w:rsidRPr="00650DDF">
              <w:t>Dassen</w:t>
            </w:r>
          </w:p>
        </w:tc>
      </w:tr>
    </w:tbl>
    <w:p w:rsidR="00997775" w:rsidRDefault="00997775" w14:paraId="013E5F3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8DBCE" w14:textId="77777777" w:rsidR="00650DDF" w:rsidRDefault="00650DDF">
      <w:pPr>
        <w:spacing w:line="20" w:lineRule="exact"/>
      </w:pPr>
    </w:p>
  </w:endnote>
  <w:endnote w:type="continuationSeparator" w:id="0">
    <w:p w14:paraId="25BFD260" w14:textId="77777777" w:rsidR="00650DDF" w:rsidRDefault="00650DD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DB4F67F" w14:textId="77777777" w:rsidR="00650DDF" w:rsidRDefault="00650DD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820B7" w14:textId="77777777" w:rsidR="00650DDF" w:rsidRDefault="00650DD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E9D5BD6" w14:textId="77777777" w:rsidR="00650DDF" w:rsidRDefault="00650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DDF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50DDF"/>
    <w:rsid w:val="006765BC"/>
    <w:rsid w:val="00710A7A"/>
    <w:rsid w:val="00744C6E"/>
    <w:rsid w:val="007B35A1"/>
    <w:rsid w:val="007C50C6"/>
    <w:rsid w:val="0082045E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A4B3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3891CD"/>
  <w15:docId w15:val="{DBBEB7EE-2E8A-44C9-A81C-F70EFD52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102</ap:Words>
  <ap:Characters>652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2024-11-14T10:32:00.0000000Z</dcterms:created>
  <dcterms:modified xsi:type="dcterms:W3CDTF">2024-11-14T10:32:00.0000000Z</dcterms:modified>
  <dc:description>------------------------</dc:description>
  <dc:subject/>
  <keywords/>
  <version/>
  <category/>
</coreProperties>
</file>