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D128E" w14:paraId="4B0B693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2C4C4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769A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D128E" w14:paraId="7397E32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D182E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D128E" w14:paraId="5F2BEE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F17BED" w14:textId="77777777"/>
        </w:tc>
      </w:tr>
      <w:tr w:rsidR="00997775" w:rsidTr="006D128E" w14:paraId="4F424E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5E99E2" w14:textId="77777777"/>
        </w:tc>
      </w:tr>
      <w:tr w:rsidR="00997775" w:rsidTr="006D128E" w14:paraId="19FD07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BC8927" w14:textId="77777777"/>
        </w:tc>
        <w:tc>
          <w:tcPr>
            <w:tcW w:w="7654" w:type="dxa"/>
            <w:gridSpan w:val="2"/>
          </w:tcPr>
          <w:p w:rsidR="00997775" w:rsidRDefault="00997775" w14:paraId="04E6815A" w14:textId="77777777"/>
        </w:tc>
      </w:tr>
      <w:tr w:rsidR="006D128E" w:rsidTr="006D128E" w14:paraId="7E515E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1B178C5C" w14:textId="13925B39">
            <w:pPr>
              <w:rPr>
                <w:b/>
              </w:rPr>
            </w:pPr>
            <w:r>
              <w:rPr>
                <w:b/>
              </w:rPr>
              <w:t>36 602</w:t>
            </w:r>
          </w:p>
        </w:tc>
        <w:tc>
          <w:tcPr>
            <w:tcW w:w="7654" w:type="dxa"/>
            <w:gridSpan w:val="2"/>
          </w:tcPr>
          <w:p w:rsidR="006D128E" w:rsidP="006D128E" w:rsidRDefault="006D128E" w14:paraId="71705A9E" w14:textId="69CFCD78">
            <w:pPr>
              <w:rPr>
                <w:b/>
              </w:rPr>
            </w:pPr>
            <w:r w:rsidRPr="0098500A">
              <w:rPr>
                <w:b/>
                <w:bCs/>
                <w:szCs w:val="24"/>
              </w:rPr>
              <w:t>Wijziging van enkele belastingwetten en enige andere wetten (Belastingplan 2025)</w:t>
            </w:r>
          </w:p>
        </w:tc>
      </w:tr>
      <w:tr w:rsidR="006D128E" w:rsidTr="006D128E" w14:paraId="174E0F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1299AB06" w14:textId="77777777"/>
        </w:tc>
        <w:tc>
          <w:tcPr>
            <w:tcW w:w="7654" w:type="dxa"/>
            <w:gridSpan w:val="2"/>
          </w:tcPr>
          <w:p w:rsidR="006D128E" w:rsidP="006D128E" w:rsidRDefault="006D128E" w14:paraId="2C42BCB4" w14:textId="77777777"/>
        </w:tc>
      </w:tr>
      <w:tr w:rsidR="006D128E" w:rsidTr="006D128E" w14:paraId="2A061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28BDE6E1" w14:textId="77777777"/>
        </w:tc>
        <w:tc>
          <w:tcPr>
            <w:tcW w:w="7654" w:type="dxa"/>
            <w:gridSpan w:val="2"/>
          </w:tcPr>
          <w:p w:rsidR="006D128E" w:rsidP="006D128E" w:rsidRDefault="006D128E" w14:paraId="184F01D5" w14:textId="77777777"/>
        </w:tc>
      </w:tr>
      <w:tr w:rsidR="006D128E" w:rsidTr="006D128E" w14:paraId="23B3A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467E657C" w14:textId="0C3ABAE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633D0">
              <w:rPr>
                <w:b/>
              </w:rPr>
              <w:t xml:space="preserve">                   GEWIJZIGDE</w:t>
            </w:r>
          </w:p>
        </w:tc>
        <w:tc>
          <w:tcPr>
            <w:tcW w:w="7654" w:type="dxa"/>
            <w:gridSpan w:val="2"/>
          </w:tcPr>
          <w:p w:rsidR="006D128E" w:rsidP="006D128E" w:rsidRDefault="006D128E" w14:paraId="7A0818FD" w14:textId="63F9DEE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91BF7">
              <w:rPr>
                <w:b/>
              </w:rPr>
              <w:t>HET LID INGE VAN DIJK C.S.</w:t>
            </w:r>
          </w:p>
        </w:tc>
      </w:tr>
      <w:tr w:rsidR="006D128E" w:rsidTr="006D128E" w14:paraId="366A1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3DCF1F50" w14:textId="77777777"/>
        </w:tc>
        <w:tc>
          <w:tcPr>
            <w:tcW w:w="7654" w:type="dxa"/>
            <w:gridSpan w:val="2"/>
          </w:tcPr>
          <w:p w:rsidR="006D128E" w:rsidP="006D128E" w:rsidRDefault="001633D0" w14:paraId="4DF1201F" w14:textId="4420089A">
            <w:r>
              <w:t>Ter vervanging van die gedrukt onder nr. 107</w:t>
            </w:r>
            <w:r>
              <w:br/>
            </w:r>
            <w:r w:rsidR="006D128E">
              <w:t xml:space="preserve">Voorgesteld </w:t>
            </w:r>
          </w:p>
        </w:tc>
      </w:tr>
      <w:tr w:rsidR="006D128E" w:rsidTr="006D128E" w14:paraId="421C38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1F6EC32C" w14:textId="77777777"/>
        </w:tc>
        <w:tc>
          <w:tcPr>
            <w:tcW w:w="7654" w:type="dxa"/>
            <w:gridSpan w:val="2"/>
          </w:tcPr>
          <w:p w:rsidR="006D128E" w:rsidP="006D128E" w:rsidRDefault="006D128E" w14:paraId="774235F0" w14:textId="77777777"/>
        </w:tc>
      </w:tr>
      <w:tr w:rsidR="006D128E" w:rsidTr="006D128E" w14:paraId="4AD77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4FC0453E" w14:textId="77777777"/>
        </w:tc>
        <w:tc>
          <w:tcPr>
            <w:tcW w:w="7654" w:type="dxa"/>
            <w:gridSpan w:val="2"/>
          </w:tcPr>
          <w:p w:rsidR="006D128E" w:rsidP="006D128E" w:rsidRDefault="006D128E" w14:paraId="1E2D4C5E" w14:textId="77777777">
            <w:r>
              <w:t>De Kamer,</w:t>
            </w:r>
          </w:p>
        </w:tc>
      </w:tr>
      <w:tr w:rsidR="006D128E" w:rsidTr="006D128E" w14:paraId="78B79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478D1854" w14:textId="77777777"/>
        </w:tc>
        <w:tc>
          <w:tcPr>
            <w:tcW w:w="7654" w:type="dxa"/>
            <w:gridSpan w:val="2"/>
          </w:tcPr>
          <w:p w:rsidR="006D128E" w:rsidP="006D128E" w:rsidRDefault="006D128E" w14:paraId="0AEB1CAB" w14:textId="77777777"/>
        </w:tc>
      </w:tr>
      <w:tr w:rsidR="006D128E" w:rsidTr="006D128E" w14:paraId="5E6C80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353EE461" w14:textId="77777777"/>
        </w:tc>
        <w:tc>
          <w:tcPr>
            <w:tcW w:w="7654" w:type="dxa"/>
            <w:gridSpan w:val="2"/>
          </w:tcPr>
          <w:p w:rsidR="006D128E" w:rsidP="006D128E" w:rsidRDefault="006D128E" w14:paraId="48CC3DD2" w14:textId="77777777">
            <w:r>
              <w:t>gehoord de beraadslaging,</w:t>
            </w:r>
          </w:p>
        </w:tc>
      </w:tr>
      <w:tr w:rsidR="006D128E" w:rsidTr="006D128E" w14:paraId="5A4209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0382C9BE" w14:textId="77777777"/>
        </w:tc>
        <w:tc>
          <w:tcPr>
            <w:tcW w:w="7654" w:type="dxa"/>
            <w:gridSpan w:val="2"/>
          </w:tcPr>
          <w:p w:rsidR="006D128E" w:rsidP="006D128E" w:rsidRDefault="006D128E" w14:paraId="4B82213D" w14:textId="77777777"/>
        </w:tc>
      </w:tr>
      <w:tr w:rsidR="006D128E" w:rsidTr="006D128E" w14:paraId="7932A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28E" w:rsidP="006D128E" w:rsidRDefault="006D128E" w14:paraId="3269281A" w14:textId="77777777"/>
        </w:tc>
        <w:tc>
          <w:tcPr>
            <w:tcW w:w="7654" w:type="dxa"/>
            <w:gridSpan w:val="2"/>
          </w:tcPr>
          <w:p w:rsidRPr="006D128E" w:rsidR="006D128E" w:rsidP="006D128E" w:rsidRDefault="006D128E" w14:paraId="414B6222" w14:textId="77777777">
            <w:r w:rsidRPr="006D128E">
              <w:t>overwegende dat er in het Belastingplan enkele posten onder het verlaagde btw-tarief zijn geselecteerd voor afschaffing;</w:t>
            </w:r>
          </w:p>
          <w:p w:rsidR="00591BF7" w:rsidP="006D128E" w:rsidRDefault="00591BF7" w14:paraId="3B81DD9F" w14:textId="77777777"/>
          <w:p w:rsidRPr="006D128E" w:rsidR="006D128E" w:rsidP="006D128E" w:rsidRDefault="006D128E" w14:paraId="04008719" w14:textId="03E9CD9E">
            <w:r w:rsidRPr="006D128E">
              <w:t>overwegende dat deze door de Raad van State als "willekeurig" zijn aangemerkt en die daarbovenop adviseert om btw-maatregelen in een zelfstandig wetsvoorstel aan het parlement voor te leggen;</w:t>
            </w:r>
          </w:p>
          <w:p w:rsidR="00591BF7" w:rsidP="006D128E" w:rsidRDefault="00591BF7" w14:paraId="6483AC48" w14:textId="77777777"/>
          <w:p w:rsidRPr="006D128E" w:rsidR="006D128E" w:rsidP="006D128E" w:rsidRDefault="006D128E" w14:paraId="234B8E45" w14:textId="001FF196">
            <w:r w:rsidRPr="006D128E">
              <w:t>overwegende dat deze maatregel geen vereenvoudiging of verbetering van het stelsel inhoudt, terwijl dit de wens van het Kamer is;</w:t>
            </w:r>
          </w:p>
          <w:p w:rsidR="00591BF7" w:rsidP="006D128E" w:rsidRDefault="00591BF7" w14:paraId="6B6A6D68" w14:textId="77777777"/>
          <w:p w:rsidRPr="006D128E" w:rsidR="006D128E" w:rsidP="006D128E" w:rsidRDefault="006D128E" w14:paraId="249DABC9" w14:textId="2A75271E">
            <w:r w:rsidRPr="006D128E">
              <w:t>overwegende dat de impact van deze maatregel niet is gemeten en er ook geen compenserende maatregelen worden genomen, terwijl dat mogelijk wel nodig is om grote negatieve effecten te voorkomen;</w:t>
            </w:r>
          </w:p>
          <w:p w:rsidR="00591BF7" w:rsidP="006D128E" w:rsidRDefault="00591BF7" w14:paraId="6CC441D9" w14:textId="77777777"/>
          <w:p w:rsidRPr="006D128E" w:rsidR="006D128E" w:rsidP="006D128E" w:rsidRDefault="006D128E" w14:paraId="4FD3F2C5" w14:textId="6CF421DE">
            <w:r w:rsidRPr="006D128E">
              <w:t>verzoekt de regering om voor de Voorjaarsnota in overleg met de Kamer een alternatieve invulling voor de afschaffing van verlaagde btw-tarieven te presenteren;</w:t>
            </w:r>
          </w:p>
          <w:p w:rsidR="00591BF7" w:rsidP="006D128E" w:rsidRDefault="00591BF7" w14:paraId="043312FD" w14:textId="77777777"/>
          <w:p w:rsidRPr="006D128E" w:rsidR="006D128E" w:rsidP="006D128E" w:rsidRDefault="006D128E" w14:paraId="1115449D" w14:textId="401F19F1">
            <w:r w:rsidRPr="006D128E">
              <w:t>verzoekt de regering daarbij gebruik te maken van het handboek Omzetbelasting, willekeurige aanpassingen te voorkomen en te streven naar vereenvoudiging,</w:t>
            </w:r>
          </w:p>
          <w:p w:rsidR="00591BF7" w:rsidP="006D128E" w:rsidRDefault="00591BF7" w14:paraId="6CDF81C4" w14:textId="77777777"/>
          <w:p w:rsidRPr="006D128E" w:rsidR="006D128E" w:rsidP="006D128E" w:rsidRDefault="006D128E" w14:paraId="77F5F4BA" w14:textId="366C1E9F">
            <w:r w:rsidRPr="006D128E">
              <w:t>en gaat over tot de orde van de dag.</w:t>
            </w:r>
          </w:p>
          <w:p w:rsidR="00591BF7" w:rsidP="006D128E" w:rsidRDefault="00591BF7" w14:paraId="7DC7B0CE" w14:textId="77777777"/>
          <w:p w:rsidR="00591BF7" w:rsidP="006D128E" w:rsidRDefault="006D128E" w14:paraId="6A22F594" w14:textId="77777777">
            <w:r w:rsidRPr="006D128E">
              <w:t>Inge van Dijk</w:t>
            </w:r>
          </w:p>
          <w:p w:rsidR="00591BF7" w:rsidP="006D128E" w:rsidRDefault="006D128E" w14:paraId="61D8115F" w14:textId="77777777">
            <w:r w:rsidRPr="006D128E">
              <w:t>Vijlbrief</w:t>
            </w:r>
          </w:p>
          <w:p w:rsidR="00591BF7" w:rsidP="006D128E" w:rsidRDefault="006D128E" w14:paraId="3A2EACAC" w14:textId="77777777">
            <w:r w:rsidRPr="006D128E">
              <w:t>Grinwis</w:t>
            </w:r>
          </w:p>
          <w:p w:rsidR="00591BF7" w:rsidP="006D128E" w:rsidRDefault="006D128E" w14:paraId="0C5F5444" w14:textId="77777777">
            <w:r w:rsidRPr="006D128E">
              <w:t>Stoffer</w:t>
            </w:r>
          </w:p>
          <w:p w:rsidR="00591BF7" w:rsidP="006D128E" w:rsidRDefault="006D128E" w14:paraId="52D21397" w14:textId="77777777">
            <w:r w:rsidRPr="006D128E">
              <w:t xml:space="preserve">Maatoug </w:t>
            </w:r>
          </w:p>
          <w:p w:rsidR="006D128E" w:rsidP="00591BF7" w:rsidRDefault="006D128E" w14:paraId="01152BBA" w14:textId="77777777">
            <w:r w:rsidRPr="006D128E">
              <w:t>Eerdmans</w:t>
            </w:r>
          </w:p>
          <w:p w:rsidR="001633D0" w:rsidP="00591BF7" w:rsidRDefault="001633D0" w14:paraId="495D3448" w14:textId="77777777">
            <w:r>
              <w:lastRenderedPageBreak/>
              <w:t>Dijk</w:t>
            </w:r>
          </w:p>
          <w:p w:rsidR="001633D0" w:rsidP="00591BF7" w:rsidRDefault="001633D0" w14:paraId="0734371B" w14:textId="2A5B9DD2">
            <w:r>
              <w:t>Koekkoek</w:t>
            </w:r>
          </w:p>
        </w:tc>
      </w:tr>
    </w:tbl>
    <w:p w:rsidR="00997775" w:rsidRDefault="00997775" w14:paraId="278F11C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7D60" w14:textId="77777777" w:rsidR="006D128E" w:rsidRDefault="006D128E">
      <w:pPr>
        <w:spacing w:line="20" w:lineRule="exact"/>
      </w:pPr>
    </w:p>
  </w:endnote>
  <w:endnote w:type="continuationSeparator" w:id="0">
    <w:p w14:paraId="3E7BB4C9" w14:textId="77777777" w:rsidR="006D128E" w:rsidRDefault="006D128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0E250B" w14:textId="77777777" w:rsidR="006D128E" w:rsidRDefault="006D128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AFC4E" w14:textId="77777777" w:rsidR="006D128E" w:rsidRDefault="006D128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B785B0" w14:textId="77777777" w:rsidR="006D128E" w:rsidRDefault="006D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8E"/>
    <w:rsid w:val="00133FCE"/>
    <w:rsid w:val="001633D0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1BF7"/>
    <w:rsid w:val="00621F64"/>
    <w:rsid w:val="00644DED"/>
    <w:rsid w:val="006765BC"/>
    <w:rsid w:val="006D128E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3F0B3"/>
  <w15:docId w15:val="{BE5E6E3B-C285-43C5-94B6-8B4B6AD1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199</ap:Words>
  <ap:Characters>1214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2024-11-14T10:12:00.0000000Z</dcterms:created>
  <dcterms:modified xsi:type="dcterms:W3CDTF">2024-11-14T10:12:00.0000000Z</dcterms:modified>
  <dc:description>------------------------</dc:description>
  <dc:subject/>
  <keywords/>
  <version/>
  <category/>
</coreProperties>
</file>