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F7116" w14:paraId="510D5CA5" w14:textId="77777777">
        <w:tc>
          <w:tcPr>
            <w:tcW w:w="6733" w:type="dxa"/>
            <w:gridSpan w:val="2"/>
            <w:tcBorders>
              <w:top w:val="nil"/>
              <w:left w:val="nil"/>
              <w:bottom w:val="nil"/>
              <w:right w:val="nil"/>
            </w:tcBorders>
            <w:vAlign w:val="center"/>
          </w:tcPr>
          <w:p w:rsidR="00997775" w:rsidP="00710A7A" w:rsidRDefault="00997775" w14:paraId="02CA389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2E89E4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F7116" w14:paraId="2E885EC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8A7F5AB" w14:textId="77777777">
            <w:r w:rsidRPr="008B0CC5">
              <w:t xml:space="preserve">Vergaderjaar </w:t>
            </w:r>
            <w:r w:rsidR="00AC6B87">
              <w:t>2024-2025</w:t>
            </w:r>
          </w:p>
        </w:tc>
      </w:tr>
      <w:tr w:rsidR="00997775" w:rsidTr="009F7116" w14:paraId="35E32F22" w14:textId="77777777">
        <w:trPr>
          <w:cantSplit/>
        </w:trPr>
        <w:tc>
          <w:tcPr>
            <w:tcW w:w="10985" w:type="dxa"/>
            <w:gridSpan w:val="3"/>
            <w:tcBorders>
              <w:top w:val="nil"/>
              <w:left w:val="nil"/>
              <w:bottom w:val="nil"/>
              <w:right w:val="nil"/>
            </w:tcBorders>
          </w:tcPr>
          <w:p w:rsidR="00997775" w:rsidRDefault="00997775" w14:paraId="40A931AA" w14:textId="77777777"/>
        </w:tc>
      </w:tr>
      <w:tr w:rsidR="00997775" w:rsidTr="009F7116" w14:paraId="34BD58CB" w14:textId="77777777">
        <w:trPr>
          <w:cantSplit/>
        </w:trPr>
        <w:tc>
          <w:tcPr>
            <w:tcW w:w="10985" w:type="dxa"/>
            <w:gridSpan w:val="3"/>
            <w:tcBorders>
              <w:top w:val="nil"/>
              <w:left w:val="nil"/>
              <w:bottom w:val="single" w:color="auto" w:sz="4" w:space="0"/>
              <w:right w:val="nil"/>
            </w:tcBorders>
          </w:tcPr>
          <w:p w:rsidR="00997775" w:rsidRDefault="00997775" w14:paraId="6794062A" w14:textId="77777777"/>
        </w:tc>
      </w:tr>
      <w:tr w:rsidR="00997775" w:rsidTr="009F7116" w14:paraId="6B0E32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F042DEC" w14:textId="77777777"/>
        </w:tc>
        <w:tc>
          <w:tcPr>
            <w:tcW w:w="7654" w:type="dxa"/>
            <w:gridSpan w:val="2"/>
          </w:tcPr>
          <w:p w:rsidR="00997775" w:rsidRDefault="00997775" w14:paraId="3E62B032" w14:textId="77777777"/>
        </w:tc>
      </w:tr>
      <w:tr w:rsidR="009F7116" w:rsidTr="009F7116" w14:paraId="47FD61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F7116" w:rsidP="009F7116" w:rsidRDefault="009F7116" w14:paraId="1AB42527" w14:textId="5D6C220D">
            <w:pPr>
              <w:rPr>
                <w:b/>
              </w:rPr>
            </w:pPr>
            <w:r>
              <w:rPr>
                <w:b/>
              </w:rPr>
              <w:t>36 600 XXIII</w:t>
            </w:r>
          </w:p>
        </w:tc>
        <w:tc>
          <w:tcPr>
            <w:tcW w:w="7654" w:type="dxa"/>
            <w:gridSpan w:val="2"/>
          </w:tcPr>
          <w:p w:rsidR="009F7116" w:rsidP="009F7116" w:rsidRDefault="009F7116" w14:paraId="0C021C1E" w14:textId="2ECB33FC">
            <w:pPr>
              <w:rPr>
                <w:b/>
              </w:rPr>
            </w:pPr>
            <w:r w:rsidRPr="003874FC">
              <w:rPr>
                <w:b/>
                <w:bCs/>
                <w:szCs w:val="24"/>
              </w:rPr>
              <w:t>Vaststelling van de begrotingsstaat van het Ministerie van Klimaat en Groene Groei (XXIII) voor het jaar 2025</w:t>
            </w:r>
          </w:p>
        </w:tc>
      </w:tr>
      <w:tr w:rsidR="009F7116" w:rsidTr="009F7116" w14:paraId="799B4B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F7116" w:rsidP="009F7116" w:rsidRDefault="009F7116" w14:paraId="5E8A7580" w14:textId="77777777"/>
        </w:tc>
        <w:tc>
          <w:tcPr>
            <w:tcW w:w="7654" w:type="dxa"/>
            <w:gridSpan w:val="2"/>
          </w:tcPr>
          <w:p w:rsidR="009F7116" w:rsidP="009F7116" w:rsidRDefault="009F7116" w14:paraId="00CAA7FD" w14:textId="77777777"/>
        </w:tc>
      </w:tr>
      <w:tr w:rsidR="009F7116" w:rsidTr="009F7116" w14:paraId="5A0331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F7116" w:rsidP="009F7116" w:rsidRDefault="009F7116" w14:paraId="55A7CA77" w14:textId="77777777"/>
        </w:tc>
        <w:tc>
          <w:tcPr>
            <w:tcW w:w="7654" w:type="dxa"/>
            <w:gridSpan w:val="2"/>
          </w:tcPr>
          <w:p w:rsidR="009F7116" w:rsidP="009F7116" w:rsidRDefault="009F7116" w14:paraId="210F10C6" w14:textId="77777777"/>
        </w:tc>
      </w:tr>
      <w:tr w:rsidR="009F7116" w:rsidTr="009F7116" w14:paraId="6E3C1E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F7116" w:rsidP="009F7116" w:rsidRDefault="009F7116" w14:paraId="47979672" w14:textId="1FC89354">
            <w:pPr>
              <w:rPr>
                <w:b/>
              </w:rPr>
            </w:pPr>
            <w:r>
              <w:rPr>
                <w:b/>
              </w:rPr>
              <w:t xml:space="preserve">Nr. </w:t>
            </w:r>
            <w:r>
              <w:rPr>
                <w:b/>
              </w:rPr>
              <w:t>34</w:t>
            </w:r>
          </w:p>
        </w:tc>
        <w:tc>
          <w:tcPr>
            <w:tcW w:w="7654" w:type="dxa"/>
            <w:gridSpan w:val="2"/>
          </w:tcPr>
          <w:p w:rsidR="009F7116" w:rsidP="009F7116" w:rsidRDefault="009F7116" w14:paraId="1D736025" w14:textId="50941521">
            <w:pPr>
              <w:rPr>
                <w:b/>
              </w:rPr>
            </w:pPr>
            <w:r>
              <w:rPr>
                <w:b/>
              </w:rPr>
              <w:t xml:space="preserve">MOTIE VAN </w:t>
            </w:r>
            <w:r>
              <w:rPr>
                <w:b/>
              </w:rPr>
              <w:t>HET LID POSTMA C.S.</w:t>
            </w:r>
          </w:p>
        </w:tc>
      </w:tr>
      <w:tr w:rsidR="009F7116" w:rsidTr="009F7116" w14:paraId="75382D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F7116" w:rsidP="009F7116" w:rsidRDefault="009F7116" w14:paraId="137AEF0C" w14:textId="77777777"/>
        </w:tc>
        <w:tc>
          <w:tcPr>
            <w:tcW w:w="7654" w:type="dxa"/>
            <w:gridSpan w:val="2"/>
          </w:tcPr>
          <w:p w:rsidR="009F7116" w:rsidP="009F7116" w:rsidRDefault="009F7116" w14:paraId="6E315288" w14:textId="4AF8C738">
            <w:r>
              <w:t>Voorgesteld 7 november 2024</w:t>
            </w:r>
          </w:p>
        </w:tc>
      </w:tr>
      <w:tr w:rsidR="009F7116" w:rsidTr="009F7116" w14:paraId="06B95F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F7116" w:rsidP="009F7116" w:rsidRDefault="009F7116" w14:paraId="0746ED7D" w14:textId="77777777"/>
        </w:tc>
        <w:tc>
          <w:tcPr>
            <w:tcW w:w="7654" w:type="dxa"/>
            <w:gridSpan w:val="2"/>
          </w:tcPr>
          <w:p w:rsidR="009F7116" w:rsidP="009F7116" w:rsidRDefault="009F7116" w14:paraId="471188C9" w14:textId="77777777"/>
        </w:tc>
      </w:tr>
      <w:tr w:rsidR="009F7116" w:rsidTr="009F7116" w14:paraId="38BAAC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F7116" w:rsidP="009F7116" w:rsidRDefault="009F7116" w14:paraId="1094CBCC" w14:textId="77777777"/>
        </w:tc>
        <w:tc>
          <w:tcPr>
            <w:tcW w:w="7654" w:type="dxa"/>
            <w:gridSpan w:val="2"/>
          </w:tcPr>
          <w:p w:rsidR="009F7116" w:rsidP="009F7116" w:rsidRDefault="009F7116" w14:paraId="375AFD78" w14:textId="77777777">
            <w:r>
              <w:t>De Kamer,</w:t>
            </w:r>
          </w:p>
        </w:tc>
      </w:tr>
      <w:tr w:rsidR="009F7116" w:rsidTr="009F7116" w14:paraId="688B7B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F7116" w:rsidP="009F7116" w:rsidRDefault="009F7116" w14:paraId="6C769908" w14:textId="77777777"/>
        </w:tc>
        <w:tc>
          <w:tcPr>
            <w:tcW w:w="7654" w:type="dxa"/>
            <w:gridSpan w:val="2"/>
          </w:tcPr>
          <w:p w:rsidR="009F7116" w:rsidP="009F7116" w:rsidRDefault="009F7116" w14:paraId="1CD9BF45" w14:textId="77777777"/>
        </w:tc>
      </w:tr>
      <w:tr w:rsidR="009F7116" w:rsidTr="009F7116" w14:paraId="744CFC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F7116" w:rsidP="009F7116" w:rsidRDefault="009F7116" w14:paraId="4A0167A1" w14:textId="77777777"/>
        </w:tc>
        <w:tc>
          <w:tcPr>
            <w:tcW w:w="7654" w:type="dxa"/>
            <w:gridSpan w:val="2"/>
          </w:tcPr>
          <w:p w:rsidR="009F7116" w:rsidP="009F7116" w:rsidRDefault="009F7116" w14:paraId="32F1761D" w14:textId="77777777">
            <w:r>
              <w:t>gehoord de beraadslaging,</w:t>
            </w:r>
          </w:p>
        </w:tc>
      </w:tr>
      <w:tr w:rsidR="009F7116" w:rsidTr="009F7116" w14:paraId="586C26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F7116" w:rsidP="009F7116" w:rsidRDefault="009F7116" w14:paraId="4874C756" w14:textId="77777777"/>
        </w:tc>
        <w:tc>
          <w:tcPr>
            <w:tcW w:w="7654" w:type="dxa"/>
            <w:gridSpan w:val="2"/>
          </w:tcPr>
          <w:p w:rsidR="009F7116" w:rsidP="009F7116" w:rsidRDefault="009F7116" w14:paraId="431003BC" w14:textId="77777777"/>
        </w:tc>
      </w:tr>
      <w:tr w:rsidR="009F7116" w:rsidTr="009F7116" w14:paraId="585A8F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F7116" w:rsidP="009F7116" w:rsidRDefault="009F7116" w14:paraId="481968B4" w14:textId="77777777"/>
        </w:tc>
        <w:tc>
          <w:tcPr>
            <w:tcW w:w="7654" w:type="dxa"/>
            <w:gridSpan w:val="2"/>
          </w:tcPr>
          <w:p w:rsidRPr="009F7116" w:rsidR="009F7116" w:rsidP="009F7116" w:rsidRDefault="009F7116" w14:paraId="103C6A45" w14:textId="77777777">
            <w:r w:rsidRPr="009F7116">
              <w:t>constaterende dat er voor zowel 2025 als voor 2026 60 miljoen beschikbaar is om het energiefonds te heropenen uit de envelop;</w:t>
            </w:r>
          </w:p>
          <w:p w:rsidR="009F7116" w:rsidP="009F7116" w:rsidRDefault="009F7116" w14:paraId="5984BBED" w14:textId="77777777"/>
          <w:p w:rsidRPr="009F7116" w:rsidR="009F7116" w:rsidP="009F7116" w:rsidRDefault="009F7116" w14:paraId="78C599BA" w14:textId="5BFB7A03">
            <w:r w:rsidRPr="009F7116">
              <w:t>overwegende dat dit energiefonds eerder zag op inkomensondersteuning aan huishoudens die de energierekening niet konden betalen;</w:t>
            </w:r>
          </w:p>
          <w:p w:rsidR="009F7116" w:rsidP="009F7116" w:rsidRDefault="009F7116" w14:paraId="0837E402" w14:textId="77777777"/>
          <w:p w:rsidRPr="009F7116" w:rsidR="009F7116" w:rsidP="009F7116" w:rsidRDefault="009F7116" w14:paraId="4FA76B68" w14:textId="3B7164E1">
            <w:r w:rsidRPr="009F7116">
              <w:t>overwegende dat er nu een discussie lijkt te ontstaan om dit fonds ook in te zetten voor verduurzamingsmaatregelen terwijl daar anders potjes voor zijn;</w:t>
            </w:r>
          </w:p>
          <w:p w:rsidR="009F7116" w:rsidP="009F7116" w:rsidRDefault="009F7116" w14:paraId="2FDB6260" w14:textId="77777777"/>
          <w:p w:rsidRPr="009F7116" w:rsidR="009F7116" w:rsidP="009F7116" w:rsidRDefault="009F7116" w14:paraId="64D051EA" w14:textId="6332D327">
            <w:r w:rsidRPr="009F7116">
              <w:t>verzoekt de regering het geld van dit energiefonds voor het grootste deel in te zetten voor kostencompensatie voor huishoudens die dat nodig hebben en die zo geholpen kunnen worden bij het betalen van de energierekening;</w:t>
            </w:r>
          </w:p>
          <w:p w:rsidR="009F7116" w:rsidP="009F7116" w:rsidRDefault="009F7116" w14:paraId="24A39DC7" w14:textId="77777777"/>
          <w:p w:rsidRPr="009F7116" w:rsidR="009F7116" w:rsidP="009F7116" w:rsidRDefault="009F7116" w14:paraId="26E375BF" w14:textId="0E59C33C">
            <w:r w:rsidRPr="009F7116">
              <w:t>verzoekt de regering om alles in gereedheid te brengen zodat het energiefonds vanaf 1 januari 2025 inzetbaar is, en hier de Kamer voor het kerstreces over te informeren,</w:t>
            </w:r>
          </w:p>
          <w:p w:rsidR="009F7116" w:rsidP="009F7116" w:rsidRDefault="009F7116" w14:paraId="0100F076" w14:textId="77777777"/>
          <w:p w:rsidRPr="009F7116" w:rsidR="009F7116" w:rsidP="009F7116" w:rsidRDefault="009F7116" w14:paraId="7F28DDE6" w14:textId="33E8B1FC">
            <w:r w:rsidRPr="009F7116">
              <w:t>en gaat over tot de orde van de dag.</w:t>
            </w:r>
          </w:p>
          <w:p w:rsidR="009F7116" w:rsidP="009F7116" w:rsidRDefault="009F7116" w14:paraId="7FBC2CBF" w14:textId="77777777"/>
          <w:p w:rsidR="009F7116" w:rsidP="009F7116" w:rsidRDefault="009F7116" w14:paraId="3077B0A3" w14:textId="77777777">
            <w:r w:rsidRPr="009F7116">
              <w:t>Postma</w:t>
            </w:r>
          </w:p>
          <w:p w:rsidR="009F7116" w:rsidP="009F7116" w:rsidRDefault="009F7116" w14:paraId="3EFEF4CF" w14:textId="77777777">
            <w:proofErr w:type="spellStart"/>
            <w:r w:rsidRPr="009F7116">
              <w:t>Flach</w:t>
            </w:r>
            <w:proofErr w:type="spellEnd"/>
          </w:p>
          <w:p w:rsidR="009F7116" w:rsidP="009F7116" w:rsidRDefault="009F7116" w14:paraId="5834A95B" w14:textId="77777777">
            <w:r w:rsidRPr="009F7116">
              <w:t>Bontenbal</w:t>
            </w:r>
          </w:p>
          <w:p w:rsidR="009F7116" w:rsidP="009F7116" w:rsidRDefault="009F7116" w14:paraId="1650EBD8" w14:textId="77777777">
            <w:r w:rsidRPr="009F7116">
              <w:t>Grinwis</w:t>
            </w:r>
          </w:p>
          <w:p w:rsidR="009F7116" w:rsidP="009F7116" w:rsidRDefault="009F7116" w14:paraId="2414437D" w14:textId="77777777">
            <w:r w:rsidRPr="009F7116">
              <w:t xml:space="preserve">Eerdmans </w:t>
            </w:r>
          </w:p>
          <w:p w:rsidR="009F7116" w:rsidP="009F7116" w:rsidRDefault="009F7116" w14:paraId="11D2A041" w14:textId="386DDA58">
            <w:r w:rsidRPr="009F7116">
              <w:t>Beckerman</w:t>
            </w:r>
          </w:p>
        </w:tc>
      </w:tr>
    </w:tbl>
    <w:p w:rsidR="00997775" w:rsidRDefault="00997775" w14:paraId="253DB3E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86019" w14:textId="77777777" w:rsidR="009F7116" w:rsidRDefault="009F7116">
      <w:pPr>
        <w:spacing w:line="20" w:lineRule="exact"/>
      </w:pPr>
    </w:p>
  </w:endnote>
  <w:endnote w:type="continuationSeparator" w:id="0">
    <w:p w14:paraId="0B6EAC57" w14:textId="77777777" w:rsidR="009F7116" w:rsidRDefault="009F7116">
      <w:pPr>
        <w:pStyle w:val="Amendement"/>
      </w:pPr>
      <w:r>
        <w:rPr>
          <w:b w:val="0"/>
        </w:rPr>
        <w:t xml:space="preserve"> </w:t>
      </w:r>
    </w:p>
  </w:endnote>
  <w:endnote w:type="continuationNotice" w:id="1">
    <w:p w14:paraId="49BFFC22" w14:textId="77777777" w:rsidR="009F7116" w:rsidRDefault="009F711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A5956" w14:textId="77777777" w:rsidR="009F7116" w:rsidRDefault="009F7116">
      <w:pPr>
        <w:pStyle w:val="Amendement"/>
      </w:pPr>
      <w:r>
        <w:rPr>
          <w:b w:val="0"/>
        </w:rPr>
        <w:separator/>
      </w:r>
    </w:p>
  </w:footnote>
  <w:footnote w:type="continuationSeparator" w:id="0">
    <w:p w14:paraId="7732815B" w14:textId="77777777" w:rsidR="009F7116" w:rsidRDefault="009F71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116"/>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9F7116"/>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EE4C0"/>
  <w15:docId w15:val="{3531822E-AFF0-49BE-A7B3-C192EDA41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183</ap:Words>
  <ap:Characters>1027</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2024-11-08T09:43:00.0000000Z</dcterms:created>
  <dcterms:modified xsi:type="dcterms:W3CDTF">2024-11-08T09:51:00.0000000Z</dcterms:modified>
  <dc:description>------------------------</dc:description>
  <dc:subject/>
  <keywords/>
  <version/>
  <category/>
</coreProperties>
</file>