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019BA" w14:paraId="450231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9CCD7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83DEA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019BA" w14:paraId="735892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20548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019BA" w14:paraId="42EC3F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E979A4" w14:textId="77777777"/>
        </w:tc>
      </w:tr>
      <w:tr w:rsidR="00997775" w:rsidTr="004019BA" w14:paraId="191895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3BB195" w14:textId="77777777"/>
        </w:tc>
      </w:tr>
      <w:tr w:rsidR="00997775" w:rsidTr="004019BA" w14:paraId="6BEEB4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2BE00F" w14:textId="77777777"/>
        </w:tc>
        <w:tc>
          <w:tcPr>
            <w:tcW w:w="7654" w:type="dxa"/>
            <w:gridSpan w:val="2"/>
          </w:tcPr>
          <w:p w:rsidR="00997775" w:rsidRDefault="00997775" w14:paraId="313F7EC2" w14:textId="77777777"/>
        </w:tc>
      </w:tr>
      <w:tr w:rsidR="004019BA" w:rsidTr="004019BA" w14:paraId="011643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9BA" w:rsidP="004019BA" w:rsidRDefault="004019BA" w14:paraId="3F809BFF" w14:textId="61660B1C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4019BA" w:rsidP="004019BA" w:rsidRDefault="004019BA" w14:paraId="43ED48FF" w14:textId="7D60D6F4">
            <w:pPr>
              <w:rPr>
                <w:b/>
              </w:rPr>
            </w:pPr>
            <w:r w:rsidRPr="00D7563D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4019BA" w:rsidTr="004019BA" w14:paraId="6E4D00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9BA" w:rsidP="004019BA" w:rsidRDefault="004019BA" w14:paraId="4E337E77" w14:textId="77777777"/>
        </w:tc>
        <w:tc>
          <w:tcPr>
            <w:tcW w:w="7654" w:type="dxa"/>
            <w:gridSpan w:val="2"/>
          </w:tcPr>
          <w:p w:rsidR="004019BA" w:rsidP="004019BA" w:rsidRDefault="004019BA" w14:paraId="28876C28" w14:textId="77777777"/>
        </w:tc>
      </w:tr>
      <w:tr w:rsidR="004019BA" w:rsidTr="004019BA" w14:paraId="761FD2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9BA" w:rsidP="004019BA" w:rsidRDefault="004019BA" w14:paraId="1B08553C" w14:textId="77777777"/>
        </w:tc>
        <w:tc>
          <w:tcPr>
            <w:tcW w:w="7654" w:type="dxa"/>
            <w:gridSpan w:val="2"/>
          </w:tcPr>
          <w:p w:rsidR="004019BA" w:rsidP="004019BA" w:rsidRDefault="004019BA" w14:paraId="29BA962C" w14:textId="77777777"/>
        </w:tc>
      </w:tr>
      <w:tr w:rsidR="004019BA" w:rsidTr="004019BA" w14:paraId="16EE82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9BA" w:rsidP="004019BA" w:rsidRDefault="004019BA" w14:paraId="3DD69626" w14:textId="096ECBA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48</w:t>
            </w:r>
          </w:p>
        </w:tc>
        <w:tc>
          <w:tcPr>
            <w:tcW w:w="7654" w:type="dxa"/>
            <w:gridSpan w:val="2"/>
          </w:tcPr>
          <w:p w:rsidR="004019BA" w:rsidP="004019BA" w:rsidRDefault="004019BA" w14:paraId="6C4B1195" w14:textId="42F2E5B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4019BA" w:rsidTr="004019BA" w14:paraId="7831BE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9BA" w:rsidP="004019BA" w:rsidRDefault="004019BA" w14:paraId="5720C8D5" w14:textId="77777777"/>
        </w:tc>
        <w:tc>
          <w:tcPr>
            <w:tcW w:w="7654" w:type="dxa"/>
            <w:gridSpan w:val="2"/>
          </w:tcPr>
          <w:p w:rsidR="004019BA" w:rsidP="004019BA" w:rsidRDefault="004019BA" w14:paraId="1FC58951" w14:textId="629CB4D2">
            <w:r>
              <w:t>Voorgesteld 7 november 2024</w:t>
            </w:r>
          </w:p>
        </w:tc>
      </w:tr>
      <w:tr w:rsidR="004019BA" w:rsidTr="004019BA" w14:paraId="380F7C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9BA" w:rsidP="004019BA" w:rsidRDefault="004019BA" w14:paraId="2766C2D8" w14:textId="77777777"/>
        </w:tc>
        <w:tc>
          <w:tcPr>
            <w:tcW w:w="7654" w:type="dxa"/>
            <w:gridSpan w:val="2"/>
          </w:tcPr>
          <w:p w:rsidR="004019BA" w:rsidP="004019BA" w:rsidRDefault="004019BA" w14:paraId="2C4D99BC" w14:textId="77777777"/>
        </w:tc>
      </w:tr>
      <w:tr w:rsidR="004019BA" w:rsidTr="004019BA" w14:paraId="69CCB9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9BA" w:rsidP="004019BA" w:rsidRDefault="004019BA" w14:paraId="453333C3" w14:textId="77777777"/>
        </w:tc>
        <w:tc>
          <w:tcPr>
            <w:tcW w:w="7654" w:type="dxa"/>
            <w:gridSpan w:val="2"/>
          </w:tcPr>
          <w:p w:rsidR="004019BA" w:rsidP="004019BA" w:rsidRDefault="004019BA" w14:paraId="5855ACA2" w14:textId="77777777">
            <w:r>
              <w:t>De Kamer,</w:t>
            </w:r>
          </w:p>
        </w:tc>
      </w:tr>
      <w:tr w:rsidR="004019BA" w:rsidTr="004019BA" w14:paraId="18C0A0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9BA" w:rsidP="004019BA" w:rsidRDefault="004019BA" w14:paraId="6DE852D4" w14:textId="77777777"/>
        </w:tc>
        <w:tc>
          <w:tcPr>
            <w:tcW w:w="7654" w:type="dxa"/>
            <w:gridSpan w:val="2"/>
          </w:tcPr>
          <w:p w:rsidR="004019BA" w:rsidP="004019BA" w:rsidRDefault="004019BA" w14:paraId="04BE6F4D" w14:textId="77777777"/>
        </w:tc>
      </w:tr>
      <w:tr w:rsidR="004019BA" w:rsidTr="004019BA" w14:paraId="6A2CB0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9BA" w:rsidP="004019BA" w:rsidRDefault="004019BA" w14:paraId="30CE024B" w14:textId="77777777"/>
        </w:tc>
        <w:tc>
          <w:tcPr>
            <w:tcW w:w="7654" w:type="dxa"/>
            <w:gridSpan w:val="2"/>
          </w:tcPr>
          <w:p w:rsidR="004019BA" w:rsidP="004019BA" w:rsidRDefault="004019BA" w14:paraId="6A3ABB34" w14:textId="77777777">
            <w:r>
              <w:t>gehoord de beraadslaging,</w:t>
            </w:r>
          </w:p>
        </w:tc>
      </w:tr>
      <w:tr w:rsidR="004019BA" w:rsidTr="004019BA" w14:paraId="32C333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9BA" w:rsidP="004019BA" w:rsidRDefault="004019BA" w14:paraId="4F792D13" w14:textId="77777777"/>
        </w:tc>
        <w:tc>
          <w:tcPr>
            <w:tcW w:w="7654" w:type="dxa"/>
            <w:gridSpan w:val="2"/>
          </w:tcPr>
          <w:p w:rsidR="004019BA" w:rsidP="004019BA" w:rsidRDefault="004019BA" w14:paraId="76C305D2" w14:textId="77777777"/>
        </w:tc>
      </w:tr>
      <w:tr w:rsidR="004019BA" w:rsidTr="004019BA" w14:paraId="18AE4A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9BA" w:rsidP="004019BA" w:rsidRDefault="004019BA" w14:paraId="05AB5DC5" w14:textId="77777777"/>
        </w:tc>
        <w:tc>
          <w:tcPr>
            <w:tcW w:w="7654" w:type="dxa"/>
            <w:gridSpan w:val="2"/>
          </w:tcPr>
          <w:p w:rsidRPr="004019BA" w:rsidR="004019BA" w:rsidP="004019BA" w:rsidRDefault="004019BA" w14:paraId="0DFC4ADD" w14:textId="77777777">
            <w:r w:rsidRPr="004019BA">
              <w:t>constaterende dat illegaal verblijf in Nederland tot grote problemen leidt en niet mag;</w:t>
            </w:r>
          </w:p>
          <w:p w:rsidR="004019BA" w:rsidP="004019BA" w:rsidRDefault="004019BA" w14:paraId="4C0C0943" w14:textId="77777777"/>
          <w:p w:rsidRPr="004019BA" w:rsidR="004019BA" w:rsidP="004019BA" w:rsidRDefault="004019BA" w14:paraId="22D0C1D9" w14:textId="7B6425D3">
            <w:r w:rsidRPr="004019BA">
              <w:t>verzoekt het kabinet illegaal verblijf in Nederland strafbaar te stellen,</w:t>
            </w:r>
          </w:p>
          <w:p w:rsidR="004019BA" w:rsidP="004019BA" w:rsidRDefault="004019BA" w14:paraId="26352851" w14:textId="77777777"/>
          <w:p w:rsidRPr="004019BA" w:rsidR="004019BA" w:rsidP="004019BA" w:rsidRDefault="004019BA" w14:paraId="3DA97933" w14:textId="04CC21B1">
            <w:r w:rsidRPr="004019BA">
              <w:t>en gaat over tot de orde van de dag.</w:t>
            </w:r>
          </w:p>
          <w:p w:rsidR="004019BA" w:rsidP="004019BA" w:rsidRDefault="004019BA" w14:paraId="3D70A539" w14:textId="77777777"/>
          <w:p w:rsidR="004019BA" w:rsidP="004019BA" w:rsidRDefault="004019BA" w14:paraId="1A39062A" w14:textId="1FEDB9F3">
            <w:r w:rsidRPr="004019BA">
              <w:t>Eerdmans</w:t>
            </w:r>
          </w:p>
        </w:tc>
      </w:tr>
    </w:tbl>
    <w:p w:rsidR="00997775" w:rsidRDefault="00997775" w14:paraId="716F067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3449" w14:textId="77777777" w:rsidR="004019BA" w:rsidRDefault="004019BA">
      <w:pPr>
        <w:spacing w:line="20" w:lineRule="exact"/>
      </w:pPr>
    </w:p>
  </w:endnote>
  <w:endnote w:type="continuationSeparator" w:id="0">
    <w:p w14:paraId="63830D19" w14:textId="77777777" w:rsidR="004019BA" w:rsidRDefault="004019B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0E2551" w14:textId="77777777" w:rsidR="004019BA" w:rsidRDefault="004019B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18F7" w14:textId="77777777" w:rsidR="004019BA" w:rsidRDefault="004019B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182CEA" w14:textId="77777777" w:rsidR="004019BA" w:rsidRDefault="0040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B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19BA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FAEC7"/>
  <w15:docId w15:val="{CAA9B340-8501-4754-AA59-02A3E88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438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2024-11-08T08:43:00.0000000Z</dcterms:created>
  <dcterms:modified xsi:type="dcterms:W3CDTF">2024-11-08T08:50:00.0000000Z</dcterms:modified>
  <dc:description>------------------------</dc:description>
  <dc:subject/>
  <keywords/>
  <version/>
  <category/>
</coreProperties>
</file>