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673ED" w14:paraId="6BA26F0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E430C6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D3EC1E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673ED" w14:paraId="387E7EC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18A0F6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673ED" w14:paraId="05D1E2D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D231EB" w14:textId="77777777"/>
        </w:tc>
      </w:tr>
      <w:tr w:rsidR="00997775" w:rsidTr="008673ED" w14:paraId="6601887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FF8C745" w14:textId="77777777"/>
        </w:tc>
      </w:tr>
      <w:tr w:rsidR="00997775" w:rsidTr="008673ED" w14:paraId="274E89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DE2F39" w14:textId="77777777"/>
        </w:tc>
        <w:tc>
          <w:tcPr>
            <w:tcW w:w="7654" w:type="dxa"/>
            <w:gridSpan w:val="2"/>
          </w:tcPr>
          <w:p w:rsidR="00997775" w:rsidRDefault="00997775" w14:paraId="5DC69BA9" w14:textId="77777777"/>
        </w:tc>
      </w:tr>
      <w:tr w:rsidR="008673ED" w:rsidTr="008673ED" w14:paraId="5BCABB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73ED" w:rsidP="008673ED" w:rsidRDefault="008673ED" w14:paraId="0AF22519" w14:textId="1D58684E">
            <w:pPr>
              <w:rPr>
                <w:b/>
              </w:rPr>
            </w:pPr>
            <w:r>
              <w:rPr>
                <w:b/>
              </w:rPr>
              <w:t>36 600 XX</w:t>
            </w:r>
          </w:p>
        </w:tc>
        <w:tc>
          <w:tcPr>
            <w:tcW w:w="7654" w:type="dxa"/>
            <w:gridSpan w:val="2"/>
          </w:tcPr>
          <w:p w:rsidR="008673ED" w:rsidP="008673ED" w:rsidRDefault="008673ED" w14:paraId="0685F312" w14:textId="7C94B212">
            <w:pPr>
              <w:rPr>
                <w:b/>
              </w:rPr>
            </w:pPr>
            <w:r w:rsidRPr="00D7563D">
              <w:rPr>
                <w:b/>
                <w:bCs/>
                <w:szCs w:val="24"/>
              </w:rPr>
              <w:t>Vaststelling van de begrotingsstaat van het Ministerie van Asiel en Migratie (XX) voor het jaar 2025</w:t>
            </w:r>
          </w:p>
        </w:tc>
      </w:tr>
      <w:tr w:rsidR="008673ED" w:rsidTr="008673ED" w14:paraId="4F9FC4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73ED" w:rsidP="008673ED" w:rsidRDefault="008673ED" w14:paraId="0B956A86" w14:textId="77777777"/>
        </w:tc>
        <w:tc>
          <w:tcPr>
            <w:tcW w:w="7654" w:type="dxa"/>
            <w:gridSpan w:val="2"/>
          </w:tcPr>
          <w:p w:rsidR="008673ED" w:rsidP="008673ED" w:rsidRDefault="008673ED" w14:paraId="7E243F5D" w14:textId="77777777"/>
        </w:tc>
      </w:tr>
      <w:tr w:rsidR="008673ED" w:rsidTr="008673ED" w14:paraId="70DE9F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73ED" w:rsidP="008673ED" w:rsidRDefault="008673ED" w14:paraId="3F4EBE2D" w14:textId="77777777"/>
        </w:tc>
        <w:tc>
          <w:tcPr>
            <w:tcW w:w="7654" w:type="dxa"/>
            <w:gridSpan w:val="2"/>
          </w:tcPr>
          <w:p w:rsidR="008673ED" w:rsidP="008673ED" w:rsidRDefault="008673ED" w14:paraId="4AE290ED" w14:textId="77777777"/>
        </w:tc>
      </w:tr>
      <w:tr w:rsidR="008673ED" w:rsidTr="008673ED" w14:paraId="39C7DB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73ED" w:rsidP="008673ED" w:rsidRDefault="008673ED" w14:paraId="27ACF9EA" w14:textId="62BA92A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45</w:t>
            </w:r>
          </w:p>
        </w:tc>
        <w:tc>
          <w:tcPr>
            <w:tcW w:w="7654" w:type="dxa"/>
            <w:gridSpan w:val="2"/>
          </w:tcPr>
          <w:p w:rsidR="008673ED" w:rsidP="008673ED" w:rsidRDefault="008673ED" w14:paraId="31FC5EA6" w14:textId="2217B30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KOEKKOEK</w:t>
            </w:r>
          </w:p>
        </w:tc>
      </w:tr>
      <w:tr w:rsidR="008673ED" w:rsidTr="008673ED" w14:paraId="4F8167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73ED" w:rsidP="008673ED" w:rsidRDefault="008673ED" w14:paraId="433F6501" w14:textId="77777777"/>
        </w:tc>
        <w:tc>
          <w:tcPr>
            <w:tcW w:w="7654" w:type="dxa"/>
            <w:gridSpan w:val="2"/>
          </w:tcPr>
          <w:p w:rsidR="008673ED" w:rsidP="008673ED" w:rsidRDefault="008673ED" w14:paraId="72129F97" w14:textId="25FA51F9">
            <w:r>
              <w:t>Voorgesteld 7 november 2024</w:t>
            </w:r>
          </w:p>
        </w:tc>
      </w:tr>
      <w:tr w:rsidR="008673ED" w:rsidTr="008673ED" w14:paraId="40039C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73ED" w:rsidP="008673ED" w:rsidRDefault="008673ED" w14:paraId="327DDE79" w14:textId="77777777"/>
        </w:tc>
        <w:tc>
          <w:tcPr>
            <w:tcW w:w="7654" w:type="dxa"/>
            <w:gridSpan w:val="2"/>
          </w:tcPr>
          <w:p w:rsidR="008673ED" w:rsidP="008673ED" w:rsidRDefault="008673ED" w14:paraId="21CC91D7" w14:textId="77777777"/>
        </w:tc>
      </w:tr>
      <w:tr w:rsidR="008673ED" w:rsidTr="008673ED" w14:paraId="492A48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73ED" w:rsidP="008673ED" w:rsidRDefault="008673ED" w14:paraId="65911755" w14:textId="77777777"/>
        </w:tc>
        <w:tc>
          <w:tcPr>
            <w:tcW w:w="7654" w:type="dxa"/>
            <w:gridSpan w:val="2"/>
          </w:tcPr>
          <w:p w:rsidR="008673ED" w:rsidP="008673ED" w:rsidRDefault="008673ED" w14:paraId="0A390966" w14:textId="77777777">
            <w:r>
              <w:t>De Kamer,</w:t>
            </w:r>
          </w:p>
        </w:tc>
      </w:tr>
      <w:tr w:rsidR="008673ED" w:rsidTr="008673ED" w14:paraId="639C86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73ED" w:rsidP="008673ED" w:rsidRDefault="008673ED" w14:paraId="7631E3CA" w14:textId="77777777"/>
        </w:tc>
        <w:tc>
          <w:tcPr>
            <w:tcW w:w="7654" w:type="dxa"/>
            <w:gridSpan w:val="2"/>
          </w:tcPr>
          <w:p w:rsidR="008673ED" w:rsidP="008673ED" w:rsidRDefault="008673ED" w14:paraId="72FCB444" w14:textId="77777777"/>
        </w:tc>
      </w:tr>
      <w:tr w:rsidR="008673ED" w:rsidTr="008673ED" w14:paraId="2CD3A7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73ED" w:rsidP="008673ED" w:rsidRDefault="008673ED" w14:paraId="06E172DD" w14:textId="77777777"/>
        </w:tc>
        <w:tc>
          <w:tcPr>
            <w:tcW w:w="7654" w:type="dxa"/>
            <w:gridSpan w:val="2"/>
          </w:tcPr>
          <w:p w:rsidR="008673ED" w:rsidP="008673ED" w:rsidRDefault="008673ED" w14:paraId="120033E6" w14:textId="77777777">
            <w:r>
              <w:t>gehoord de beraadslaging,</w:t>
            </w:r>
          </w:p>
        </w:tc>
      </w:tr>
      <w:tr w:rsidR="008673ED" w:rsidTr="008673ED" w14:paraId="547838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73ED" w:rsidP="008673ED" w:rsidRDefault="008673ED" w14:paraId="4EBE0176" w14:textId="77777777"/>
        </w:tc>
        <w:tc>
          <w:tcPr>
            <w:tcW w:w="7654" w:type="dxa"/>
            <w:gridSpan w:val="2"/>
          </w:tcPr>
          <w:p w:rsidR="008673ED" w:rsidP="008673ED" w:rsidRDefault="008673ED" w14:paraId="6A4AD91E" w14:textId="77777777"/>
        </w:tc>
      </w:tr>
      <w:tr w:rsidR="008673ED" w:rsidTr="008673ED" w14:paraId="397854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73ED" w:rsidP="008673ED" w:rsidRDefault="008673ED" w14:paraId="230F0B5C" w14:textId="77777777"/>
        </w:tc>
        <w:tc>
          <w:tcPr>
            <w:tcW w:w="7654" w:type="dxa"/>
            <w:gridSpan w:val="2"/>
          </w:tcPr>
          <w:p w:rsidRPr="008673ED" w:rsidR="008673ED" w:rsidP="008673ED" w:rsidRDefault="008673ED" w14:paraId="0BE0E43D" w14:textId="77777777">
            <w:r w:rsidRPr="008673ED">
              <w:t>constaterende dat verscheidene uitvoeringsorganisaties en overheidspartners hebben aangegeven dat het beleid de uitvoering van asielbeleid belemmert en daarmee de druk op de keten verder zal oplopen;</w:t>
            </w:r>
          </w:p>
          <w:p w:rsidR="008673ED" w:rsidP="008673ED" w:rsidRDefault="008673ED" w14:paraId="3CF23663" w14:textId="77777777"/>
          <w:p w:rsidRPr="008673ED" w:rsidR="008673ED" w:rsidP="008673ED" w:rsidRDefault="008673ED" w14:paraId="4DA0BDD8" w14:textId="023B6DDC">
            <w:r w:rsidRPr="008673ED">
              <w:t>overwegende dat het kabinet zowel in het hoofdlijnenakkoord als in het regeerprogramma heeft uitgesproken nieuwe wet- en regelgeving aan de voorkant juridisch te zullen toetsen alsook te toetsen op uitvoering;</w:t>
            </w:r>
          </w:p>
          <w:p w:rsidR="008673ED" w:rsidP="008673ED" w:rsidRDefault="008673ED" w14:paraId="05364C6A" w14:textId="77777777"/>
          <w:p w:rsidRPr="008673ED" w:rsidR="008673ED" w:rsidP="008673ED" w:rsidRDefault="008673ED" w14:paraId="2A9FDE76" w14:textId="331D46EA">
            <w:r w:rsidRPr="008673ED">
              <w:t>verzoekt de regering alle maatregelen vooraf juridisch te toetsen en uitvoeringstoetsen uit te voeren, en de Kamer over de uitkomsten te informeren,</w:t>
            </w:r>
          </w:p>
          <w:p w:rsidR="008673ED" w:rsidP="008673ED" w:rsidRDefault="008673ED" w14:paraId="1256DA68" w14:textId="77777777"/>
          <w:p w:rsidRPr="008673ED" w:rsidR="008673ED" w:rsidP="008673ED" w:rsidRDefault="008673ED" w14:paraId="52262A49" w14:textId="0F1E23FA">
            <w:r w:rsidRPr="008673ED">
              <w:t>en gaat over tot de orde van de dag.</w:t>
            </w:r>
          </w:p>
          <w:p w:rsidR="008673ED" w:rsidP="008673ED" w:rsidRDefault="008673ED" w14:paraId="52C67F9B" w14:textId="77777777"/>
          <w:p w:rsidR="008673ED" w:rsidP="008673ED" w:rsidRDefault="008673ED" w14:paraId="13337E13" w14:textId="0E264CFA">
            <w:r w:rsidRPr="008673ED">
              <w:br/>
              <w:t>Koekkoek</w:t>
            </w:r>
          </w:p>
        </w:tc>
      </w:tr>
    </w:tbl>
    <w:p w:rsidR="00997775" w:rsidRDefault="00997775" w14:paraId="584DA14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E80C" w14:textId="77777777" w:rsidR="008673ED" w:rsidRDefault="008673ED">
      <w:pPr>
        <w:spacing w:line="20" w:lineRule="exact"/>
      </w:pPr>
    </w:p>
  </w:endnote>
  <w:endnote w:type="continuationSeparator" w:id="0">
    <w:p w14:paraId="251D6DA4" w14:textId="77777777" w:rsidR="008673ED" w:rsidRDefault="008673E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B133FF" w14:textId="77777777" w:rsidR="008673ED" w:rsidRDefault="008673E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6CF9" w14:textId="77777777" w:rsidR="008673ED" w:rsidRDefault="008673E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2EC2539" w14:textId="77777777" w:rsidR="008673ED" w:rsidRDefault="00867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E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673ED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749E8"/>
  <w15:docId w15:val="{2B8CCDA4-5A23-4262-BBC8-EFAC9250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782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2024-11-08T08:41:00.0000000Z</dcterms:created>
  <dcterms:modified xsi:type="dcterms:W3CDTF">2024-11-08T08:49:00.0000000Z</dcterms:modified>
  <dc:description>------------------------</dc:description>
  <dc:subject/>
  <keywords/>
  <version/>
  <category/>
</coreProperties>
</file>