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076E" w14:paraId="4BFB785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8026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4E25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076E" w14:paraId="1C50260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444D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076E" w14:paraId="25B117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CF02F4" w14:textId="77777777"/>
        </w:tc>
      </w:tr>
      <w:tr w:rsidR="00997775" w:rsidTr="0054076E" w14:paraId="4F0871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E00ABB" w14:textId="77777777"/>
        </w:tc>
      </w:tr>
      <w:tr w:rsidR="00997775" w:rsidTr="0054076E" w14:paraId="72A3D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F1D6ED" w14:textId="77777777"/>
        </w:tc>
        <w:tc>
          <w:tcPr>
            <w:tcW w:w="7654" w:type="dxa"/>
            <w:gridSpan w:val="2"/>
          </w:tcPr>
          <w:p w:rsidR="00997775" w:rsidRDefault="00997775" w14:paraId="05CF0949" w14:textId="77777777"/>
        </w:tc>
      </w:tr>
      <w:tr w:rsidR="0054076E" w:rsidTr="0054076E" w14:paraId="363632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12A4AD8A" w14:textId="7D85DEB0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54076E" w:rsidP="0054076E" w:rsidRDefault="0054076E" w14:paraId="52A244CC" w14:textId="55D80271">
            <w:pPr>
              <w:rPr>
                <w:b/>
              </w:rPr>
            </w:pPr>
            <w:r w:rsidRPr="00D7563D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54076E" w:rsidTr="0054076E" w14:paraId="234D56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5845FE7D" w14:textId="77777777"/>
        </w:tc>
        <w:tc>
          <w:tcPr>
            <w:tcW w:w="7654" w:type="dxa"/>
            <w:gridSpan w:val="2"/>
          </w:tcPr>
          <w:p w:rsidR="0054076E" w:rsidP="0054076E" w:rsidRDefault="0054076E" w14:paraId="1040DC3A" w14:textId="77777777"/>
        </w:tc>
      </w:tr>
      <w:tr w:rsidR="0054076E" w:rsidTr="0054076E" w14:paraId="5BA8FD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68F252B3" w14:textId="77777777"/>
        </w:tc>
        <w:tc>
          <w:tcPr>
            <w:tcW w:w="7654" w:type="dxa"/>
            <w:gridSpan w:val="2"/>
          </w:tcPr>
          <w:p w:rsidR="0054076E" w:rsidP="0054076E" w:rsidRDefault="0054076E" w14:paraId="335B967D" w14:textId="77777777"/>
        </w:tc>
      </w:tr>
      <w:tr w:rsidR="0054076E" w:rsidTr="0054076E" w14:paraId="62B6B1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7D1B5509" w14:textId="5E1FC11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</w:t>
            </w:r>
          </w:p>
        </w:tc>
        <w:tc>
          <w:tcPr>
            <w:tcW w:w="7654" w:type="dxa"/>
            <w:gridSpan w:val="2"/>
          </w:tcPr>
          <w:p w:rsidR="0054076E" w:rsidP="0054076E" w:rsidRDefault="0054076E" w14:paraId="1C9A3382" w14:textId="7EFAC37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Pr="0054076E">
              <w:rPr>
                <w:b/>
                <w:bCs/>
              </w:rPr>
              <w:t>DE LEDEN DIEDERIK VAN DIJK EN BONTENBAL</w:t>
            </w:r>
          </w:p>
        </w:tc>
      </w:tr>
      <w:tr w:rsidR="0054076E" w:rsidTr="0054076E" w14:paraId="098F1D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15D012CA" w14:textId="77777777"/>
        </w:tc>
        <w:tc>
          <w:tcPr>
            <w:tcW w:w="7654" w:type="dxa"/>
            <w:gridSpan w:val="2"/>
          </w:tcPr>
          <w:p w:rsidR="0054076E" w:rsidP="0054076E" w:rsidRDefault="0054076E" w14:paraId="6A6D98E3" w14:textId="2BAA2035">
            <w:r>
              <w:t>Voorgesteld 7 november 2024</w:t>
            </w:r>
          </w:p>
        </w:tc>
      </w:tr>
      <w:tr w:rsidR="0054076E" w:rsidTr="0054076E" w14:paraId="1999F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526E5376" w14:textId="77777777"/>
        </w:tc>
        <w:tc>
          <w:tcPr>
            <w:tcW w:w="7654" w:type="dxa"/>
            <w:gridSpan w:val="2"/>
          </w:tcPr>
          <w:p w:rsidR="0054076E" w:rsidP="0054076E" w:rsidRDefault="0054076E" w14:paraId="6D84C582" w14:textId="77777777"/>
        </w:tc>
      </w:tr>
      <w:tr w:rsidR="0054076E" w:rsidTr="0054076E" w14:paraId="2C94CE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43D0813F" w14:textId="77777777"/>
        </w:tc>
        <w:tc>
          <w:tcPr>
            <w:tcW w:w="7654" w:type="dxa"/>
            <w:gridSpan w:val="2"/>
          </w:tcPr>
          <w:p w:rsidR="0054076E" w:rsidP="0054076E" w:rsidRDefault="0054076E" w14:paraId="30FB1D03" w14:textId="77777777">
            <w:r>
              <w:t>De Kamer,</w:t>
            </w:r>
          </w:p>
        </w:tc>
      </w:tr>
      <w:tr w:rsidR="0054076E" w:rsidTr="0054076E" w14:paraId="3AC345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63CBE98C" w14:textId="77777777"/>
        </w:tc>
        <w:tc>
          <w:tcPr>
            <w:tcW w:w="7654" w:type="dxa"/>
            <w:gridSpan w:val="2"/>
          </w:tcPr>
          <w:p w:rsidR="0054076E" w:rsidP="0054076E" w:rsidRDefault="0054076E" w14:paraId="20CB853D" w14:textId="77777777"/>
        </w:tc>
      </w:tr>
      <w:tr w:rsidR="0054076E" w:rsidTr="0054076E" w14:paraId="190B3D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7058F494" w14:textId="77777777"/>
        </w:tc>
        <w:tc>
          <w:tcPr>
            <w:tcW w:w="7654" w:type="dxa"/>
            <w:gridSpan w:val="2"/>
          </w:tcPr>
          <w:p w:rsidR="0054076E" w:rsidP="0054076E" w:rsidRDefault="0054076E" w14:paraId="1FABB353" w14:textId="77777777">
            <w:r>
              <w:t>gehoord de beraadslaging,</w:t>
            </w:r>
          </w:p>
        </w:tc>
      </w:tr>
      <w:tr w:rsidR="0054076E" w:rsidTr="0054076E" w14:paraId="07B60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5F4F130D" w14:textId="77777777"/>
        </w:tc>
        <w:tc>
          <w:tcPr>
            <w:tcW w:w="7654" w:type="dxa"/>
            <w:gridSpan w:val="2"/>
          </w:tcPr>
          <w:p w:rsidR="0054076E" w:rsidP="0054076E" w:rsidRDefault="0054076E" w14:paraId="779AC64A" w14:textId="77777777"/>
        </w:tc>
      </w:tr>
      <w:tr w:rsidR="0054076E" w:rsidTr="0054076E" w14:paraId="36F229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76E" w:rsidP="0054076E" w:rsidRDefault="0054076E" w14:paraId="6E10419A" w14:textId="77777777"/>
        </w:tc>
        <w:tc>
          <w:tcPr>
            <w:tcW w:w="7654" w:type="dxa"/>
            <w:gridSpan w:val="2"/>
          </w:tcPr>
          <w:p w:rsidRPr="0054076E" w:rsidR="0054076E" w:rsidP="0054076E" w:rsidRDefault="0054076E" w14:paraId="245ACC93" w14:textId="77777777">
            <w:r w:rsidRPr="0054076E">
              <w:t>constaterende dat bij de Voorjaarsnota 2023 is afgesproken dat het Rijk een vaste capaciteit van 41.000 opvangplekken met bijbehorende personele bezetting meerjarig (stabiel) financiert;</w:t>
            </w:r>
          </w:p>
          <w:p w:rsidR="0054076E" w:rsidP="0054076E" w:rsidRDefault="0054076E" w14:paraId="3E40E427" w14:textId="77777777"/>
          <w:p w:rsidRPr="0054076E" w:rsidR="0054076E" w:rsidP="0054076E" w:rsidRDefault="0054076E" w14:paraId="4A66E1D1" w14:textId="7528EE0A">
            <w:r w:rsidRPr="0054076E">
              <w:t>constaterende dat vanaf 2027 de structurele financiering van deze vaste voorraad niet is geborgd in de rijksbegroting;</w:t>
            </w:r>
          </w:p>
          <w:p w:rsidR="0054076E" w:rsidP="0054076E" w:rsidRDefault="0054076E" w14:paraId="1C17D193" w14:textId="77777777"/>
          <w:p w:rsidRPr="0054076E" w:rsidR="0054076E" w:rsidP="0054076E" w:rsidRDefault="0054076E" w14:paraId="67F1F487" w14:textId="5A7D8302">
            <w:r w:rsidRPr="0054076E">
              <w:t>verzoekt de regering een vaste capaciteit van 41.000 opvangplekken ook na 2026 te borgen, en over de financiering hiervan uiterlijk bij de Voorjaarsnota van 2025 uitsluitsel te geven,</w:t>
            </w:r>
          </w:p>
          <w:p w:rsidR="0054076E" w:rsidP="0054076E" w:rsidRDefault="0054076E" w14:paraId="330BE188" w14:textId="77777777"/>
          <w:p w:rsidRPr="0054076E" w:rsidR="0054076E" w:rsidP="0054076E" w:rsidRDefault="0054076E" w14:paraId="483EC492" w14:textId="58CFB2D1">
            <w:r w:rsidRPr="0054076E">
              <w:t>en gaat over tot de orde van de dag.</w:t>
            </w:r>
          </w:p>
          <w:p w:rsidR="0054076E" w:rsidP="0054076E" w:rsidRDefault="0054076E" w14:paraId="195C089A" w14:textId="77777777"/>
          <w:p w:rsidR="0054076E" w:rsidP="0054076E" w:rsidRDefault="0054076E" w14:paraId="02F682F4" w14:textId="77777777">
            <w:r w:rsidRPr="0054076E">
              <w:t xml:space="preserve">Diederik van Dijk </w:t>
            </w:r>
          </w:p>
          <w:p w:rsidR="0054076E" w:rsidP="0054076E" w:rsidRDefault="0054076E" w14:paraId="00B1901C" w14:textId="460A8A68">
            <w:r w:rsidRPr="0054076E">
              <w:t>Bontenbal</w:t>
            </w:r>
          </w:p>
        </w:tc>
      </w:tr>
    </w:tbl>
    <w:p w:rsidR="00997775" w:rsidRDefault="00997775" w14:paraId="033507A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8C0A2" w14:textId="77777777" w:rsidR="0054076E" w:rsidRDefault="0054076E">
      <w:pPr>
        <w:spacing w:line="20" w:lineRule="exact"/>
      </w:pPr>
    </w:p>
  </w:endnote>
  <w:endnote w:type="continuationSeparator" w:id="0">
    <w:p w14:paraId="6294EFF4" w14:textId="77777777" w:rsidR="0054076E" w:rsidRDefault="0054076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1453A2" w14:textId="77777777" w:rsidR="0054076E" w:rsidRDefault="0054076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172B" w14:textId="77777777" w:rsidR="0054076E" w:rsidRDefault="0054076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F6AA75" w14:textId="77777777" w:rsidR="0054076E" w:rsidRDefault="0054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6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076E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A44B2"/>
  <w15:docId w15:val="{F23CF1D2-2421-4744-A750-BCB4D42F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2024-11-08T08:41:00.0000000Z</dcterms:created>
  <dcterms:modified xsi:type="dcterms:W3CDTF">2024-11-08T08:49:00.0000000Z</dcterms:modified>
  <dc:description>------------------------</dc:description>
  <dc:subject/>
  <keywords/>
  <version/>
  <category/>
</coreProperties>
</file>