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2CDAB5B" w14:textId="77777777">
        <w:tc>
          <w:tcPr>
            <w:tcW w:w="6733" w:type="dxa"/>
            <w:gridSpan w:val="2"/>
            <w:tcBorders>
              <w:top w:val="nil"/>
              <w:left w:val="nil"/>
              <w:bottom w:val="nil"/>
              <w:right w:val="nil"/>
            </w:tcBorders>
            <w:vAlign w:val="center"/>
          </w:tcPr>
          <w:p w:rsidR="00997775" w:rsidP="00710A7A" w:rsidRDefault="00997775" w14:paraId="32BB5DA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9043E0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C5ED86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3376BB" w14:textId="77777777">
            <w:r w:rsidRPr="008B0CC5">
              <w:t xml:space="preserve">Vergaderjaar </w:t>
            </w:r>
            <w:r w:rsidR="00AC6B87">
              <w:t>2024-2025</w:t>
            </w:r>
          </w:p>
        </w:tc>
      </w:tr>
      <w:tr w:rsidR="00997775" w14:paraId="5EB75243" w14:textId="77777777">
        <w:trPr>
          <w:cantSplit/>
        </w:trPr>
        <w:tc>
          <w:tcPr>
            <w:tcW w:w="10985" w:type="dxa"/>
            <w:gridSpan w:val="3"/>
            <w:tcBorders>
              <w:top w:val="nil"/>
              <w:left w:val="nil"/>
              <w:bottom w:val="nil"/>
              <w:right w:val="nil"/>
            </w:tcBorders>
          </w:tcPr>
          <w:p w:rsidR="00997775" w:rsidRDefault="00997775" w14:paraId="2D9F98D8" w14:textId="77777777"/>
        </w:tc>
      </w:tr>
      <w:tr w:rsidR="00997775" w14:paraId="3B6B2FBF" w14:textId="77777777">
        <w:trPr>
          <w:cantSplit/>
        </w:trPr>
        <w:tc>
          <w:tcPr>
            <w:tcW w:w="10985" w:type="dxa"/>
            <w:gridSpan w:val="3"/>
            <w:tcBorders>
              <w:top w:val="nil"/>
              <w:left w:val="nil"/>
              <w:bottom w:val="single" w:color="auto" w:sz="4" w:space="0"/>
              <w:right w:val="nil"/>
            </w:tcBorders>
          </w:tcPr>
          <w:p w:rsidR="00997775" w:rsidRDefault="00997775" w14:paraId="39DBAC3B" w14:textId="77777777"/>
        </w:tc>
      </w:tr>
      <w:tr w:rsidR="00997775" w14:paraId="402C24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1383D6" w14:textId="77777777"/>
        </w:tc>
        <w:tc>
          <w:tcPr>
            <w:tcW w:w="7654" w:type="dxa"/>
            <w:gridSpan w:val="2"/>
          </w:tcPr>
          <w:p w:rsidR="00997775" w:rsidRDefault="00997775" w14:paraId="79B56D39" w14:textId="77777777"/>
        </w:tc>
      </w:tr>
      <w:tr w:rsidR="00997775" w14:paraId="27648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7563D" w14:paraId="78873218" w14:textId="235D6569">
            <w:pPr>
              <w:rPr>
                <w:b/>
              </w:rPr>
            </w:pPr>
            <w:r>
              <w:rPr>
                <w:b/>
              </w:rPr>
              <w:t>36 600 XX</w:t>
            </w:r>
          </w:p>
        </w:tc>
        <w:tc>
          <w:tcPr>
            <w:tcW w:w="7654" w:type="dxa"/>
            <w:gridSpan w:val="2"/>
          </w:tcPr>
          <w:p w:rsidRPr="00D7563D" w:rsidR="00997775" w:rsidP="00A07C71" w:rsidRDefault="00D7563D" w14:paraId="7599C697" w14:textId="28388877">
            <w:pPr>
              <w:rPr>
                <w:b/>
                <w:bCs/>
              </w:rPr>
            </w:pPr>
            <w:r w:rsidRPr="00D7563D">
              <w:rPr>
                <w:b/>
                <w:bCs/>
                <w:szCs w:val="24"/>
              </w:rPr>
              <w:t>Vaststelling van de begrotingsstaat van het Ministerie van Asiel en Migratie (XX) voor het jaar 2025</w:t>
            </w:r>
          </w:p>
        </w:tc>
      </w:tr>
      <w:tr w:rsidR="00997775" w14:paraId="26D908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0518E3" w14:textId="77777777"/>
        </w:tc>
        <w:tc>
          <w:tcPr>
            <w:tcW w:w="7654" w:type="dxa"/>
            <w:gridSpan w:val="2"/>
          </w:tcPr>
          <w:p w:rsidR="00997775" w:rsidRDefault="00997775" w14:paraId="1C98A405" w14:textId="77777777"/>
        </w:tc>
      </w:tr>
      <w:tr w:rsidR="00997775" w14:paraId="5B1A5A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21D81B" w14:textId="77777777"/>
        </w:tc>
        <w:tc>
          <w:tcPr>
            <w:tcW w:w="7654" w:type="dxa"/>
            <w:gridSpan w:val="2"/>
          </w:tcPr>
          <w:p w:rsidR="00997775" w:rsidRDefault="00997775" w14:paraId="006C703C" w14:textId="77777777"/>
        </w:tc>
      </w:tr>
      <w:tr w:rsidR="00997775" w14:paraId="1B0F4D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2116F8" w14:textId="25AC3AE3">
            <w:pPr>
              <w:rPr>
                <w:b/>
              </w:rPr>
            </w:pPr>
            <w:r>
              <w:rPr>
                <w:b/>
              </w:rPr>
              <w:t xml:space="preserve">Nr. </w:t>
            </w:r>
            <w:r w:rsidR="00D7563D">
              <w:rPr>
                <w:b/>
              </w:rPr>
              <w:t>41</w:t>
            </w:r>
          </w:p>
        </w:tc>
        <w:tc>
          <w:tcPr>
            <w:tcW w:w="7654" w:type="dxa"/>
            <w:gridSpan w:val="2"/>
          </w:tcPr>
          <w:p w:rsidR="00997775" w:rsidRDefault="00997775" w14:paraId="197AE77C" w14:textId="136A21DC">
            <w:pPr>
              <w:rPr>
                <w:b/>
              </w:rPr>
            </w:pPr>
            <w:r>
              <w:rPr>
                <w:b/>
              </w:rPr>
              <w:t xml:space="preserve">MOTIE VAN </w:t>
            </w:r>
            <w:r w:rsidRPr="00D7563D" w:rsidR="00D7563D">
              <w:rPr>
                <w:b/>
              </w:rPr>
              <w:t>DE LEDEN CEDER EN BOOMSMA</w:t>
            </w:r>
          </w:p>
        </w:tc>
      </w:tr>
      <w:tr w:rsidR="00997775" w14:paraId="651F12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0F8120" w14:textId="77777777"/>
        </w:tc>
        <w:tc>
          <w:tcPr>
            <w:tcW w:w="7654" w:type="dxa"/>
            <w:gridSpan w:val="2"/>
          </w:tcPr>
          <w:p w:rsidR="00997775" w:rsidP="00280D6A" w:rsidRDefault="00997775" w14:paraId="2ED965B1" w14:textId="5C1C368E">
            <w:r>
              <w:t>Voorgesteld</w:t>
            </w:r>
            <w:r w:rsidR="00280D6A">
              <w:t xml:space="preserve"> </w:t>
            </w:r>
            <w:r w:rsidR="00D7563D">
              <w:t>7 november 2024</w:t>
            </w:r>
          </w:p>
        </w:tc>
      </w:tr>
      <w:tr w:rsidR="00997775" w14:paraId="2482A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18014A" w14:textId="77777777"/>
        </w:tc>
        <w:tc>
          <w:tcPr>
            <w:tcW w:w="7654" w:type="dxa"/>
            <w:gridSpan w:val="2"/>
          </w:tcPr>
          <w:p w:rsidR="00997775" w:rsidRDefault="00997775" w14:paraId="57F67210" w14:textId="77777777"/>
        </w:tc>
      </w:tr>
      <w:tr w:rsidR="00997775" w14:paraId="040737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06C519" w14:textId="77777777"/>
        </w:tc>
        <w:tc>
          <w:tcPr>
            <w:tcW w:w="7654" w:type="dxa"/>
            <w:gridSpan w:val="2"/>
          </w:tcPr>
          <w:p w:rsidR="00997775" w:rsidRDefault="00997775" w14:paraId="75C43A8D" w14:textId="77777777">
            <w:r>
              <w:t>De Kamer,</w:t>
            </w:r>
          </w:p>
        </w:tc>
      </w:tr>
      <w:tr w:rsidR="00997775" w14:paraId="455340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F086E6" w14:textId="77777777"/>
        </w:tc>
        <w:tc>
          <w:tcPr>
            <w:tcW w:w="7654" w:type="dxa"/>
            <w:gridSpan w:val="2"/>
          </w:tcPr>
          <w:p w:rsidR="00997775" w:rsidRDefault="00997775" w14:paraId="5D73FA39" w14:textId="77777777"/>
        </w:tc>
      </w:tr>
      <w:tr w:rsidR="00997775" w14:paraId="658F66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D619B9" w14:textId="77777777"/>
        </w:tc>
        <w:tc>
          <w:tcPr>
            <w:tcW w:w="7654" w:type="dxa"/>
            <w:gridSpan w:val="2"/>
          </w:tcPr>
          <w:p w:rsidR="00997775" w:rsidRDefault="00997775" w14:paraId="21A58296" w14:textId="77777777">
            <w:r>
              <w:t>gehoord de beraadslaging,</w:t>
            </w:r>
          </w:p>
        </w:tc>
      </w:tr>
      <w:tr w:rsidR="00997775" w14:paraId="748AAF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6388F7" w14:textId="77777777"/>
        </w:tc>
        <w:tc>
          <w:tcPr>
            <w:tcW w:w="7654" w:type="dxa"/>
            <w:gridSpan w:val="2"/>
          </w:tcPr>
          <w:p w:rsidR="00997775" w:rsidRDefault="00997775" w14:paraId="0A8A3E74" w14:textId="77777777"/>
        </w:tc>
      </w:tr>
      <w:tr w:rsidR="00997775" w14:paraId="12CAAC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8EAAE6" w14:textId="77777777"/>
        </w:tc>
        <w:tc>
          <w:tcPr>
            <w:tcW w:w="7654" w:type="dxa"/>
            <w:gridSpan w:val="2"/>
          </w:tcPr>
          <w:p w:rsidRPr="00D7563D" w:rsidR="00D7563D" w:rsidP="00D7563D" w:rsidRDefault="00D7563D" w14:paraId="7CEF8D3D" w14:textId="77777777">
            <w:r w:rsidRPr="00D7563D">
              <w:t>constaterende dat volgens cijfers van het COA het aantal kinderen dat in asielnoodopvang of crisisnoodopvang heeft gezeten sinds begin juli 2023 met 65% gestegen is tot 5.566 in juli dit jaar;</w:t>
            </w:r>
          </w:p>
          <w:p w:rsidR="00D7563D" w:rsidP="00D7563D" w:rsidRDefault="00D7563D" w14:paraId="79C079FC" w14:textId="77777777"/>
          <w:p w:rsidRPr="00D7563D" w:rsidR="00D7563D" w:rsidP="00D7563D" w:rsidRDefault="00D7563D" w14:paraId="0D0A6622" w14:textId="69A1A83F">
            <w:r w:rsidRPr="00D7563D">
              <w:t>constaterende dat het bovendien voorkomt dat kinderen veel langer dan volgens de norm is toegestaan in noodopvang opgevangen worden;</w:t>
            </w:r>
          </w:p>
          <w:p w:rsidR="00D7563D" w:rsidP="00D7563D" w:rsidRDefault="00D7563D" w14:paraId="7DCF91C4" w14:textId="77777777"/>
          <w:p w:rsidRPr="00D7563D" w:rsidR="00D7563D" w:rsidP="00D7563D" w:rsidRDefault="00D7563D" w14:paraId="62FCE9B6" w14:textId="6814B779">
            <w:r w:rsidRPr="00D7563D">
              <w:t>overwegende dat de situatie in de noodopvang nadelig is voor de ontwikkeling van kinderen en dat deze in sommige gevallen zelfs tot gevallen van ondervoeding heeft geleid;</w:t>
            </w:r>
          </w:p>
          <w:p w:rsidR="00D7563D" w:rsidP="00D7563D" w:rsidRDefault="00D7563D" w14:paraId="79A657D5" w14:textId="77777777"/>
          <w:p w:rsidRPr="00D7563D" w:rsidR="00D7563D" w:rsidP="00D7563D" w:rsidRDefault="00D7563D" w14:paraId="1B9ED046" w14:textId="1F18133A">
            <w:r w:rsidRPr="00D7563D">
              <w:t xml:space="preserve">verzoekt de regering erop toe te zien dat </w:t>
            </w:r>
            <w:proofErr w:type="spellStart"/>
            <w:r w:rsidRPr="00D7563D">
              <w:t>bestuursafspraken</w:t>
            </w:r>
            <w:proofErr w:type="spellEnd"/>
            <w:r w:rsidRPr="00D7563D">
              <w:t xml:space="preserve"> tussen COA en lokale overheden over de termijnen van het verblijf in de noodopvang vooral ten aanzien van kinderen nageleefd worden en gezinnen met kinderen met voorrang te plaatsen in reguliere opvang wanneer die beschikbaar komt,</w:t>
            </w:r>
          </w:p>
          <w:p w:rsidR="00D7563D" w:rsidP="00D7563D" w:rsidRDefault="00D7563D" w14:paraId="5DBC1003" w14:textId="77777777"/>
          <w:p w:rsidRPr="00D7563D" w:rsidR="00D7563D" w:rsidP="00D7563D" w:rsidRDefault="00D7563D" w14:paraId="36A8C926" w14:textId="7D847651">
            <w:r w:rsidRPr="00D7563D">
              <w:t>en gaat over tot de orde van de dag.</w:t>
            </w:r>
          </w:p>
          <w:p w:rsidR="00D7563D" w:rsidP="00D7563D" w:rsidRDefault="00D7563D" w14:paraId="4C96FC29" w14:textId="77777777"/>
          <w:p w:rsidR="00D7563D" w:rsidP="00D7563D" w:rsidRDefault="00D7563D" w14:paraId="34C3F95E" w14:textId="77777777">
            <w:r w:rsidRPr="00D7563D">
              <w:t xml:space="preserve">Ceder </w:t>
            </w:r>
          </w:p>
          <w:p w:rsidR="00997775" w:rsidP="00D7563D" w:rsidRDefault="00D7563D" w14:paraId="073EE458" w14:textId="235CA8C9">
            <w:r w:rsidRPr="00D7563D">
              <w:t>Boomsma</w:t>
            </w:r>
          </w:p>
        </w:tc>
      </w:tr>
    </w:tbl>
    <w:p w:rsidR="00997775" w:rsidRDefault="00997775" w14:paraId="044B94D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BBFC" w14:textId="77777777" w:rsidR="00D7563D" w:rsidRDefault="00D7563D">
      <w:pPr>
        <w:spacing w:line="20" w:lineRule="exact"/>
      </w:pPr>
    </w:p>
  </w:endnote>
  <w:endnote w:type="continuationSeparator" w:id="0">
    <w:p w14:paraId="12542A70" w14:textId="77777777" w:rsidR="00D7563D" w:rsidRDefault="00D7563D">
      <w:pPr>
        <w:pStyle w:val="Amendement"/>
      </w:pPr>
      <w:r>
        <w:rPr>
          <w:b w:val="0"/>
        </w:rPr>
        <w:t xml:space="preserve"> </w:t>
      </w:r>
    </w:p>
  </w:endnote>
  <w:endnote w:type="continuationNotice" w:id="1">
    <w:p w14:paraId="338454B4" w14:textId="77777777" w:rsidR="00D7563D" w:rsidRDefault="00D756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C53C" w14:textId="77777777" w:rsidR="00D7563D" w:rsidRDefault="00D7563D">
      <w:pPr>
        <w:pStyle w:val="Amendement"/>
      </w:pPr>
      <w:r>
        <w:rPr>
          <w:b w:val="0"/>
        </w:rPr>
        <w:separator/>
      </w:r>
    </w:p>
  </w:footnote>
  <w:footnote w:type="continuationSeparator" w:id="0">
    <w:p w14:paraId="1DC8F444" w14:textId="77777777" w:rsidR="00D7563D" w:rsidRDefault="00D75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3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563D"/>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15956"/>
  <w15:docId w15:val="{C6A61FD7-C4C2-4837-8A1B-B73B988D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2024-11-08T08:41:00.0000000Z</dcterms:created>
  <dcterms:modified xsi:type="dcterms:W3CDTF">2024-11-08T08:49:00.0000000Z</dcterms:modified>
  <dc:description>------------------------</dc:description>
  <dc:subject/>
  <keywords/>
  <version/>
  <category/>
</coreProperties>
</file>