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1694A" w14:paraId="3FCA4BA9" w14:textId="77777777">
        <w:tc>
          <w:tcPr>
            <w:tcW w:w="6733" w:type="dxa"/>
            <w:gridSpan w:val="2"/>
            <w:tcBorders>
              <w:top w:val="nil"/>
              <w:left w:val="nil"/>
              <w:bottom w:val="nil"/>
              <w:right w:val="nil"/>
            </w:tcBorders>
            <w:vAlign w:val="center"/>
          </w:tcPr>
          <w:p w:rsidR="00997775" w:rsidP="00710A7A" w:rsidRDefault="00997775" w14:paraId="33AB94D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87947F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1694A" w14:paraId="0443C91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C55B13" w14:textId="77777777">
            <w:r w:rsidRPr="008B0CC5">
              <w:t xml:space="preserve">Vergaderjaar </w:t>
            </w:r>
            <w:r w:rsidR="00AC6B87">
              <w:t>2024-2025</w:t>
            </w:r>
          </w:p>
        </w:tc>
      </w:tr>
      <w:tr w:rsidR="00997775" w:rsidTr="0091694A" w14:paraId="2EC77A57" w14:textId="77777777">
        <w:trPr>
          <w:cantSplit/>
        </w:trPr>
        <w:tc>
          <w:tcPr>
            <w:tcW w:w="10985" w:type="dxa"/>
            <w:gridSpan w:val="3"/>
            <w:tcBorders>
              <w:top w:val="nil"/>
              <w:left w:val="nil"/>
              <w:bottom w:val="nil"/>
              <w:right w:val="nil"/>
            </w:tcBorders>
          </w:tcPr>
          <w:p w:rsidR="00997775" w:rsidRDefault="00997775" w14:paraId="37861B06" w14:textId="77777777"/>
        </w:tc>
      </w:tr>
      <w:tr w:rsidR="00997775" w:rsidTr="0091694A" w14:paraId="4EEB5EFA" w14:textId="77777777">
        <w:trPr>
          <w:cantSplit/>
        </w:trPr>
        <w:tc>
          <w:tcPr>
            <w:tcW w:w="10985" w:type="dxa"/>
            <w:gridSpan w:val="3"/>
            <w:tcBorders>
              <w:top w:val="nil"/>
              <w:left w:val="nil"/>
              <w:bottom w:val="single" w:color="auto" w:sz="4" w:space="0"/>
              <w:right w:val="nil"/>
            </w:tcBorders>
          </w:tcPr>
          <w:p w:rsidR="00997775" w:rsidRDefault="00997775" w14:paraId="35AD282F" w14:textId="77777777"/>
        </w:tc>
      </w:tr>
      <w:tr w:rsidR="00997775" w:rsidTr="0091694A" w14:paraId="2548E6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A776BC" w14:textId="77777777"/>
        </w:tc>
        <w:tc>
          <w:tcPr>
            <w:tcW w:w="7654" w:type="dxa"/>
            <w:gridSpan w:val="2"/>
          </w:tcPr>
          <w:p w:rsidR="00997775" w:rsidRDefault="00997775" w14:paraId="5182E2F0" w14:textId="77777777"/>
        </w:tc>
      </w:tr>
      <w:tr w:rsidR="0091694A" w:rsidTr="0091694A" w14:paraId="49CD2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694A" w:rsidP="0091694A" w:rsidRDefault="0091694A" w14:paraId="78BDE51A" w14:textId="58155826">
            <w:pPr>
              <w:rPr>
                <w:b/>
              </w:rPr>
            </w:pPr>
            <w:r>
              <w:rPr>
                <w:b/>
              </w:rPr>
              <w:t>36 600 XX</w:t>
            </w:r>
          </w:p>
        </w:tc>
        <w:tc>
          <w:tcPr>
            <w:tcW w:w="7654" w:type="dxa"/>
            <w:gridSpan w:val="2"/>
          </w:tcPr>
          <w:p w:rsidR="0091694A" w:rsidP="0091694A" w:rsidRDefault="0091694A" w14:paraId="280B050B" w14:textId="467A28E1">
            <w:pPr>
              <w:rPr>
                <w:b/>
              </w:rPr>
            </w:pPr>
            <w:r w:rsidRPr="00FF6EEA">
              <w:rPr>
                <w:b/>
                <w:bCs/>
                <w:szCs w:val="24"/>
              </w:rPr>
              <w:t>Vaststelling van de begrotingsstaat van het Ministerie van Asiel en Migratie (XX) voor het jaar 2025</w:t>
            </w:r>
          </w:p>
        </w:tc>
      </w:tr>
      <w:tr w:rsidR="0091694A" w:rsidTr="0091694A" w14:paraId="6998E2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694A" w:rsidP="0091694A" w:rsidRDefault="0091694A" w14:paraId="5F78AEE7" w14:textId="77777777"/>
        </w:tc>
        <w:tc>
          <w:tcPr>
            <w:tcW w:w="7654" w:type="dxa"/>
            <w:gridSpan w:val="2"/>
          </w:tcPr>
          <w:p w:rsidR="0091694A" w:rsidP="0091694A" w:rsidRDefault="0091694A" w14:paraId="33DABD31" w14:textId="77777777"/>
        </w:tc>
      </w:tr>
      <w:tr w:rsidR="0091694A" w:rsidTr="0091694A" w14:paraId="107286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694A" w:rsidP="0091694A" w:rsidRDefault="0091694A" w14:paraId="293669AC" w14:textId="77777777"/>
        </w:tc>
        <w:tc>
          <w:tcPr>
            <w:tcW w:w="7654" w:type="dxa"/>
            <w:gridSpan w:val="2"/>
          </w:tcPr>
          <w:p w:rsidR="0091694A" w:rsidP="0091694A" w:rsidRDefault="0091694A" w14:paraId="2780BA29" w14:textId="77777777"/>
        </w:tc>
      </w:tr>
      <w:tr w:rsidR="0091694A" w:rsidTr="0091694A" w14:paraId="701C72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694A" w:rsidP="0091694A" w:rsidRDefault="0091694A" w14:paraId="148F2056" w14:textId="2B07E238">
            <w:pPr>
              <w:rPr>
                <w:b/>
              </w:rPr>
            </w:pPr>
            <w:r>
              <w:rPr>
                <w:b/>
              </w:rPr>
              <w:t xml:space="preserve">Nr. </w:t>
            </w:r>
            <w:r>
              <w:rPr>
                <w:b/>
              </w:rPr>
              <w:t>34</w:t>
            </w:r>
          </w:p>
        </w:tc>
        <w:tc>
          <w:tcPr>
            <w:tcW w:w="7654" w:type="dxa"/>
            <w:gridSpan w:val="2"/>
          </w:tcPr>
          <w:p w:rsidR="0091694A" w:rsidP="0091694A" w:rsidRDefault="0091694A" w14:paraId="51D84002" w14:textId="431EB227">
            <w:pPr>
              <w:rPr>
                <w:b/>
              </w:rPr>
            </w:pPr>
            <w:r>
              <w:rPr>
                <w:b/>
              </w:rPr>
              <w:t xml:space="preserve">MOTIE VAN </w:t>
            </w:r>
            <w:r>
              <w:rPr>
                <w:b/>
              </w:rPr>
              <w:t>DE LEDEN VAN ZANTEN EN BOOMSMA</w:t>
            </w:r>
          </w:p>
        </w:tc>
      </w:tr>
      <w:tr w:rsidR="0091694A" w:rsidTr="0091694A" w14:paraId="18C834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694A" w:rsidP="0091694A" w:rsidRDefault="0091694A" w14:paraId="0E60A5CA" w14:textId="77777777"/>
        </w:tc>
        <w:tc>
          <w:tcPr>
            <w:tcW w:w="7654" w:type="dxa"/>
            <w:gridSpan w:val="2"/>
          </w:tcPr>
          <w:p w:rsidR="0091694A" w:rsidP="0091694A" w:rsidRDefault="0091694A" w14:paraId="2CC4E66A" w14:textId="63E950A3">
            <w:r>
              <w:t>Voorgesteld 7 november 2024</w:t>
            </w:r>
          </w:p>
        </w:tc>
      </w:tr>
      <w:tr w:rsidR="0091694A" w:rsidTr="0091694A" w14:paraId="7FC80C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694A" w:rsidP="0091694A" w:rsidRDefault="0091694A" w14:paraId="53948FA3" w14:textId="77777777"/>
        </w:tc>
        <w:tc>
          <w:tcPr>
            <w:tcW w:w="7654" w:type="dxa"/>
            <w:gridSpan w:val="2"/>
          </w:tcPr>
          <w:p w:rsidR="0091694A" w:rsidP="0091694A" w:rsidRDefault="0091694A" w14:paraId="05574393" w14:textId="77777777"/>
        </w:tc>
      </w:tr>
      <w:tr w:rsidR="0091694A" w:rsidTr="0091694A" w14:paraId="77712D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694A" w:rsidP="0091694A" w:rsidRDefault="0091694A" w14:paraId="388DFFFB" w14:textId="77777777"/>
        </w:tc>
        <w:tc>
          <w:tcPr>
            <w:tcW w:w="7654" w:type="dxa"/>
            <w:gridSpan w:val="2"/>
          </w:tcPr>
          <w:p w:rsidR="0091694A" w:rsidP="0091694A" w:rsidRDefault="0091694A" w14:paraId="3AA217A0" w14:textId="77777777">
            <w:r>
              <w:t>De Kamer,</w:t>
            </w:r>
          </w:p>
        </w:tc>
      </w:tr>
      <w:tr w:rsidR="0091694A" w:rsidTr="0091694A" w14:paraId="36CBEB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694A" w:rsidP="0091694A" w:rsidRDefault="0091694A" w14:paraId="4BFE2D15" w14:textId="77777777"/>
        </w:tc>
        <w:tc>
          <w:tcPr>
            <w:tcW w:w="7654" w:type="dxa"/>
            <w:gridSpan w:val="2"/>
          </w:tcPr>
          <w:p w:rsidR="0091694A" w:rsidP="0091694A" w:rsidRDefault="0091694A" w14:paraId="7114674D" w14:textId="77777777"/>
        </w:tc>
      </w:tr>
      <w:tr w:rsidR="0091694A" w:rsidTr="0091694A" w14:paraId="4CEF6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694A" w:rsidP="0091694A" w:rsidRDefault="0091694A" w14:paraId="481C8172" w14:textId="77777777"/>
        </w:tc>
        <w:tc>
          <w:tcPr>
            <w:tcW w:w="7654" w:type="dxa"/>
            <w:gridSpan w:val="2"/>
          </w:tcPr>
          <w:p w:rsidR="0091694A" w:rsidP="0091694A" w:rsidRDefault="0091694A" w14:paraId="089EBE18" w14:textId="77777777">
            <w:r>
              <w:t>gehoord de beraadslaging,</w:t>
            </w:r>
          </w:p>
        </w:tc>
      </w:tr>
      <w:tr w:rsidR="0091694A" w:rsidTr="0091694A" w14:paraId="6A0836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694A" w:rsidP="0091694A" w:rsidRDefault="0091694A" w14:paraId="16D1BB94" w14:textId="77777777"/>
        </w:tc>
        <w:tc>
          <w:tcPr>
            <w:tcW w:w="7654" w:type="dxa"/>
            <w:gridSpan w:val="2"/>
          </w:tcPr>
          <w:p w:rsidR="0091694A" w:rsidP="0091694A" w:rsidRDefault="0091694A" w14:paraId="0715CA8D" w14:textId="77777777"/>
        </w:tc>
      </w:tr>
      <w:tr w:rsidR="0091694A" w:rsidTr="0091694A" w14:paraId="2EEC53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694A" w:rsidP="0091694A" w:rsidRDefault="0091694A" w14:paraId="580D63DD" w14:textId="77777777"/>
        </w:tc>
        <w:tc>
          <w:tcPr>
            <w:tcW w:w="7654" w:type="dxa"/>
            <w:gridSpan w:val="2"/>
          </w:tcPr>
          <w:p w:rsidRPr="0091694A" w:rsidR="0091694A" w:rsidP="0091694A" w:rsidRDefault="0091694A" w14:paraId="2D8668A9" w14:textId="77777777">
            <w:r w:rsidRPr="0091694A">
              <w:t>constaterende dat er groepen asielzoekers en statushouders zijn die om verschillende redenen afreizen naar het land van herkomst;</w:t>
            </w:r>
          </w:p>
          <w:p w:rsidR="0091694A" w:rsidP="0091694A" w:rsidRDefault="0091694A" w14:paraId="5F0FE9B2" w14:textId="77777777"/>
          <w:p w:rsidRPr="0091694A" w:rsidR="0091694A" w:rsidP="0091694A" w:rsidRDefault="0091694A" w14:paraId="1869D3D1" w14:textId="0BA549E1">
            <w:r w:rsidRPr="0091694A">
              <w:t>constaterende dat wij mensen in Nederland opvangen die vluchten voor een specifiek gevaar, zoals bijvoorbeeld vervolging of oorlog;</w:t>
            </w:r>
          </w:p>
          <w:p w:rsidR="0091694A" w:rsidP="0091694A" w:rsidRDefault="0091694A" w14:paraId="0FCBC693" w14:textId="77777777"/>
          <w:p w:rsidRPr="0091694A" w:rsidR="0091694A" w:rsidP="0091694A" w:rsidRDefault="0091694A" w14:paraId="2EEFCA26" w14:textId="00852AE8">
            <w:r w:rsidRPr="0091694A">
              <w:t>overwegende dat wanneer mensen terugreizen naar het land van herkomst, zij daarmee zelf aantonen dat dit gevaar niet dermate groot is dat zij opvang behoeven in een ander land;</w:t>
            </w:r>
          </w:p>
          <w:p w:rsidR="0091694A" w:rsidP="0091694A" w:rsidRDefault="0091694A" w14:paraId="2FB46700" w14:textId="77777777"/>
          <w:p w:rsidRPr="0091694A" w:rsidR="0091694A" w:rsidP="0091694A" w:rsidRDefault="0091694A" w14:paraId="402AE9BF" w14:textId="178DA30A">
            <w:r w:rsidRPr="0091694A">
              <w:t>verzoekt de regering asielprocedures stop te zetten en verblijfsvergunningen voor bepaalde tijd in te trekken wanneer blijkt dat asielzoekers of statushouders afreizen naar het land van herkomst, tenzij anders is besloten door de IND vanwege zwaarwegende belangen,</w:t>
            </w:r>
          </w:p>
          <w:p w:rsidR="0091694A" w:rsidP="0091694A" w:rsidRDefault="0091694A" w14:paraId="534C5E65" w14:textId="77777777"/>
          <w:p w:rsidRPr="0091694A" w:rsidR="0091694A" w:rsidP="0091694A" w:rsidRDefault="0091694A" w14:paraId="49562B57" w14:textId="36E03B36">
            <w:r w:rsidRPr="0091694A">
              <w:t>en gaat over tot de orde van de dag.</w:t>
            </w:r>
          </w:p>
          <w:p w:rsidR="0091694A" w:rsidP="0091694A" w:rsidRDefault="0091694A" w14:paraId="07BBD9D0" w14:textId="77777777"/>
          <w:p w:rsidR="0091694A" w:rsidP="0091694A" w:rsidRDefault="0091694A" w14:paraId="72A0A01A" w14:textId="77777777">
            <w:r w:rsidRPr="0091694A">
              <w:t xml:space="preserve">Van Zanten </w:t>
            </w:r>
          </w:p>
          <w:p w:rsidR="0091694A" w:rsidP="0091694A" w:rsidRDefault="0091694A" w14:paraId="14BCED67" w14:textId="172AFBD6">
            <w:r w:rsidRPr="0091694A">
              <w:t>Boomsma</w:t>
            </w:r>
          </w:p>
        </w:tc>
      </w:tr>
    </w:tbl>
    <w:p w:rsidR="00997775" w:rsidRDefault="00997775" w14:paraId="3B43698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01BF" w14:textId="77777777" w:rsidR="0091694A" w:rsidRDefault="0091694A">
      <w:pPr>
        <w:spacing w:line="20" w:lineRule="exact"/>
      </w:pPr>
    </w:p>
  </w:endnote>
  <w:endnote w:type="continuationSeparator" w:id="0">
    <w:p w14:paraId="738D7275" w14:textId="77777777" w:rsidR="0091694A" w:rsidRDefault="0091694A">
      <w:pPr>
        <w:pStyle w:val="Amendement"/>
      </w:pPr>
      <w:r>
        <w:rPr>
          <w:b w:val="0"/>
        </w:rPr>
        <w:t xml:space="preserve"> </w:t>
      </w:r>
    </w:p>
  </w:endnote>
  <w:endnote w:type="continuationNotice" w:id="1">
    <w:p w14:paraId="30F5CEF5" w14:textId="77777777" w:rsidR="0091694A" w:rsidRDefault="0091694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B290" w14:textId="77777777" w:rsidR="0091694A" w:rsidRDefault="0091694A">
      <w:pPr>
        <w:pStyle w:val="Amendement"/>
      </w:pPr>
      <w:r>
        <w:rPr>
          <w:b w:val="0"/>
        </w:rPr>
        <w:separator/>
      </w:r>
    </w:p>
  </w:footnote>
  <w:footnote w:type="continuationSeparator" w:id="0">
    <w:p w14:paraId="7670D2C7" w14:textId="77777777" w:rsidR="0091694A" w:rsidRDefault="00916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4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1694A"/>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A1BB4"/>
  <w15:docId w15:val="{F8C6FEB7-56A9-4EB3-AC6F-F6D51DEE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923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2024-11-08T08:32:00.0000000Z</dcterms:created>
  <dcterms:modified xsi:type="dcterms:W3CDTF">2024-11-08T08:40:00.0000000Z</dcterms:modified>
  <dc:description>------------------------</dc:description>
  <dc:subject/>
  <keywords/>
  <version/>
  <category/>
</coreProperties>
</file>