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87EA6" w14:paraId="5A339E09" w14:textId="77777777">
        <w:tc>
          <w:tcPr>
            <w:tcW w:w="6733" w:type="dxa"/>
            <w:gridSpan w:val="2"/>
            <w:tcBorders>
              <w:top w:val="nil"/>
              <w:left w:val="nil"/>
              <w:bottom w:val="nil"/>
              <w:right w:val="nil"/>
            </w:tcBorders>
            <w:vAlign w:val="center"/>
          </w:tcPr>
          <w:p w:rsidR="00997775" w:rsidP="00710A7A" w:rsidRDefault="00997775" w14:paraId="6FA30C8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2471E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87EA6" w14:paraId="5ECCCC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942B2AA" w14:textId="77777777">
            <w:r w:rsidRPr="008B0CC5">
              <w:t xml:space="preserve">Vergaderjaar </w:t>
            </w:r>
            <w:r w:rsidR="00AC6B87">
              <w:t>2024-2025</w:t>
            </w:r>
          </w:p>
        </w:tc>
      </w:tr>
      <w:tr w:rsidR="00997775" w:rsidTr="00B87EA6" w14:paraId="72D2EE4A" w14:textId="77777777">
        <w:trPr>
          <w:cantSplit/>
        </w:trPr>
        <w:tc>
          <w:tcPr>
            <w:tcW w:w="10985" w:type="dxa"/>
            <w:gridSpan w:val="3"/>
            <w:tcBorders>
              <w:top w:val="nil"/>
              <w:left w:val="nil"/>
              <w:bottom w:val="nil"/>
              <w:right w:val="nil"/>
            </w:tcBorders>
          </w:tcPr>
          <w:p w:rsidR="00997775" w:rsidRDefault="00997775" w14:paraId="71D77C92" w14:textId="77777777"/>
        </w:tc>
      </w:tr>
      <w:tr w:rsidR="00997775" w:rsidTr="00B87EA6" w14:paraId="75B642F7" w14:textId="77777777">
        <w:trPr>
          <w:cantSplit/>
        </w:trPr>
        <w:tc>
          <w:tcPr>
            <w:tcW w:w="10985" w:type="dxa"/>
            <w:gridSpan w:val="3"/>
            <w:tcBorders>
              <w:top w:val="nil"/>
              <w:left w:val="nil"/>
              <w:bottom w:val="single" w:color="auto" w:sz="4" w:space="0"/>
              <w:right w:val="nil"/>
            </w:tcBorders>
          </w:tcPr>
          <w:p w:rsidR="00997775" w:rsidRDefault="00997775" w14:paraId="210C7376" w14:textId="77777777"/>
        </w:tc>
      </w:tr>
      <w:tr w:rsidR="00997775" w:rsidTr="00B87EA6" w14:paraId="0E83EF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33FA69" w14:textId="77777777"/>
        </w:tc>
        <w:tc>
          <w:tcPr>
            <w:tcW w:w="7654" w:type="dxa"/>
            <w:gridSpan w:val="2"/>
          </w:tcPr>
          <w:p w:rsidR="00997775" w:rsidRDefault="00997775" w14:paraId="211A7194" w14:textId="77777777"/>
        </w:tc>
      </w:tr>
      <w:tr w:rsidR="00B87EA6" w:rsidTr="00B87EA6" w14:paraId="37F196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7EA6" w:rsidP="00B87EA6" w:rsidRDefault="00B87EA6" w14:paraId="76910F9B" w14:textId="32D24B9B">
            <w:pPr>
              <w:rPr>
                <w:b/>
              </w:rPr>
            </w:pPr>
            <w:r>
              <w:rPr>
                <w:b/>
              </w:rPr>
              <w:t>36 600 XX</w:t>
            </w:r>
          </w:p>
        </w:tc>
        <w:tc>
          <w:tcPr>
            <w:tcW w:w="7654" w:type="dxa"/>
            <w:gridSpan w:val="2"/>
          </w:tcPr>
          <w:p w:rsidR="00B87EA6" w:rsidP="00B87EA6" w:rsidRDefault="00B87EA6" w14:paraId="3610A75E" w14:textId="6ECA142C">
            <w:pPr>
              <w:rPr>
                <w:b/>
              </w:rPr>
            </w:pPr>
            <w:r w:rsidRPr="00FF6EEA">
              <w:rPr>
                <w:b/>
                <w:bCs/>
                <w:szCs w:val="24"/>
              </w:rPr>
              <w:t>Vaststelling van de begrotingsstaat van het Ministerie van Asiel en Migratie (XX) voor het jaar 2025</w:t>
            </w:r>
          </w:p>
        </w:tc>
      </w:tr>
      <w:tr w:rsidR="00B87EA6" w:rsidTr="00B87EA6" w14:paraId="1768FF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7EA6" w:rsidP="00B87EA6" w:rsidRDefault="00B87EA6" w14:paraId="4A387491" w14:textId="77777777"/>
        </w:tc>
        <w:tc>
          <w:tcPr>
            <w:tcW w:w="7654" w:type="dxa"/>
            <w:gridSpan w:val="2"/>
          </w:tcPr>
          <w:p w:rsidR="00B87EA6" w:rsidP="00B87EA6" w:rsidRDefault="00B87EA6" w14:paraId="72DCB06B" w14:textId="77777777"/>
        </w:tc>
      </w:tr>
      <w:tr w:rsidR="00B87EA6" w:rsidTr="00B87EA6" w14:paraId="77F60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7EA6" w:rsidP="00B87EA6" w:rsidRDefault="00B87EA6" w14:paraId="32223479" w14:textId="77777777"/>
        </w:tc>
        <w:tc>
          <w:tcPr>
            <w:tcW w:w="7654" w:type="dxa"/>
            <w:gridSpan w:val="2"/>
          </w:tcPr>
          <w:p w:rsidR="00B87EA6" w:rsidP="00B87EA6" w:rsidRDefault="00B87EA6" w14:paraId="6543E005" w14:textId="77777777"/>
        </w:tc>
      </w:tr>
      <w:tr w:rsidR="00B87EA6" w:rsidTr="00B87EA6" w14:paraId="2F2B9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7EA6" w:rsidP="00B87EA6" w:rsidRDefault="00B87EA6" w14:paraId="34601DB8" w14:textId="706F5657">
            <w:pPr>
              <w:rPr>
                <w:b/>
              </w:rPr>
            </w:pPr>
            <w:r>
              <w:rPr>
                <w:b/>
              </w:rPr>
              <w:t xml:space="preserve">Nr. </w:t>
            </w:r>
            <w:r>
              <w:rPr>
                <w:b/>
              </w:rPr>
              <w:t>33</w:t>
            </w:r>
          </w:p>
        </w:tc>
        <w:tc>
          <w:tcPr>
            <w:tcW w:w="7654" w:type="dxa"/>
            <w:gridSpan w:val="2"/>
          </w:tcPr>
          <w:p w:rsidR="00B87EA6" w:rsidP="00B87EA6" w:rsidRDefault="00B87EA6" w14:paraId="6660EB31" w14:textId="18C3FE7D">
            <w:pPr>
              <w:rPr>
                <w:b/>
              </w:rPr>
            </w:pPr>
            <w:r>
              <w:rPr>
                <w:b/>
              </w:rPr>
              <w:t xml:space="preserve">MOTIE VAN </w:t>
            </w:r>
            <w:r>
              <w:rPr>
                <w:b/>
              </w:rPr>
              <w:t>HET LID VAN ZANTEN</w:t>
            </w:r>
          </w:p>
        </w:tc>
      </w:tr>
      <w:tr w:rsidR="00B87EA6" w:rsidTr="00B87EA6" w14:paraId="0DC083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7EA6" w:rsidP="00B87EA6" w:rsidRDefault="00B87EA6" w14:paraId="3766BD96" w14:textId="77777777"/>
        </w:tc>
        <w:tc>
          <w:tcPr>
            <w:tcW w:w="7654" w:type="dxa"/>
            <w:gridSpan w:val="2"/>
          </w:tcPr>
          <w:p w:rsidR="00B87EA6" w:rsidP="00B87EA6" w:rsidRDefault="00B87EA6" w14:paraId="7B83E3A1" w14:textId="43E072AE">
            <w:r>
              <w:t>Voorgesteld 7 november 2024</w:t>
            </w:r>
          </w:p>
        </w:tc>
      </w:tr>
      <w:tr w:rsidR="00B87EA6" w:rsidTr="00B87EA6" w14:paraId="6BE92E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7EA6" w:rsidP="00B87EA6" w:rsidRDefault="00B87EA6" w14:paraId="2D915531" w14:textId="77777777"/>
        </w:tc>
        <w:tc>
          <w:tcPr>
            <w:tcW w:w="7654" w:type="dxa"/>
            <w:gridSpan w:val="2"/>
          </w:tcPr>
          <w:p w:rsidR="00B87EA6" w:rsidP="00B87EA6" w:rsidRDefault="00B87EA6" w14:paraId="3B7E0095" w14:textId="77777777"/>
        </w:tc>
      </w:tr>
      <w:tr w:rsidR="00B87EA6" w:rsidTr="00B87EA6" w14:paraId="34D6C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7EA6" w:rsidP="00B87EA6" w:rsidRDefault="00B87EA6" w14:paraId="6BA693FD" w14:textId="77777777"/>
        </w:tc>
        <w:tc>
          <w:tcPr>
            <w:tcW w:w="7654" w:type="dxa"/>
            <w:gridSpan w:val="2"/>
          </w:tcPr>
          <w:p w:rsidR="00B87EA6" w:rsidP="00B87EA6" w:rsidRDefault="00B87EA6" w14:paraId="708837EF" w14:textId="77777777">
            <w:r>
              <w:t>De Kamer,</w:t>
            </w:r>
          </w:p>
        </w:tc>
      </w:tr>
      <w:tr w:rsidR="00B87EA6" w:rsidTr="00B87EA6" w14:paraId="00D940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7EA6" w:rsidP="00B87EA6" w:rsidRDefault="00B87EA6" w14:paraId="2DF98A54" w14:textId="77777777"/>
        </w:tc>
        <w:tc>
          <w:tcPr>
            <w:tcW w:w="7654" w:type="dxa"/>
            <w:gridSpan w:val="2"/>
          </w:tcPr>
          <w:p w:rsidR="00B87EA6" w:rsidP="00B87EA6" w:rsidRDefault="00B87EA6" w14:paraId="593C7ECC" w14:textId="77777777"/>
        </w:tc>
      </w:tr>
      <w:tr w:rsidR="00B87EA6" w:rsidTr="00B87EA6" w14:paraId="188EE0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7EA6" w:rsidP="00B87EA6" w:rsidRDefault="00B87EA6" w14:paraId="298BAFDD" w14:textId="77777777"/>
        </w:tc>
        <w:tc>
          <w:tcPr>
            <w:tcW w:w="7654" w:type="dxa"/>
            <w:gridSpan w:val="2"/>
          </w:tcPr>
          <w:p w:rsidR="00B87EA6" w:rsidP="00B87EA6" w:rsidRDefault="00B87EA6" w14:paraId="6EE66A74" w14:textId="77777777">
            <w:r>
              <w:t>gehoord de beraadslaging,</w:t>
            </w:r>
          </w:p>
        </w:tc>
      </w:tr>
      <w:tr w:rsidR="00B87EA6" w:rsidTr="00B87EA6" w14:paraId="07FC43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7EA6" w:rsidP="00B87EA6" w:rsidRDefault="00B87EA6" w14:paraId="3C3B4CDB" w14:textId="77777777"/>
        </w:tc>
        <w:tc>
          <w:tcPr>
            <w:tcW w:w="7654" w:type="dxa"/>
            <w:gridSpan w:val="2"/>
          </w:tcPr>
          <w:p w:rsidR="00B87EA6" w:rsidP="00B87EA6" w:rsidRDefault="00B87EA6" w14:paraId="4A0048F9" w14:textId="77777777"/>
        </w:tc>
      </w:tr>
      <w:tr w:rsidR="00B87EA6" w:rsidTr="00B87EA6" w14:paraId="623A4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7EA6" w:rsidP="00B87EA6" w:rsidRDefault="00B87EA6" w14:paraId="73A399A9" w14:textId="77777777"/>
        </w:tc>
        <w:tc>
          <w:tcPr>
            <w:tcW w:w="7654" w:type="dxa"/>
            <w:gridSpan w:val="2"/>
          </w:tcPr>
          <w:p w:rsidRPr="00B87EA6" w:rsidR="00B87EA6" w:rsidP="00B87EA6" w:rsidRDefault="00B87EA6" w14:paraId="217D9454" w14:textId="77777777">
            <w:r w:rsidRPr="00B87EA6">
              <w:t>overwegende dat er een breed pakket aan asielmaatregelen ligt en dat dit strenge en sobere asielnoodmaatregelenpakket duidelijk gecommuniceerd moet worden in landen van herkomst;</w:t>
            </w:r>
          </w:p>
          <w:p w:rsidR="00B87EA6" w:rsidP="00B87EA6" w:rsidRDefault="00B87EA6" w14:paraId="474D6F04" w14:textId="77777777"/>
          <w:p w:rsidRPr="00B87EA6" w:rsidR="00B87EA6" w:rsidP="00B87EA6" w:rsidRDefault="00B87EA6" w14:paraId="69B01F39" w14:textId="3206BB55">
            <w:r w:rsidRPr="00B87EA6">
              <w:t>overwegende dat actief campagne voeren om asielzoekers te ontmoedigen naar Nederland te komen een afschrikwekkend karakter kent waardoor mensen niet of naar andere landen zullen afreizen;</w:t>
            </w:r>
          </w:p>
          <w:p w:rsidR="00B87EA6" w:rsidP="00B87EA6" w:rsidRDefault="00B87EA6" w14:paraId="645C0D78" w14:textId="77777777"/>
          <w:p w:rsidRPr="00B87EA6" w:rsidR="00B87EA6" w:rsidP="00B87EA6" w:rsidRDefault="00B87EA6" w14:paraId="24AABD34" w14:textId="00A8BCB5">
            <w:r w:rsidRPr="00B87EA6">
              <w:t>verzoekt de regering om, zoals in Zweden zeer effectief is gebleken, in al haar externe communicatie in herkomstlanden (met behulp van ambassades) kenbaar te maken dat Nederland het strengste en soberste asielbeleid van Europa voert,</w:t>
            </w:r>
          </w:p>
          <w:p w:rsidR="00B87EA6" w:rsidP="00B87EA6" w:rsidRDefault="00B87EA6" w14:paraId="020CA494" w14:textId="77777777"/>
          <w:p w:rsidRPr="00B87EA6" w:rsidR="00B87EA6" w:rsidP="00B87EA6" w:rsidRDefault="00B87EA6" w14:paraId="45293228" w14:textId="3A7DAAC2">
            <w:r w:rsidRPr="00B87EA6">
              <w:t>en gaat over tot de orde van de dag.</w:t>
            </w:r>
          </w:p>
          <w:p w:rsidR="00B87EA6" w:rsidP="00B87EA6" w:rsidRDefault="00B87EA6" w14:paraId="722871AF" w14:textId="77777777"/>
          <w:p w:rsidR="00B87EA6" w:rsidP="00B87EA6" w:rsidRDefault="00B87EA6" w14:paraId="664AE4D9" w14:textId="1736503B">
            <w:r w:rsidRPr="00B87EA6">
              <w:t>Van Zanten</w:t>
            </w:r>
          </w:p>
        </w:tc>
      </w:tr>
    </w:tbl>
    <w:p w:rsidR="00997775" w:rsidRDefault="00997775" w14:paraId="71C753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C328" w14:textId="77777777" w:rsidR="00B87EA6" w:rsidRDefault="00B87EA6">
      <w:pPr>
        <w:spacing w:line="20" w:lineRule="exact"/>
      </w:pPr>
    </w:p>
  </w:endnote>
  <w:endnote w:type="continuationSeparator" w:id="0">
    <w:p w14:paraId="7CF4F863" w14:textId="77777777" w:rsidR="00B87EA6" w:rsidRDefault="00B87EA6">
      <w:pPr>
        <w:pStyle w:val="Amendement"/>
      </w:pPr>
      <w:r>
        <w:rPr>
          <w:b w:val="0"/>
        </w:rPr>
        <w:t xml:space="preserve"> </w:t>
      </w:r>
    </w:p>
  </w:endnote>
  <w:endnote w:type="continuationNotice" w:id="1">
    <w:p w14:paraId="16B02A5E" w14:textId="77777777" w:rsidR="00B87EA6" w:rsidRDefault="00B87E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0E58" w14:textId="77777777" w:rsidR="00B87EA6" w:rsidRDefault="00B87EA6">
      <w:pPr>
        <w:pStyle w:val="Amendement"/>
      </w:pPr>
      <w:r>
        <w:rPr>
          <w:b w:val="0"/>
        </w:rPr>
        <w:separator/>
      </w:r>
    </w:p>
  </w:footnote>
  <w:footnote w:type="continuationSeparator" w:id="0">
    <w:p w14:paraId="672E4C91" w14:textId="77777777" w:rsidR="00B87EA6" w:rsidRDefault="00B87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A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7EA6"/>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90F33"/>
  <w15:docId w15:val="{50D66F4D-102F-4278-815B-ABD56432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818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2024-11-08T08:32:00.0000000Z</dcterms:created>
  <dcterms:modified xsi:type="dcterms:W3CDTF">2024-11-08T08:40:00.0000000Z</dcterms:modified>
  <dc:description>------------------------</dc:description>
  <dc:subject/>
  <keywords/>
  <version/>
  <category/>
</coreProperties>
</file>