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04CD1" w14:paraId="1569FA3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978FB6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5217D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04CD1" w14:paraId="7A1174C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DAFBDC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04CD1" w14:paraId="1BCD70E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B9FA8C" w14:textId="77777777"/>
        </w:tc>
      </w:tr>
      <w:tr w:rsidR="00997775" w:rsidTr="00004CD1" w14:paraId="136E98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710F8E" w14:textId="77777777"/>
        </w:tc>
      </w:tr>
      <w:tr w:rsidR="00997775" w:rsidTr="00004CD1" w14:paraId="530515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ED6383" w14:textId="77777777"/>
        </w:tc>
        <w:tc>
          <w:tcPr>
            <w:tcW w:w="7654" w:type="dxa"/>
            <w:gridSpan w:val="2"/>
          </w:tcPr>
          <w:p w:rsidR="00997775" w:rsidRDefault="00997775" w14:paraId="720F60E5" w14:textId="77777777"/>
        </w:tc>
      </w:tr>
      <w:tr w:rsidR="00004CD1" w:rsidTr="00004CD1" w14:paraId="3BB620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CD1" w:rsidP="00004CD1" w:rsidRDefault="00004CD1" w14:paraId="0525D0D4" w14:textId="23786F53">
            <w:pPr>
              <w:rPr>
                <w:b/>
              </w:rPr>
            </w:pPr>
            <w:r>
              <w:rPr>
                <w:b/>
              </w:rPr>
              <w:t>36 600 XX</w:t>
            </w:r>
          </w:p>
        </w:tc>
        <w:tc>
          <w:tcPr>
            <w:tcW w:w="7654" w:type="dxa"/>
            <w:gridSpan w:val="2"/>
          </w:tcPr>
          <w:p w:rsidR="00004CD1" w:rsidP="00004CD1" w:rsidRDefault="00004CD1" w14:paraId="16C9184E" w14:textId="4889B025">
            <w:pPr>
              <w:rPr>
                <w:b/>
              </w:rPr>
            </w:pPr>
            <w:r w:rsidRPr="00804AD4">
              <w:rPr>
                <w:b/>
                <w:bCs/>
                <w:szCs w:val="24"/>
              </w:rPr>
              <w:t>Vaststelling van de begrotingsstaat van het Ministerie van Asiel en Migratie (XX) voor het jaar 2025</w:t>
            </w:r>
          </w:p>
        </w:tc>
      </w:tr>
      <w:tr w:rsidR="00004CD1" w:rsidTr="00004CD1" w14:paraId="323072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CD1" w:rsidP="00004CD1" w:rsidRDefault="00004CD1" w14:paraId="54FC84BC" w14:textId="77777777"/>
        </w:tc>
        <w:tc>
          <w:tcPr>
            <w:tcW w:w="7654" w:type="dxa"/>
            <w:gridSpan w:val="2"/>
          </w:tcPr>
          <w:p w:rsidR="00004CD1" w:rsidP="00004CD1" w:rsidRDefault="00004CD1" w14:paraId="767CF0D7" w14:textId="77777777"/>
        </w:tc>
      </w:tr>
      <w:tr w:rsidR="00004CD1" w:rsidTr="00004CD1" w14:paraId="69851C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CD1" w:rsidP="00004CD1" w:rsidRDefault="00004CD1" w14:paraId="07A27F11" w14:textId="77777777"/>
        </w:tc>
        <w:tc>
          <w:tcPr>
            <w:tcW w:w="7654" w:type="dxa"/>
            <w:gridSpan w:val="2"/>
          </w:tcPr>
          <w:p w:rsidR="00004CD1" w:rsidP="00004CD1" w:rsidRDefault="00004CD1" w14:paraId="7FF15CE1" w14:textId="77777777"/>
        </w:tc>
      </w:tr>
      <w:tr w:rsidR="00004CD1" w:rsidTr="00004CD1" w14:paraId="735CAC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CD1" w:rsidP="00004CD1" w:rsidRDefault="00004CD1" w14:paraId="329B737D" w14:textId="6B95C9D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15</w:t>
            </w:r>
          </w:p>
        </w:tc>
        <w:tc>
          <w:tcPr>
            <w:tcW w:w="7654" w:type="dxa"/>
            <w:gridSpan w:val="2"/>
          </w:tcPr>
          <w:p w:rsidR="00004CD1" w:rsidP="00004CD1" w:rsidRDefault="00004CD1" w14:paraId="10AA611F" w14:textId="0485235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Pr="00004CD1">
              <w:rPr>
                <w:b/>
              </w:rPr>
              <w:t>DE LEDEN PODT EN VAN NISPEN</w:t>
            </w:r>
          </w:p>
        </w:tc>
      </w:tr>
      <w:tr w:rsidR="00004CD1" w:rsidTr="00004CD1" w14:paraId="1D63CD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CD1" w:rsidP="00004CD1" w:rsidRDefault="00004CD1" w14:paraId="45531E04" w14:textId="77777777"/>
        </w:tc>
        <w:tc>
          <w:tcPr>
            <w:tcW w:w="7654" w:type="dxa"/>
            <w:gridSpan w:val="2"/>
          </w:tcPr>
          <w:p w:rsidR="00004CD1" w:rsidP="00004CD1" w:rsidRDefault="00004CD1" w14:paraId="20B3662F" w14:textId="1533F48D">
            <w:r>
              <w:t>Voorgesteld 7 november 2024</w:t>
            </w:r>
          </w:p>
        </w:tc>
      </w:tr>
      <w:tr w:rsidR="00004CD1" w:rsidTr="00004CD1" w14:paraId="469E15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CD1" w:rsidP="00004CD1" w:rsidRDefault="00004CD1" w14:paraId="18D62CF5" w14:textId="77777777"/>
        </w:tc>
        <w:tc>
          <w:tcPr>
            <w:tcW w:w="7654" w:type="dxa"/>
            <w:gridSpan w:val="2"/>
          </w:tcPr>
          <w:p w:rsidR="00004CD1" w:rsidP="00004CD1" w:rsidRDefault="00004CD1" w14:paraId="6B8774F0" w14:textId="77777777"/>
        </w:tc>
      </w:tr>
      <w:tr w:rsidR="00004CD1" w:rsidTr="00004CD1" w14:paraId="66833E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CD1" w:rsidP="00004CD1" w:rsidRDefault="00004CD1" w14:paraId="39A7A76C" w14:textId="77777777"/>
        </w:tc>
        <w:tc>
          <w:tcPr>
            <w:tcW w:w="7654" w:type="dxa"/>
            <w:gridSpan w:val="2"/>
          </w:tcPr>
          <w:p w:rsidR="00004CD1" w:rsidP="00004CD1" w:rsidRDefault="00004CD1" w14:paraId="6FCEAB01" w14:textId="77777777">
            <w:r>
              <w:t>De Kamer,</w:t>
            </w:r>
          </w:p>
        </w:tc>
      </w:tr>
      <w:tr w:rsidR="00004CD1" w:rsidTr="00004CD1" w14:paraId="32A995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CD1" w:rsidP="00004CD1" w:rsidRDefault="00004CD1" w14:paraId="53F6EA18" w14:textId="77777777"/>
        </w:tc>
        <w:tc>
          <w:tcPr>
            <w:tcW w:w="7654" w:type="dxa"/>
            <w:gridSpan w:val="2"/>
          </w:tcPr>
          <w:p w:rsidR="00004CD1" w:rsidP="00004CD1" w:rsidRDefault="00004CD1" w14:paraId="427F8F4F" w14:textId="77777777"/>
        </w:tc>
      </w:tr>
      <w:tr w:rsidR="00004CD1" w:rsidTr="00004CD1" w14:paraId="31F457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CD1" w:rsidP="00004CD1" w:rsidRDefault="00004CD1" w14:paraId="2ED74F1F" w14:textId="77777777"/>
        </w:tc>
        <w:tc>
          <w:tcPr>
            <w:tcW w:w="7654" w:type="dxa"/>
            <w:gridSpan w:val="2"/>
          </w:tcPr>
          <w:p w:rsidR="00004CD1" w:rsidP="00004CD1" w:rsidRDefault="00004CD1" w14:paraId="150312C9" w14:textId="77777777">
            <w:r>
              <w:t>gehoord de beraadslaging,</w:t>
            </w:r>
          </w:p>
        </w:tc>
      </w:tr>
      <w:tr w:rsidR="00004CD1" w:rsidTr="00004CD1" w14:paraId="7EB903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CD1" w:rsidP="00004CD1" w:rsidRDefault="00004CD1" w14:paraId="05C12EFF" w14:textId="77777777"/>
        </w:tc>
        <w:tc>
          <w:tcPr>
            <w:tcW w:w="7654" w:type="dxa"/>
            <w:gridSpan w:val="2"/>
          </w:tcPr>
          <w:p w:rsidR="00004CD1" w:rsidP="00004CD1" w:rsidRDefault="00004CD1" w14:paraId="5F34915A" w14:textId="77777777"/>
        </w:tc>
      </w:tr>
      <w:tr w:rsidR="00004CD1" w:rsidTr="00004CD1" w14:paraId="3710F5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CD1" w:rsidP="00004CD1" w:rsidRDefault="00004CD1" w14:paraId="1ACF302F" w14:textId="77777777"/>
        </w:tc>
        <w:tc>
          <w:tcPr>
            <w:tcW w:w="7654" w:type="dxa"/>
            <w:gridSpan w:val="2"/>
          </w:tcPr>
          <w:p w:rsidRPr="00004CD1" w:rsidR="00004CD1" w:rsidP="00004CD1" w:rsidRDefault="00004CD1" w14:paraId="61736A5F" w14:textId="77777777">
            <w:r w:rsidRPr="00004CD1">
              <w:t>constaterende dat het kabinet enorm bezuinigt op COA en IND, maar hiervoor geen onderbouwing kan overleggen;</w:t>
            </w:r>
          </w:p>
          <w:p w:rsidR="00004CD1" w:rsidP="00004CD1" w:rsidRDefault="00004CD1" w14:paraId="44486307" w14:textId="77777777"/>
          <w:p w:rsidRPr="00004CD1" w:rsidR="00004CD1" w:rsidP="00004CD1" w:rsidRDefault="00004CD1" w14:paraId="23C4A2C5" w14:textId="02A9B9C5">
            <w:r w:rsidRPr="00004CD1">
              <w:t>overwegende dat het controleren van een begroting zonder een degelijke onderbouwing niet mogelijk is;</w:t>
            </w:r>
          </w:p>
          <w:p w:rsidR="00004CD1" w:rsidP="00004CD1" w:rsidRDefault="00004CD1" w14:paraId="6AB75B95" w14:textId="77777777"/>
          <w:p w:rsidRPr="00004CD1" w:rsidR="00004CD1" w:rsidP="00004CD1" w:rsidRDefault="00004CD1" w14:paraId="49A51464" w14:textId="280BE0AF">
            <w:r w:rsidRPr="00004CD1">
              <w:t xml:space="preserve">verzoekt het kabinet om de </w:t>
            </w:r>
            <w:proofErr w:type="spellStart"/>
            <w:r w:rsidRPr="00004CD1">
              <w:t>Meerjaren</w:t>
            </w:r>
            <w:proofErr w:type="spellEnd"/>
            <w:r w:rsidRPr="00004CD1">
              <w:t xml:space="preserve"> Productie Prognose zo spoedig mogelijk te herijken op basis van de aangekondigde maatregelen en op basis daarvan een nota van wijziging op de voorliggende begroting naar de Kamer te sturen,</w:t>
            </w:r>
          </w:p>
          <w:p w:rsidR="00004CD1" w:rsidP="00004CD1" w:rsidRDefault="00004CD1" w14:paraId="42B1E3DF" w14:textId="77777777"/>
          <w:p w:rsidRPr="00004CD1" w:rsidR="00004CD1" w:rsidP="00004CD1" w:rsidRDefault="00004CD1" w14:paraId="5D0C1C57" w14:textId="1741644F">
            <w:r w:rsidRPr="00004CD1">
              <w:t>en gaat over tot de orde van de dag.</w:t>
            </w:r>
          </w:p>
          <w:p w:rsidR="00004CD1" w:rsidP="00004CD1" w:rsidRDefault="00004CD1" w14:paraId="65FDA6E5" w14:textId="77777777"/>
          <w:p w:rsidR="00004CD1" w:rsidP="00004CD1" w:rsidRDefault="00004CD1" w14:paraId="5F96AF5C" w14:textId="77777777">
            <w:proofErr w:type="spellStart"/>
            <w:r w:rsidRPr="00004CD1">
              <w:t>Podt</w:t>
            </w:r>
            <w:proofErr w:type="spellEnd"/>
            <w:r w:rsidRPr="00004CD1">
              <w:t xml:space="preserve"> </w:t>
            </w:r>
          </w:p>
          <w:p w:rsidR="00004CD1" w:rsidP="00004CD1" w:rsidRDefault="00004CD1" w14:paraId="19784C39" w14:textId="46728EC3">
            <w:r w:rsidRPr="00004CD1">
              <w:t>Van Nispen</w:t>
            </w:r>
          </w:p>
        </w:tc>
      </w:tr>
    </w:tbl>
    <w:p w:rsidR="00997775" w:rsidRDefault="00997775" w14:paraId="20ADFF4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FF85" w14:textId="77777777" w:rsidR="00004CD1" w:rsidRDefault="00004CD1">
      <w:pPr>
        <w:spacing w:line="20" w:lineRule="exact"/>
      </w:pPr>
    </w:p>
  </w:endnote>
  <w:endnote w:type="continuationSeparator" w:id="0">
    <w:p w14:paraId="404013DC" w14:textId="77777777" w:rsidR="00004CD1" w:rsidRDefault="00004CD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726842" w14:textId="77777777" w:rsidR="00004CD1" w:rsidRDefault="00004CD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5CA6" w14:textId="77777777" w:rsidR="00004CD1" w:rsidRDefault="00004CD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D4187E" w14:textId="77777777" w:rsidR="00004CD1" w:rsidRDefault="00004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D1"/>
    <w:rsid w:val="00004CD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193D1"/>
  <w15:docId w15:val="{9F96EE96-8C8D-4254-B3CE-2B364F92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686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2024-11-08T08:02:00.0000000Z</dcterms:created>
  <dcterms:modified xsi:type="dcterms:W3CDTF">2024-11-08T08:25:00.0000000Z</dcterms:modified>
  <dc:description>------------------------</dc:description>
  <dc:subject/>
  <keywords/>
  <version/>
  <category/>
</coreProperties>
</file>