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4682F" w14:paraId="29BCF77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0C44E8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606462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4682F" w14:paraId="7091FD3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16D7E45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A4682F" w14:paraId="69EB6FF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BAB6917" w14:textId="77777777"/>
        </w:tc>
      </w:tr>
      <w:tr w:rsidR="00997775" w:rsidTr="00A4682F" w14:paraId="5C29B8E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8345EE9" w14:textId="77777777"/>
        </w:tc>
      </w:tr>
      <w:tr w:rsidR="00997775" w:rsidTr="00A4682F" w14:paraId="6F0C49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7A67E55" w14:textId="77777777"/>
        </w:tc>
        <w:tc>
          <w:tcPr>
            <w:tcW w:w="7654" w:type="dxa"/>
            <w:gridSpan w:val="2"/>
          </w:tcPr>
          <w:p w:rsidR="00997775" w:rsidRDefault="00997775" w14:paraId="5949609D" w14:textId="77777777"/>
        </w:tc>
      </w:tr>
      <w:tr w:rsidR="00A4682F" w:rsidTr="00A4682F" w14:paraId="1535A7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4682F" w:rsidP="00A4682F" w:rsidRDefault="00A4682F" w14:paraId="4577B3A8" w14:textId="293C2937">
            <w:pPr>
              <w:rPr>
                <w:b/>
              </w:rPr>
            </w:pPr>
            <w:r>
              <w:rPr>
                <w:b/>
              </w:rPr>
              <w:t>25 232</w:t>
            </w:r>
          </w:p>
        </w:tc>
        <w:tc>
          <w:tcPr>
            <w:tcW w:w="7654" w:type="dxa"/>
            <w:gridSpan w:val="2"/>
          </w:tcPr>
          <w:p w:rsidR="00A4682F" w:rsidP="00A4682F" w:rsidRDefault="00A4682F" w14:paraId="1C3415D1" w14:textId="6F62D3C7">
            <w:pPr>
              <w:rPr>
                <w:b/>
              </w:rPr>
            </w:pPr>
            <w:r w:rsidRPr="005F1025">
              <w:rPr>
                <w:b/>
                <w:bCs/>
              </w:rPr>
              <w:t>Voetbalvandalisme</w:t>
            </w:r>
          </w:p>
        </w:tc>
      </w:tr>
      <w:tr w:rsidR="00A4682F" w:rsidTr="00A4682F" w14:paraId="6A6187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4682F" w:rsidP="00A4682F" w:rsidRDefault="00A4682F" w14:paraId="4679EC60" w14:textId="77777777"/>
        </w:tc>
        <w:tc>
          <w:tcPr>
            <w:tcW w:w="7654" w:type="dxa"/>
            <w:gridSpan w:val="2"/>
          </w:tcPr>
          <w:p w:rsidR="00A4682F" w:rsidP="00A4682F" w:rsidRDefault="00A4682F" w14:paraId="4E6DEE73" w14:textId="77777777"/>
        </w:tc>
      </w:tr>
      <w:tr w:rsidR="00A4682F" w:rsidTr="00A4682F" w14:paraId="757ABB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4682F" w:rsidP="00A4682F" w:rsidRDefault="00A4682F" w14:paraId="3AA6448A" w14:textId="77777777"/>
        </w:tc>
        <w:tc>
          <w:tcPr>
            <w:tcW w:w="7654" w:type="dxa"/>
            <w:gridSpan w:val="2"/>
          </w:tcPr>
          <w:p w:rsidR="00A4682F" w:rsidP="00A4682F" w:rsidRDefault="00A4682F" w14:paraId="17A02366" w14:textId="77777777"/>
        </w:tc>
      </w:tr>
      <w:tr w:rsidR="00A4682F" w:rsidTr="00A4682F" w14:paraId="37D562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4682F" w:rsidP="00A4682F" w:rsidRDefault="00A4682F" w14:paraId="0079CC3F" w14:textId="0A96201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82</w:t>
            </w:r>
          </w:p>
        </w:tc>
        <w:tc>
          <w:tcPr>
            <w:tcW w:w="7654" w:type="dxa"/>
            <w:gridSpan w:val="2"/>
          </w:tcPr>
          <w:p w:rsidR="00A4682F" w:rsidP="00A4682F" w:rsidRDefault="00A4682F" w14:paraId="5B9D2D08" w14:textId="6D63E90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Pr="00A4682F">
              <w:rPr>
                <w:b/>
                <w:bCs/>
              </w:rPr>
              <w:t>HET LID VAN NISPEN</w:t>
            </w:r>
          </w:p>
        </w:tc>
      </w:tr>
      <w:tr w:rsidR="00A4682F" w:rsidTr="00A4682F" w14:paraId="5CB781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4682F" w:rsidP="00A4682F" w:rsidRDefault="00A4682F" w14:paraId="103D1292" w14:textId="77777777"/>
        </w:tc>
        <w:tc>
          <w:tcPr>
            <w:tcW w:w="7654" w:type="dxa"/>
            <w:gridSpan w:val="2"/>
          </w:tcPr>
          <w:p w:rsidR="00A4682F" w:rsidP="00A4682F" w:rsidRDefault="00A4682F" w14:paraId="11FE1D52" w14:textId="71CEAEC1">
            <w:r>
              <w:t>Voorgesteld 6 november 2024</w:t>
            </w:r>
          </w:p>
        </w:tc>
      </w:tr>
      <w:tr w:rsidR="00997775" w:rsidTr="00A4682F" w14:paraId="1784DE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6F75845" w14:textId="77777777"/>
        </w:tc>
        <w:tc>
          <w:tcPr>
            <w:tcW w:w="7654" w:type="dxa"/>
            <w:gridSpan w:val="2"/>
          </w:tcPr>
          <w:p w:rsidR="00997775" w:rsidRDefault="00997775" w14:paraId="5A01F0EF" w14:textId="77777777"/>
        </w:tc>
      </w:tr>
      <w:tr w:rsidR="00997775" w:rsidTr="00A4682F" w14:paraId="74389B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F5AF6B4" w14:textId="77777777"/>
        </w:tc>
        <w:tc>
          <w:tcPr>
            <w:tcW w:w="7654" w:type="dxa"/>
            <w:gridSpan w:val="2"/>
          </w:tcPr>
          <w:p w:rsidR="00997775" w:rsidRDefault="00997775" w14:paraId="3FB740AA" w14:textId="77777777">
            <w:r>
              <w:t>De Kamer,</w:t>
            </w:r>
          </w:p>
        </w:tc>
      </w:tr>
      <w:tr w:rsidR="00997775" w:rsidTr="00A4682F" w14:paraId="7C026AB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AB0F8AD" w14:textId="77777777"/>
        </w:tc>
        <w:tc>
          <w:tcPr>
            <w:tcW w:w="7654" w:type="dxa"/>
            <w:gridSpan w:val="2"/>
          </w:tcPr>
          <w:p w:rsidR="00997775" w:rsidRDefault="00997775" w14:paraId="3240D399" w14:textId="77777777"/>
        </w:tc>
      </w:tr>
      <w:tr w:rsidR="00997775" w:rsidTr="00A4682F" w14:paraId="19E949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3C61D3F" w14:textId="77777777"/>
        </w:tc>
        <w:tc>
          <w:tcPr>
            <w:tcW w:w="7654" w:type="dxa"/>
            <w:gridSpan w:val="2"/>
          </w:tcPr>
          <w:p w:rsidR="00997775" w:rsidRDefault="00997775" w14:paraId="625CB71A" w14:textId="77777777">
            <w:r>
              <w:t>gehoord de beraadslaging,</w:t>
            </w:r>
          </w:p>
        </w:tc>
      </w:tr>
      <w:tr w:rsidR="00997775" w:rsidTr="00A4682F" w14:paraId="278BA0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5BB19AE" w14:textId="77777777"/>
        </w:tc>
        <w:tc>
          <w:tcPr>
            <w:tcW w:w="7654" w:type="dxa"/>
            <w:gridSpan w:val="2"/>
          </w:tcPr>
          <w:p w:rsidR="00997775" w:rsidRDefault="00997775" w14:paraId="15D500C7" w14:textId="77777777"/>
        </w:tc>
      </w:tr>
      <w:tr w:rsidR="00997775" w:rsidTr="00A4682F" w14:paraId="367FE9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29CB9F1" w14:textId="77777777"/>
        </w:tc>
        <w:tc>
          <w:tcPr>
            <w:tcW w:w="7654" w:type="dxa"/>
            <w:gridSpan w:val="2"/>
          </w:tcPr>
          <w:p w:rsidRPr="00A4682F" w:rsidR="00A4682F" w:rsidP="00A4682F" w:rsidRDefault="00A4682F" w14:paraId="3433D460" w14:textId="77777777">
            <w:r w:rsidRPr="00A4682F">
              <w:t>constaterende dat geweld en wangedrag op de amateurvoetbalvelden nog steeds een groot probleem zijn;</w:t>
            </w:r>
          </w:p>
          <w:p w:rsidR="00A4682F" w:rsidP="00A4682F" w:rsidRDefault="00A4682F" w14:paraId="5B5E40F6" w14:textId="77777777"/>
          <w:p w:rsidRPr="00A4682F" w:rsidR="00A4682F" w:rsidP="00A4682F" w:rsidRDefault="00A4682F" w14:paraId="436738FF" w14:textId="2CEEAC8C">
            <w:r w:rsidRPr="00A4682F">
              <w:t>overwegende dat de Halt-interventie Sport en Gedrag waarmee jongeren die zich misdragen hebben op het voetbalveld bereikt worden, een groot succes is en tot gedragsverandering leidt maar het budget daarvoor (€325.000 per jaar) incidenteel is, nu bijna uitgeput is, en voortzetting daardoor onzeker blijft;</w:t>
            </w:r>
          </w:p>
          <w:p w:rsidR="00A4682F" w:rsidP="00A4682F" w:rsidRDefault="00A4682F" w14:paraId="775A571C" w14:textId="77777777"/>
          <w:p w:rsidRPr="00A4682F" w:rsidR="00A4682F" w:rsidP="00A4682F" w:rsidRDefault="00A4682F" w14:paraId="6A026B78" w14:textId="25638E64">
            <w:r w:rsidRPr="00A4682F">
              <w:t>verzoekt de regering deze gedragsinterventie, waar tot nu toe dus steeds budget voor gevonden is, onderdeel te maken van de reguliere taken van Halt om daarmee de continuïteit te waarborgen,</w:t>
            </w:r>
          </w:p>
          <w:p w:rsidR="00A4682F" w:rsidP="00A4682F" w:rsidRDefault="00A4682F" w14:paraId="4D79FE6F" w14:textId="77777777"/>
          <w:p w:rsidRPr="00A4682F" w:rsidR="00A4682F" w:rsidP="00A4682F" w:rsidRDefault="00A4682F" w14:paraId="79E1DCD1" w14:textId="5FCCC3A2">
            <w:r w:rsidRPr="00A4682F">
              <w:t>en gaat over tot de orde van de dag.</w:t>
            </w:r>
          </w:p>
          <w:p w:rsidR="00A4682F" w:rsidP="00A4682F" w:rsidRDefault="00A4682F" w14:paraId="3D45EE02" w14:textId="77777777"/>
          <w:p w:rsidR="00997775" w:rsidP="00A4682F" w:rsidRDefault="00A4682F" w14:paraId="41961A68" w14:textId="73403360">
            <w:r w:rsidRPr="00A4682F">
              <w:t>Van Nispen</w:t>
            </w:r>
          </w:p>
        </w:tc>
      </w:tr>
    </w:tbl>
    <w:p w:rsidR="00997775" w:rsidRDefault="00997775" w14:paraId="641BF5A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84FCE" w14:textId="77777777" w:rsidR="00A4682F" w:rsidRDefault="00A4682F">
      <w:pPr>
        <w:spacing w:line="20" w:lineRule="exact"/>
      </w:pPr>
    </w:p>
  </w:endnote>
  <w:endnote w:type="continuationSeparator" w:id="0">
    <w:p w14:paraId="3EA80F8D" w14:textId="77777777" w:rsidR="00A4682F" w:rsidRDefault="00A4682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9EF139E" w14:textId="77777777" w:rsidR="00A4682F" w:rsidRDefault="00A4682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B08E4" w14:textId="77777777" w:rsidR="00A4682F" w:rsidRDefault="00A4682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E15C40A" w14:textId="77777777" w:rsidR="00A4682F" w:rsidRDefault="00A46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82F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4682F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D54900"/>
  <w15:docId w15:val="{7300DFF0-8730-43F8-B4D1-9841F95A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126</ap:Words>
  <ap:Characters>742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2024-11-07T10:13:00.0000000Z</dcterms:created>
  <dcterms:modified xsi:type="dcterms:W3CDTF">2024-11-07T10:23:00.0000000Z</dcterms:modified>
  <dc:description>------------------------</dc:description>
  <dc:subject/>
  <keywords/>
  <version/>
  <category/>
</coreProperties>
</file>