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70F7F" w14:paraId="1534DE4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DD1C1E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0796E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70F7F" w14:paraId="6780446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8412DA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70F7F" w14:paraId="6E0AAD9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CD88EC" w14:textId="77777777"/>
        </w:tc>
      </w:tr>
      <w:tr w:rsidR="00997775" w:rsidTr="00370F7F" w14:paraId="0F17B7E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AB223E4" w14:textId="77777777"/>
        </w:tc>
      </w:tr>
      <w:tr w:rsidR="00997775" w:rsidTr="00370F7F" w14:paraId="394AD3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F7A743" w14:textId="77777777"/>
        </w:tc>
        <w:tc>
          <w:tcPr>
            <w:tcW w:w="7654" w:type="dxa"/>
            <w:gridSpan w:val="2"/>
          </w:tcPr>
          <w:p w:rsidR="00997775" w:rsidRDefault="00997775" w14:paraId="06D8769B" w14:textId="77777777"/>
        </w:tc>
      </w:tr>
      <w:tr w:rsidR="00370F7F" w:rsidTr="00370F7F" w14:paraId="2768C4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0F7F" w:rsidP="00370F7F" w:rsidRDefault="00370F7F" w14:paraId="06AC41DB" w14:textId="3565DB2F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7654" w:type="dxa"/>
            <w:gridSpan w:val="2"/>
          </w:tcPr>
          <w:p w:rsidR="00370F7F" w:rsidP="00370F7F" w:rsidRDefault="00370F7F" w14:paraId="196734FE" w14:textId="6940114F">
            <w:pPr>
              <w:rPr>
                <w:b/>
              </w:rPr>
            </w:pPr>
            <w:r w:rsidRPr="00C4518A">
              <w:rPr>
                <w:b/>
                <w:bCs/>
              </w:rPr>
              <w:t>Rechtsstaat en Rechtsorde</w:t>
            </w:r>
          </w:p>
        </w:tc>
      </w:tr>
      <w:tr w:rsidR="00370F7F" w:rsidTr="00370F7F" w14:paraId="06CD8F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0F7F" w:rsidP="00370F7F" w:rsidRDefault="00370F7F" w14:paraId="793C9146" w14:textId="77777777"/>
        </w:tc>
        <w:tc>
          <w:tcPr>
            <w:tcW w:w="7654" w:type="dxa"/>
            <w:gridSpan w:val="2"/>
          </w:tcPr>
          <w:p w:rsidR="00370F7F" w:rsidP="00370F7F" w:rsidRDefault="00370F7F" w14:paraId="239E3114" w14:textId="77777777"/>
        </w:tc>
      </w:tr>
      <w:tr w:rsidR="00370F7F" w:rsidTr="00370F7F" w14:paraId="6A30F4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0F7F" w:rsidP="00370F7F" w:rsidRDefault="00370F7F" w14:paraId="1706128A" w14:textId="77777777"/>
        </w:tc>
        <w:tc>
          <w:tcPr>
            <w:tcW w:w="7654" w:type="dxa"/>
            <w:gridSpan w:val="2"/>
          </w:tcPr>
          <w:p w:rsidR="00370F7F" w:rsidP="00370F7F" w:rsidRDefault="00370F7F" w14:paraId="5F01FC17" w14:textId="77777777"/>
        </w:tc>
      </w:tr>
      <w:tr w:rsidR="00370F7F" w:rsidTr="00370F7F" w14:paraId="0A6A82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0F7F" w:rsidP="00370F7F" w:rsidRDefault="00370F7F" w14:paraId="732FB64D" w14:textId="582BB5EA">
            <w:pPr>
              <w:rPr>
                <w:b/>
              </w:rPr>
            </w:pPr>
            <w:r>
              <w:rPr>
                <w:b/>
              </w:rPr>
              <w:t>Nr. 908</w:t>
            </w:r>
          </w:p>
        </w:tc>
        <w:tc>
          <w:tcPr>
            <w:tcW w:w="7654" w:type="dxa"/>
            <w:gridSpan w:val="2"/>
          </w:tcPr>
          <w:p w:rsidR="00370F7F" w:rsidP="00370F7F" w:rsidRDefault="00370F7F" w14:paraId="0871A242" w14:textId="0F9A9B8D">
            <w:pPr>
              <w:rPr>
                <w:b/>
              </w:rPr>
            </w:pPr>
            <w:r>
              <w:rPr>
                <w:b/>
              </w:rPr>
              <w:t xml:space="preserve">MOTIE VAN HET LID </w:t>
            </w:r>
            <w:r w:rsidRPr="00370F7F">
              <w:rPr>
                <w:b/>
                <w:bCs/>
              </w:rPr>
              <w:t>VAN DER WERF</w:t>
            </w:r>
            <w:r w:rsidR="00073150">
              <w:rPr>
                <w:b/>
                <w:bCs/>
              </w:rPr>
              <w:t xml:space="preserve"> C.S.</w:t>
            </w:r>
          </w:p>
        </w:tc>
      </w:tr>
      <w:tr w:rsidR="00370F7F" w:rsidTr="00370F7F" w14:paraId="084640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0F7F" w:rsidP="00370F7F" w:rsidRDefault="00370F7F" w14:paraId="331323D8" w14:textId="77777777"/>
        </w:tc>
        <w:tc>
          <w:tcPr>
            <w:tcW w:w="7654" w:type="dxa"/>
            <w:gridSpan w:val="2"/>
          </w:tcPr>
          <w:p w:rsidR="00370F7F" w:rsidP="00370F7F" w:rsidRDefault="00370F7F" w14:paraId="0052EC77" w14:textId="01700B24">
            <w:r>
              <w:t>Voorgesteld 6 november 2024</w:t>
            </w:r>
          </w:p>
        </w:tc>
      </w:tr>
      <w:tr w:rsidR="00997775" w:rsidTr="00370F7F" w14:paraId="41FA0A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1D0D10" w14:textId="77777777"/>
        </w:tc>
        <w:tc>
          <w:tcPr>
            <w:tcW w:w="7654" w:type="dxa"/>
            <w:gridSpan w:val="2"/>
          </w:tcPr>
          <w:p w:rsidR="00997775" w:rsidRDefault="00997775" w14:paraId="178AC6D1" w14:textId="77777777"/>
        </w:tc>
      </w:tr>
      <w:tr w:rsidR="00997775" w:rsidTr="00370F7F" w14:paraId="4859BD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6C347A" w14:textId="77777777"/>
        </w:tc>
        <w:tc>
          <w:tcPr>
            <w:tcW w:w="7654" w:type="dxa"/>
            <w:gridSpan w:val="2"/>
          </w:tcPr>
          <w:p w:rsidR="00997775" w:rsidRDefault="00997775" w14:paraId="422609FB" w14:textId="77777777">
            <w:r>
              <w:t>De Kamer,</w:t>
            </w:r>
          </w:p>
        </w:tc>
      </w:tr>
      <w:tr w:rsidR="00997775" w:rsidTr="00370F7F" w14:paraId="7184BC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D9C07D" w14:textId="77777777"/>
        </w:tc>
        <w:tc>
          <w:tcPr>
            <w:tcW w:w="7654" w:type="dxa"/>
            <w:gridSpan w:val="2"/>
          </w:tcPr>
          <w:p w:rsidR="00997775" w:rsidRDefault="00997775" w14:paraId="7DBA5CBD" w14:textId="77777777"/>
        </w:tc>
      </w:tr>
      <w:tr w:rsidR="00997775" w:rsidTr="00370F7F" w14:paraId="79247C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531958" w14:textId="77777777"/>
        </w:tc>
        <w:tc>
          <w:tcPr>
            <w:tcW w:w="7654" w:type="dxa"/>
            <w:gridSpan w:val="2"/>
          </w:tcPr>
          <w:p w:rsidR="00997775" w:rsidRDefault="00997775" w14:paraId="6AFFF9F1" w14:textId="77777777">
            <w:r>
              <w:t>gehoord de beraadslaging,</w:t>
            </w:r>
          </w:p>
        </w:tc>
      </w:tr>
      <w:tr w:rsidR="00997775" w:rsidTr="00370F7F" w14:paraId="50A488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C90E59" w14:textId="77777777"/>
        </w:tc>
        <w:tc>
          <w:tcPr>
            <w:tcW w:w="7654" w:type="dxa"/>
            <w:gridSpan w:val="2"/>
          </w:tcPr>
          <w:p w:rsidR="00997775" w:rsidRDefault="00997775" w14:paraId="473829B3" w14:textId="77777777"/>
        </w:tc>
      </w:tr>
      <w:tr w:rsidR="00997775" w:rsidTr="00370F7F" w14:paraId="0E419C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20F2F8" w14:textId="77777777"/>
        </w:tc>
        <w:tc>
          <w:tcPr>
            <w:tcW w:w="7654" w:type="dxa"/>
            <w:gridSpan w:val="2"/>
          </w:tcPr>
          <w:p w:rsidRPr="00370F7F" w:rsidR="00370F7F" w:rsidP="00370F7F" w:rsidRDefault="00370F7F" w14:paraId="63D4F923" w14:textId="77777777">
            <w:r w:rsidRPr="00370F7F">
              <w:t xml:space="preserve">constaterende dat </w:t>
            </w:r>
            <w:proofErr w:type="spellStart"/>
            <w:r w:rsidRPr="00370F7F">
              <w:t>huiselijkgeweldsdelicten</w:t>
            </w:r>
            <w:proofErr w:type="spellEnd"/>
            <w:r w:rsidRPr="00370F7F">
              <w:t xml:space="preserve"> en geweld tegen vrouwen behoren tot een van de meest voorkomende delicten in Caribisch Nederland;</w:t>
            </w:r>
          </w:p>
          <w:p w:rsidR="00370F7F" w:rsidP="00370F7F" w:rsidRDefault="00370F7F" w14:paraId="1B0AD141" w14:textId="77777777"/>
          <w:p w:rsidRPr="00370F7F" w:rsidR="00370F7F" w:rsidP="00370F7F" w:rsidRDefault="00370F7F" w14:paraId="7C66A17B" w14:textId="15DB59A5">
            <w:r w:rsidRPr="00370F7F">
              <w:t>constaterende dat vanwege de kleinschalige gemeenschappen op de eilanden de meldingsbereidheid voor deze delicten erg laag ligt;</w:t>
            </w:r>
          </w:p>
          <w:p w:rsidRPr="00370F7F" w:rsidR="00370F7F" w:rsidP="00370F7F" w:rsidRDefault="00370F7F" w14:paraId="084DEFDC" w14:textId="77777777">
            <w:r w:rsidRPr="00370F7F">
              <w:t>overwegende dat de bestaande meldpunten van huiselijk geweld en kindermishandeling pas effectief kunnen zijn als de meldingsbereidheid onder de bevolking van Caribisch Nederland toeneemt;</w:t>
            </w:r>
          </w:p>
          <w:p w:rsidR="00370F7F" w:rsidP="00370F7F" w:rsidRDefault="00370F7F" w14:paraId="721B183C" w14:textId="77777777"/>
          <w:p w:rsidRPr="00370F7F" w:rsidR="00370F7F" w:rsidP="00370F7F" w:rsidRDefault="00370F7F" w14:paraId="30F78E49" w14:textId="090A7AF1">
            <w:r w:rsidRPr="00370F7F">
              <w:t>overwegende dat de meldingsbereidheid voor huiselijk geweld in Europees Nederland eveneens laag is, en dat de regering verschillende campagnes voert om deze bereidheid te verhogen;</w:t>
            </w:r>
          </w:p>
          <w:p w:rsidR="00370F7F" w:rsidP="00370F7F" w:rsidRDefault="00370F7F" w14:paraId="339CA844" w14:textId="77777777"/>
          <w:p w:rsidRPr="00370F7F" w:rsidR="00370F7F" w:rsidP="00370F7F" w:rsidRDefault="00370F7F" w14:paraId="241A4550" w14:textId="147DA7D7">
            <w:r w:rsidRPr="00370F7F">
              <w:t>verzoekt de regering om de Nederlandse campagnes ter bevordering van de meldingsbereidheid bij huiselijk geweld in aangepaste vorm in te zetten in Caribisch Nederland,</w:t>
            </w:r>
          </w:p>
          <w:p w:rsidR="00370F7F" w:rsidP="00370F7F" w:rsidRDefault="00370F7F" w14:paraId="6207670F" w14:textId="77777777"/>
          <w:p w:rsidRPr="00370F7F" w:rsidR="00370F7F" w:rsidP="00370F7F" w:rsidRDefault="00370F7F" w14:paraId="1EE1C9C8" w14:textId="1BF00548">
            <w:r w:rsidRPr="00370F7F">
              <w:t>en gaat over tot de orde van de dag.</w:t>
            </w:r>
          </w:p>
          <w:p w:rsidR="00370F7F" w:rsidP="00370F7F" w:rsidRDefault="00370F7F" w14:paraId="7527BC6C" w14:textId="77777777"/>
          <w:p w:rsidR="00370F7F" w:rsidP="00370F7F" w:rsidRDefault="00370F7F" w14:paraId="055C7409" w14:textId="77777777">
            <w:r w:rsidRPr="00370F7F">
              <w:t>Van der Werf</w:t>
            </w:r>
          </w:p>
          <w:p w:rsidR="00370F7F" w:rsidP="00370F7F" w:rsidRDefault="00370F7F" w14:paraId="78909F59" w14:textId="77777777">
            <w:r w:rsidRPr="00370F7F">
              <w:t>Van Nispen</w:t>
            </w:r>
          </w:p>
          <w:p w:rsidR="00997775" w:rsidP="00370F7F" w:rsidRDefault="00370F7F" w14:paraId="3215ED69" w14:textId="5F3E0C32">
            <w:r w:rsidRPr="00370F7F">
              <w:t>Bruyning</w:t>
            </w:r>
          </w:p>
        </w:tc>
      </w:tr>
    </w:tbl>
    <w:p w:rsidR="00997775" w:rsidRDefault="00997775" w14:paraId="0619EB4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B88C" w14:textId="77777777" w:rsidR="00370F7F" w:rsidRDefault="00370F7F">
      <w:pPr>
        <w:spacing w:line="20" w:lineRule="exact"/>
      </w:pPr>
    </w:p>
  </w:endnote>
  <w:endnote w:type="continuationSeparator" w:id="0">
    <w:p w14:paraId="109BD30D" w14:textId="77777777" w:rsidR="00370F7F" w:rsidRDefault="00370F7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E91EA8C" w14:textId="77777777" w:rsidR="00370F7F" w:rsidRDefault="00370F7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467DA" w14:textId="77777777" w:rsidR="00370F7F" w:rsidRDefault="00370F7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30AEAEC" w14:textId="77777777" w:rsidR="00370F7F" w:rsidRDefault="00370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7F"/>
    <w:rsid w:val="0007315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70F7F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C49DB"/>
  <w15:docId w15:val="{A08029D6-048E-4A73-B037-759B7E74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962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2024-11-07T11:57:00.0000000Z</dcterms:created>
  <dcterms:modified xsi:type="dcterms:W3CDTF">2024-11-07T11:57:00.0000000Z</dcterms:modified>
  <dc:description>------------------------</dc:description>
  <dc:subject/>
  <keywords/>
  <version/>
  <category/>
</coreProperties>
</file>