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104407" w14:paraId="4BDE254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E07F34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20D1B5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104407" w14:paraId="20479F6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44904BD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104407" w14:paraId="58EFDD0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6BA021C" w14:textId="77777777"/>
        </w:tc>
      </w:tr>
      <w:tr w:rsidR="00997775" w:rsidTr="00104407" w14:paraId="38FAF86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4FEAB36" w14:textId="77777777"/>
        </w:tc>
      </w:tr>
      <w:tr w:rsidR="00997775" w:rsidTr="00104407" w14:paraId="01AE64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F1873B1" w14:textId="77777777"/>
        </w:tc>
        <w:tc>
          <w:tcPr>
            <w:tcW w:w="7654" w:type="dxa"/>
            <w:gridSpan w:val="2"/>
          </w:tcPr>
          <w:p w:rsidR="00997775" w:rsidRDefault="00997775" w14:paraId="381B12D6" w14:textId="77777777"/>
        </w:tc>
      </w:tr>
      <w:tr w:rsidR="00104407" w:rsidTr="00104407" w14:paraId="2D7AD9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04407" w:rsidP="00104407" w:rsidRDefault="00104407" w14:paraId="1A5DC3C6" w14:textId="34FCAA85">
            <w:pPr>
              <w:rPr>
                <w:b/>
              </w:rPr>
            </w:pPr>
            <w:r>
              <w:rPr>
                <w:b/>
              </w:rPr>
              <w:t>29 628</w:t>
            </w:r>
          </w:p>
        </w:tc>
        <w:tc>
          <w:tcPr>
            <w:tcW w:w="7654" w:type="dxa"/>
            <w:gridSpan w:val="2"/>
          </w:tcPr>
          <w:p w:rsidR="00104407" w:rsidP="00104407" w:rsidRDefault="00104407" w14:paraId="1A2C385C" w14:textId="49F15BD9">
            <w:pPr>
              <w:rPr>
                <w:b/>
              </w:rPr>
            </w:pPr>
            <w:r w:rsidRPr="00542132">
              <w:rPr>
                <w:rFonts w:ascii="Arial" w:hAnsi="Arial" w:cs="Arial"/>
                <w:b/>
                <w:bCs/>
              </w:rPr>
              <w:t>Politie</w:t>
            </w:r>
          </w:p>
        </w:tc>
      </w:tr>
      <w:tr w:rsidR="00104407" w:rsidTr="00104407" w14:paraId="2A2A9F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04407" w:rsidP="00104407" w:rsidRDefault="00104407" w14:paraId="5CE745FC" w14:textId="77777777"/>
        </w:tc>
        <w:tc>
          <w:tcPr>
            <w:tcW w:w="7654" w:type="dxa"/>
            <w:gridSpan w:val="2"/>
          </w:tcPr>
          <w:p w:rsidR="00104407" w:rsidP="00104407" w:rsidRDefault="00104407" w14:paraId="2F74AD57" w14:textId="77777777"/>
        </w:tc>
      </w:tr>
      <w:tr w:rsidR="00104407" w:rsidTr="00104407" w14:paraId="39D4BB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04407" w:rsidP="00104407" w:rsidRDefault="00104407" w14:paraId="4033C523" w14:textId="77777777"/>
        </w:tc>
        <w:tc>
          <w:tcPr>
            <w:tcW w:w="7654" w:type="dxa"/>
            <w:gridSpan w:val="2"/>
          </w:tcPr>
          <w:p w:rsidR="00104407" w:rsidP="00104407" w:rsidRDefault="00104407" w14:paraId="1D1E98B3" w14:textId="77777777"/>
        </w:tc>
      </w:tr>
      <w:tr w:rsidR="00104407" w:rsidTr="00104407" w14:paraId="31F793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04407" w:rsidP="00104407" w:rsidRDefault="00104407" w14:paraId="312471F8" w14:textId="549274CE">
            <w:pPr>
              <w:rPr>
                <w:b/>
              </w:rPr>
            </w:pPr>
            <w:r>
              <w:rPr>
                <w:b/>
              </w:rPr>
              <w:t>Nr. 1233</w:t>
            </w:r>
          </w:p>
        </w:tc>
        <w:tc>
          <w:tcPr>
            <w:tcW w:w="7654" w:type="dxa"/>
            <w:gridSpan w:val="2"/>
          </w:tcPr>
          <w:p w:rsidR="00104407" w:rsidP="00104407" w:rsidRDefault="00104407" w14:paraId="5E34FDC0" w14:textId="4DD5D85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Pr="006F75B3" w:rsidR="006F75B3">
              <w:rPr>
                <w:b/>
                <w:bCs/>
              </w:rPr>
              <w:t>HET LID MUTLUER</w:t>
            </w:r>
          </w:p>
        </w:tc>
      </w:tr>
      <w:tr w:rsidR="00104407" w:rsidTr="00104407" w14:paraId="3FFFEC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04407" w:rsidP="00104407" w:rsidRDefault="00104407" w14:paraId="01E66785" w14:textId="77777777"/>
        </w:tc>
        <w:tc>
          <w:tcPr>
            <w:tcW w:w="7654" w:type="dxa"/>
            <w:gridSpan w:val="2"/>
          </w:tcPr>
          <w:p w:rsidR="00104407" w:rsidP="00104407" w:rsidRDefault="00104407" w14:paraId="7F1E145B" w14:textId="60045985">
            <w:r>
              <w:t>Voorgesteld 6 november 2024</w:t>
            </w:r>
          </w:p>
        </w:tc>
      </w:tr>
      <w:tr w:rsidR="00997775" w:rsidTr="00104407" w14:paraId="61C862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81B5538" w14:textId="77777777"/>
        </w:tc>
        <w:tc>
          <w:tcPr>
            <w:tcW w:w="7654" w:type="dxa"/>
            <w:gridSpan w:val="2"/>
          </w:tcPr>
          <w:p w:rsidR="00997775" w:rsidRDefault="00997775" w14:paraId="2BA13058" w14:textId="77777777"/>
        </w:tc>
      </w:tr>
      <w:tr w:rsidR="00997775" w:rsidTr="00104407" w14:paraId="65AB54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F6974BD" w14:textId="77777777"/>
        </w:tc>
        <w:tc>
          <w:tcPr>
            <w:tcW w:w="7654" w:type="dxa"/>
            <w:gridSpan w:val="2"/>
          </w:tcPr>
          <w:p w:rsidR="00997775" w:rsidRDefault="00997775" w14:paraId="6BB04DF3" w14:textId="77777777">
            <w:r>
              <w:t>De Kamer,</w:t>
            </w:r>
          </w:p>
        </w:tc>
      </w:tr>
      <w:tr w:rsidR="00997775" w:rsidTr="00104407" w14:paraId="6A4CEC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8D83117" w14:textId="77777777"/>
        </w:tc>
        <w:tc>
          <w:tcPr>
            <w:tcW w:w="7654" w:type="dxa"/>
            <w:gridSpan w:val="2"/>
          </w:tcPr>
          <w:p w:rsidR="00997775" w:rsidRDefault="00997775" w14:paraId="18E02735" w14:textId="77777777"/>
        </w:tc>
      </w:tr>
      <w:tr w:rsidR="00997775" w:rsidTr="00104407" w14:paraId="66C1F0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425586E" w14:textId="77777777"/>
        </w:tc>
        <w:tc>
          <w:tcPr>
            <w:tcW w:w="7654" w:type="dxa"/>
            <w:gridSpan w:val="2"/>
          </w:tcPr>
          <w:p w:rsidR="00997775" w:rsidRDefault="00997775" w14:paraId="47BE3346" w14:textId="77777777">
            <w:r>
              <w:t>gehoord de beraadslaging,</w:t>
            </w:r>
          </w:p>
        </w:tc>
      </w:tr>
      <w:tr w:rsidR="00997775" w:rsidTr="00104407" w14:paraId="71B57D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9448E89" w14:textId="77777777"/>
        </w:tc>
        <w:tc>
          <w:tcPr>
            <w:tcW w:w="7654" w:type="dxa"/>
            <w:gridSpan w:val="2"/>
          </w:tcPr>
          <w:p w:rsidR="00997775" w:rsidRDefault="00997775" w14:paraId="161D00D4" w14:textId="77777777"/>
        </w:tc>
      </w:tr>
      <w:tr w:rsidR="00997775" w:rsidTr="00104407" w14:paraId="6661B3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A9A02E9" w14:textId="77777777"/>
        </w:tc>
        <w:tc>
          <w:tcPr>
            <w:tcW w:w="7654" w:type="dxa"/>
            <w:gridSpan w:val="2"/>
          </w:tcPr>
          <w:p w:rsidRPr="00104407" w:rsidR="00104407" w:rsidP="00104407" w:rsidRDefault="00104407" w14:paraId="77C5FC17" w14:textId="77777777">
            <w:r w:rsidRPr="00104407">
              <w:t>overwegende dat racisme, seksisme en grensoverschrijdend gedrag nog te vaak voorkomen binnen de politieorganisatie;</w:t>
            </w:r>
          </w:p>
          <w:p w:rsidR="006F75B3" w:rsidP="00104407" w:rsidRDefault="006F75B3" w14:paraId="1EF87FD8" w14:textId="77777777"/>
          <w:p w:rsidRPr="00104407" w:rsidR="00104407" w:rsidP="00104407" w:rsidRDefault="00104407" w14:paraId="0164FE0A" w14:textId="1FDA90FA">
            <w:r w:rsidRPr="00104407">
              <w:t>overwegende dat volgens onderzoekers de verharding bij de politie het risico op discriminatie, seksisme en buitensporig geweld tegen burgers kan vergroten;</w:t>
            </w:r>
          </w:p>
          <w:p w:rsidR="00A12C85" w:rsidP="00104407" w:rsidRDefault="00A12C85" w14:paraId="19A4BE4C" w14:textId="77777777"/>
          <w:p w:rsidRPr="00104407" w:rsidR="00104407" w:rsidP="00104407" w:rsidRDefault="00104407" w14:paraId="1A726687" w14:textId="70E19883">
            <w:r w:rsidRPr="00104407">
              <w:t>van mening dat de recente incidenten bij het basispolitieteam Rotterdam Centrum en de Blauwe Haven voorbeelden zijn van een achterliggend structureel probleem;</w:t>
            </w:r>
          </w:p>
          <w:p w:rsidR="006F75B3" w:rsidP="00104407" w:rsidRDefault="006F75B3" w14:paraId="34454A75" w14:textId="77777777"/>
          <w:p w:rsidRPr="00104407" w:rsidR="00104407" w:rsidP="00104407" w:rsidRDefault="00104407" w14:paraId="31D418EB" w14:textId="3E4D3DB6">
            <w:r w:rsidRPr="00104407">
              <w:t>verzoekt de regering samen met de politieleiding een onafhankelijk verkennend onderzoek te laten verrichten om alle basispolitie-eenheden door te lichten en een verdiepend onderzoek te laten doen bij die eenheden waar serieuze signalen zijn van racisme, seksisme en grensoverschrijdend gedrag,</w:t>
            </w:r>
          </w:p>
          <w:p w:rsidR="006F75B3" w:rsidP="00104407" w:rsidRDefault="006F75B3" w14:paraId="5C62FC0D" w14:textId="77777777"/>
          <w:p w:rsidRPr="00104407" w:rsidR="00104407" w:rsidP="00104407" w:rsidRDefault="00104407" w14:paraId="30CCC67A" w14:textId="61462E16">
            <w:r w:rsidRPr="00104407">
              <w:t>en gaat over tot de orde van de dag.</w:t>
            </w:r>
          </w:p>
          <w:p w:rsidR="006F75B3" w:rsidP="00104407" w:rsidRDefault="006F75B3" w14:paraId="42F04519" w14:textId="77777777"/>
          <w:p w:rsidR="00997775" w:rsidP="006F75B3" w:rsidRDefault="00104407" w14:paraId="616E7A96" w14:textId="52C63B42">
            <w:proofErr w:type="spellStart"/>
            <w:r w:rsidRPr="00104407">
              <w:t>Mutluer</w:t>
            </w:r>
            <w:proofErr w:type="spellEnd"/>
          </w:p>
        </w:tc>
      </w:tr>
    </w:tbl>
    <w:p w:rsidR="00997775" w:rsidRDefault="00997775" w14:paraId="4D2DE5E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2FB6A" w14:textId="77777777" w:rsidR="00104407" w:rsidRDefault="00104407">
      <w:pPr>
        <w:spacing w:line="20" w:lineRule="exact"/>
      </w:pPr>
    </w:p>
  </w:endnote>
  <w:endnote w:type="continuationSeparator" w:id="0">
    <w:p w14:paraId="74109FD5" w14:textId="77777777" w:rsidR="00104407" w:rsidRDefault="0010440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A92F53A" w14:textId="77777777" w:rsidR="00104407" w:rsidRDefault="0010440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A497A" w14:textId="77777777" w:rsidR="00104407" w:rsidRDefault="0010440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50C86BD" w14:textId="77777777" w:rsidR="00104407" w:rsidRDefault="00104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407"/>
    <w:rsid w:val="00104407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F75B3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12C85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5E9EA8"/>
  <w15:docId w15:val="{52CE4D8D-C2D8-46BB-8637-8310E40AB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133</ap:Words>
  <ap:Characters>850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2024-11-07T12:15:00.0000000Z</dcterms:created>
  <dcterms:modified xsi:type="dcterms:W3CDTF">2024-11-07T12:15:00.0000000Z</dcterms:modified>
  <dc:description>------------------------</dc:description>
  <dc:subject/>
  <keywords/>
  <version/>
  <category/>
</coreProperties>
</file>