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4F26" w14:paraId="5C5D69CF" w14:textId="77777777">
        <w:tc>
          <w:tcPr>
            <w:tcW w:w="6733" w:type="dxa"/>
            <w:gridSpan w:val="2"/>
            <w:tcBorders>
              <w:top w:val="nil"/>
              <w:left w:val="nil"/>
              <w:bottom w:val="nil"/>
              <w:right w:val="nil"/>
            </w:tcBorders>
            <w:vAlign w:val="center"/>
          </w:tcPr>
          <w:p w:rsidR="00997775" w:rsidP="00710A7A" w:rsidRDefault="00997775" w14:paraId="0FF752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16664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4F26" w14:paraId="511CD7F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B10BC2" w14:textId="77777777">
            <w:r w:rsidRPr="008B0CC5">
              <w:t xml:space="preserve">Vergaderjaar </w:t>
            </w:r>
            <w:r w:rsidR="00AC6B87">
              <w:t>2024-2025</w:t>
            </w:r>
          </w:p>
        </w:tc>
      </w:tr>
      <w:tr w:rsidR="00997775" w:rsidTr="003F4F26" w14:paraId="62BC64AE" w14:textId="77777777">
        <w:trPr>
          <w:cantSplit/>
        </w:trPr>
        <w:tc>
          <w:tcPr>
            <w:tcW w:w="10985" w:type="dxa"/>
            <w:gridSpan w:val="3"/>
            <w:tcBorders>
              <w:top w:val="nil"/>
              <w:left w:val="nil"/>
              <w:bottom w:val="nil"/>
              <w:right w:val="nil"/>
            </w:tcBorders>
          </w:tcPr>
          <w:p w:rsidR="00997775" w:rsidRDefault="00997775" w14:paraId="5A96B576" w14:textId="77777777"/>
        </w:tc>
      </w:tr>
      <w:tr w:rsidR="00997775" w:rsidTr="003F4F26" w14:paraId="7824F59F" w14:textId="77777777">
        <w:trPr>
          <w:cantSplit/>
        </w:trPr>
        <w:tc>
          <w:tcPr>
            <w:tcW w:w="10985" w:type="dxa"/>
            <w:gridSpan w:val="3"/>
            <w:tcBorders>
              <w:top w:val="nil"/>
              <w:left w:val="nil"/>
              <w:bottom w:val="single" w:color="auto" w:sz="4" w:space="0"/>
              <w:right w:val="nil"/>
            </w:tcBorders>
          </w:tcPr>
          <w:p w:rsidR="00997775" w:rsidRDefault="00997775" w14:paraId="706F47DE" w14:textId="77777777"/>
        </w:tc>
      </w:tr>
      <w:tr w:rsidR="00997775" w:rsidTr="003F4F26" w14:paraId="57EA7D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FDD35" w14:textId="77777777"/>
        </w:tc>
        <w:tc>
          <w:tcPr>
            <w:tcW w:w="7654" w:type="dxa"/>
            <w:gridSpan w:val="2"/>
          </w:tcPr>
          <w:p w:rsidR="00997775" w:rsidRDefault="00997775" w14:paraId="59060B40" w14:textId="77777777"/>
        </w:tc>
      </w:tr>
      <w:tr w:rsidR="003F4F26" w:rsidTr="003F4F26" w14:paraId="013D1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F26" w:rsidP="003F4F26" w:rsidRDefault="003F4F26" w14:paraId="59E33C9E" w14:textId="2A7375C5">
            <w:pPr>
              <w:rPr>
                <w:b/>
              </w:rPr>
            </w:pPr>
            <w:r>
              <w:rPr>
                <w:b/>
              </w:rPr>
              <w:t>29 279</w:t>
            </w:r>
          </w:p>
        </w:tc>
        <w:tc>
          <w:tcPr>
            <w:tcW w:w="7654" w:type="dxa"/>
            <w:gridSpan w:val="2"/>
          </w:tcPr>
          <w:p w:rsidR="003F4F26" w:rsidP="003F4F26" w:rsidRDefault="003F4F26" w14:paraId="7D996824" w14:textId="1EE53B80">
            <w:pPr>
              <w:rPr>
                <w:b/>
              </w:rPr>
            </w:pPr>
            <w:r w:rsidRPr="009D5A0C">
              <w:rPr>
                <w:b/>
                <w:bCs/>
              </w:rPr>
              <w:t>Rechtsstaat en Rechtsorde</w:t>
            </w:r>
          </w:p>
        </w:tc>
      </w:tr>
      <w:tr w:rsidR="003F4F26" w:rsidTr="003F4F26" w14:paraId="40AFFB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F26" w:rsidP="003F4F26" w:rsidRDefault="003F4F26" w14:paraId="1FEB5857" w14:textId="77777777"/>
        </w:tc>
        <w:tc>
          <w:tcPr>
            <w:tcW w:w="7654" w:type="dxa"/>
            <w:gridSpan w:val="2"/>
          </w:tcPr>
          <w:p w:rsidR="003F4F26" w:rsidP="003F4F26" w:rsidRDefault="003F4F26" w14:paraId="22A8CC3D" w14:textId="77777777"/>
        </w:tc>
      </w:tr>
      <w:tr w:rsidR="003F4F26" w:rsidTr="003F4F26" w14:paraId="2C703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F26" w:rsidP="003F4F26" w:rsidRDefault="003F4F26" w14:paraId="3A5D47BA" w14:textId="77777777"/>
        </w:tc>
        <w:tc>
          <w:tcPr>
            <w:tcW w:w="7654" w:type="dxa"/>
            <w:gridSpan w:val="2"/>
          </w:tcPr>
          <w:p w:rsidR="003F4F26" w:rsidP="003F4F26" w:rsidRDefault="003F4F26" w14:paraId="279579D9" w14:textId="77777777"/>
        </w:tc>
      </w:tr>
      <w:tr w:rsidR="003F4F26" w:rsidTr="003F4F26" w14:paraId="0CB50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F26" w:rsidP="003F4F26" w:rsidRDefault="003F4F26" w14:paraId="6789B5BB" w14:textId="158EECEB">
            <w:pPr>
              <w:rPr>
                <w:b/>
              </w:rPr>
            </w:pPr>
            <w:r>
              <w:rPr>
                <w:b/>
              </w:rPr>
              <w:t xml:space="preserve">Nr. </w:t>
            </w:r>
            <w:r>
              <w:rPr>
                <w:b/>
              </w:rPr>
              <w:t>901</w:t>
            </w:r>
          </w:p>
        </w:tc>
        <w:tc>
          <w:tcPr>
            <w:tcW w:w="7654" w:type="dxa"/>
            <w:gridSpan w:val="2"/>
          </w:tcPr>
          <w:p w:rsidR="003F4F26" w:rsidP="003F4F26" w:rsidRDefault="003F4F26" w14:paraId="290DAD10" w14:textId="2673A682">
            <w:pPr>
              <w:rPr>
                <w:b/>
              </w:rPr>
            </w:pPr>
            <w:r>
              <w:rPr>
                <w:b/>
              </w:rPr>
              <w:t xml:space="preserve">MOTIE VAN </w:t>
            </w:r>
            <w:r>
              <w:rPr>
                <w:b/>
              </w:rPr>
              <w:t>HET LID ELLIAN</w:t>
            </w:r>
          </w:p>
        </w:tc>
      </w:tr>
      <w:tr w:rsidR="003F4F26" w:rsidTr="003F4F26" w14:paraId="6AEE3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F26" w:rsidP="003F4F26" w:rsidRDefault="003F4F26" w14:paraId="180FCC68" w14:textId="77777777"/>
        </w:tc>
        <w:tc>
          <w:tcPr>
            <w:tcW w:w="7654" w:type="dxa"/>
            <w:gridSpan w:val="2"/>
          </w:tcPr>
          <w:p w:rsidR="003F4F26" w:rsidP="003F4F26" w:rsidRDefault="003F4F26" w14:paraId="312170B9" w14:textId="5BB1FADB">
            <w:r>
              <w:t>Voorgesteld 6 november 2024</w:t>
            </w:r>
          </w:p>
        </w:tc>
      </w:tr>
      <w:tr w:rsidR="00997775" w:rsidTr="003F4F26" w14:paraId="1BBBFE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2210F7" w14:textId="77777777"/>
        </w:tc>
        <w:tc>
          <w:tcPr>
            <w:tcW w:w="7654" w:type="dxa"/>
            <w:gridSpan w:val="2"/>
          </w:tcPr>
          <w:p w:rsidR="00997775" w:rsidRDefault="00997775" w14:paraId="68F1B50F" w14:textId="77777777"/>
        </w:tc>
      </w:tr>
      <w:tr w:rsidR="00997775" w:rsidTr="003F4F26" w14:paraId="4C8CE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9FB93" w14:textId="77777777"/>
        </w:tc>
        <w:tc>
          <w:tcPr>
            <w:tcW w:w="7654" w:type="dxa"/>
            <w:gridSpan w:val="2"/>
          </w:tcPr>
          <w:p w:rsidR="00997775" w:rsidRDefault="00997775" w14:paraId="63A503BA" w14:textId="77777777">
            <w:r>
              <w:t>De Kamer,</w:t>
            </w:r>
          </w:p>
        </w:tc>
      </w:tr>
      <w:tr w:rsidR="00997775" w:rsidTr="003F4F26" w14:paraId="07730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BEFFD0" w14:textId="77777777"/>
        </w:tc>
        <w:tc>
          <w:tcPr>
            <w:tcW w:w="7654" w:type="dxa"/>
            <w:gridSpan w:val="2"/>
          </w:tcPr>
          <w:p w:rsidR="00997775" w:rsidRDefault="00997775" w14:paraId="6168AAF3" w14:textId="77777777"/>
        </w:tc>
      </w:tr>
      <w:tr w:rsidR="00997775" w:rsidTr="003F4F26" w14:paraId="0C43D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87E107" w14:textId="77777777"/>
        </w:tc>
        <w:tc>
          <w:tcPr>
            <w:tcW w:w="7654" w:type="dxa"/>
            <w:gridSpan w:val="2"/>
          </w:tcPr>
          <w:p w:rsidR="00997775" w:rsidRDefault="00997775" w14:paraId="11D0A482" w14:textId="77777777">
            <w:r>
              <w:t>gehoord de beraadslaging,</w:t>
            </w:r>
          </w:p>
        </w:tc>
      </w:tr>
      <w:tr w:rsidR="00997775" w:rsidTr="003F4F26" w14:paraId="4E12BE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82632E" w14:textId="77777777"/>
        </w:tc>
        <w:tc>
          <w:tcPr>
            <w:tcW w:w="7654" w:type="dxa"/>
            <w:gridSpan w:val="2"/>
          </w:tcPr>
          <w:p w:rsidR="00997775" w:rsidRDefault="00997775" w14:paraId="2223AF8F" w14:textId="77777777"/>
        </w:tc>
      </w:tr>
      <w:tr w:rsidR="00997775" w:rsidTr="003F4F26" w14:paraId="7B63F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191A54" w14:textId="77777777"/>
        </w:tc>
        <w:tc>
          <w:tcPr>
            <w:tcW w:w="7654" w:type="dxa"/>
            <w:gridSpan w:val="2"/>
          </w:tcPr>
          <w:p w:rsidRPr="003F4F26" w:rsidR="003F4F26" w:rsidP="003F4F26" w:rsidRDefault="003F4F26" w14:paraId="7402BE08" w14:textId="77777777">
            <w:r w:rsidRPr="003F4F26">
              <w:t>constaterende dat de Raad voor de rechtspraak de financiën voor de rechtspraak verdeelt over de gerechten en hierover overleg voert met het kabinet en de gerechten;</w:t>
            </w:r>
          </w:p>
          <w:p w:rsidR="003F4F26" w:rsidP="003F4F26" w:rsidRDefault="003F4F26" w14:paraId="2ECA74B8" w14:textId="77777777"/>
          <w:p w:rsidRPr="003F4F26" w:rsidR="003F4F26" w:rsidP="003F4F26" w:rsidRDefault="003F4F26" w14:paraId="284136B6" w14:textId="3DC7A324">
            <w:r w:rsidRPr="003F4F26">
              <w:t>constaterende dat een belangrijke conclusie van het visitatierapport 2023 is dat de rechtspraak op diverse onderdelen van de bedrijfsvoering uniformer en vanuit landelijk geformuleerde uitgangspunten moet gaan werken;</w:t>
            </w:r>
          </w:p>
          <w:p w:rsidR="003F4F26" w:rsidP="003F4F26" w:rsidRDefault="003F4F26" w14:paraId="38C80323" w14:textId="77777777"/>
          <w:p w:rsidRPr="003F4F26" w:rsidR="003F4F26" w:rsidP="003F4F26" w:rsidRDefault="003F4F26" w14:paraId="68DCBD0E" w14:textId="27EC8C1D">
            <w:r w:rsidRPr="003F4F26">
              <w:t>verzoekt de regering om zorg te dragen dat de Raad voor de rechtspraak een centrale rol heeft en neemt zodat de raad afdwingbare afspraken kan maken met de gerechten over financiën en bedrijfsvoering,</w:t>
            </w:r>
          </w:p>
          <w:p w:rsidR="003F4F26" w:rsidP="003F4F26" w:rsidRDefault="003F4F26" w14:paraId="19E2AAA7" w14:textId="77777777"/>
          <w:p w:rsidRPr="003F4F26" w:rsidR="003F4F26" w:rsidP="003F4F26" w:rsidRDefault="003F4F26" w14:paraId="774DB339" w14:textId="6C2D1DF1">
            <w:r w:rsidRPr="003F4F26">
              <w:t>en gaat over tot de orde van de dag.</w:t>
            </w:r>
          </w:p>
          <w:p w:rsidR="003F4F26" w:rsidP="003F4F26" w:rsidRDefault="003F4F26" w14:paraId="13355999" w14:textId="77777777"/>
          <w:p w:rsidR="00997775" w:rsidP="003F4F26" w:rsidRDefault="003F4F26" w14:paraId="1E13DF23" w14:textId="707A8681">
            <w:proofErr w:type="spellStart"/>
            <w:r w:rsidRPr="003F4F26">
              <w:t>Ellian</w:t>
            </w:r>
            <w:proofErr w:type="spellEnd"/>
          </w:p>
        </w:tc>
      </w:tr>
    </w:tbl>
    <w:p w:rsidR="00997775" w:rsidRDefault="00997775" w14:paraId="449FAC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76EB" w14:textId="77777777" w:rsidR="003F4F26" w:rsidRDefault="003F4F26">
      <w:pPr>
        <w:spacing w:line="20" w:lineRule="exact"/>
      </w:pPr>
    </w:p>
  </w:endnote>
  <w:endnote w:type="continuationSeparator" w:id="0">
    <w:p w14:paraId="5DA10AF9" w14:textId="77777777" w:rsidR="003F4F26" w:rsidRDefault="003F4F26">
      <w:pPr>
        <w:pStyle w:val="Amendement"/>
      </w:pPr>
      <w:r>
        <w:rPr>
          <w:b w:val="0"/>
        </w:rPr>
        <w:t xml:space="preserve"> </w:t>
      </w:r>
    </w:p>
  </w:endnote>
  <w:endnote w:type="continuationNotice" w:id="1">
    <w:p w14:paraId="50C9FE75" w14:textId="77777777" w:rsidR="003F4F26" w:rsidRDefault="003F4F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46CF" w14:textId="77777777" w:rsidR="003F4F26" w:rsidRDefault="003F4F26">
      <w:pPr>
        <w:pStyle w:val="Amendement"/>
      </w:pPr>
      <w:r>
        <w:rPr>
          <w:b w:val="0"/>
        </w:rPr>
        <w:separator/>
      </w:r>
    </w:p>
  </w:footnote>
  <w:footnote w:type="continuationSeparator" w:id="0">
    <w:p w14:paraId="7838EE0D" w14:textId="77777777" w:rsidR="003F4F26" w:rsidRDefault="003F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26"/>
    <w:rsid w:val="00133FCE"/>
    <w:rsid w:val="001E482C"/>
    <w:rsid w:val="001E4877"/>
    <w:rsid w:val="0021105A"/>
    <w:rsid w:val="00280D6A"/>
    <w:rsid w:val="002B78E9"/>
    <w:rsid w:val="002C5406"/>
    <w:rsid w:val="00330D60"/>
    <w:rsid w:val="00345A5C"/>
    <w:rsid w:val="003F4F26"/>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E7D77"/>
  <w15:docId w15:val="{DA54B53E-BBEB-48E5-8635-A7BFE515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2024-11-07T11:09:00.0000000Z</dcterms:created>
  <dcterms:modified xsi:type="dcterms:W3CDTF">2024-11-07T11:18:00.0000000Z</dcterms:modified>
  <dc:description>------------------------</dc:description>
  <dc:subject/>
  <keywords/>
  <version/>
  <category/>
</coreProperties>
</file>