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B1C" w:rsidRDefault="002C21A7" w14:paraId="523F5DCE" w14:textId="5177FDC5">
      <w:r>
        <w:t>Geachte,</w:t>
      </w:r>
    </w:p>
    <w:p w:rsidR="00856B1C" w:rsidRDefault="00856B1C" w14:paraId="63FE8379" w14:textId="77777777"/>
    <w:p w:rsidR="00856B1C" w:rsidRDefault="00710DB2" w14:paraId="3606986B" w14:textId="2A968BC5">
      <w:r>
        <w:t xml:space="preserve">Hierbij stuur ik u de beantwoording van de schriftelijke vragen die de leden </w:t>
      </w:r>
      <w:proofErr w:type="spellStart"/>
      <w:r>
        <w:t>Podt</w:t>
      </w:r>
      <w:proofErr w:type="spellEnd"/>
      <w:r>
        <w:t xml:space="preserve"> en Vijlbrief op 6 november hebben gesteld over de Meerjarige Productie Prognose 2024-II (kenmerk 2024Z17536).</w:t>
      </w:r>
    </w:p>
    <w:p w:rsidR="00856B1C" w:rsidRDefault="00856B1C" w14:paraId="36120415" w14:textId="77777777">
      <w:pPr>
        <w:pStyle w:val="WitregelW1bodytekst"/>
      </w:pPr>
    </w:p>
    <w:p w:rsidR="00856B1C" w:rsidRDefault="002C21A7" w14:paraId="6C3370D8" w14:textId="77777777">
      <w:r>
        <w:t>Hoogachtend,</w:t>
      </w:r>
    </w:p>
    <w:p w:rsidR="00856B1C" w:rsidRDefault="002C21A7" w14:paraId="0C7CF8CC" w14:textId="77777777">
      <w:r>
        <w:t>De Minister van Financiën,</w:t>
      </w:r>
    </w:p>
    <w:p w:rsidR="00856B1C" w:rsidRDefault="00856B1C" w14:paraId="316153FF" w14:textId="77777777"/>
    <w:p w:rsidR="00856B1C" w:rsidRDefault="00856B1C" w14:paraId="7DE025B7" w14:textId="77777777"/>
    <w:p w:rsidR="00856B1C" w:rsidRDefault="00856B1C" w14:paraId="1B13D3A5" w14:textId="77777777"/>
    <w:p w:rsidR="00856B1C" w:rsidRDefault="00856B1C" w14:paraId="62AB25A6" w14:textId="77777777"/>
    <w:p w:rsidR="00856B1C" w:rsidRDefault="002C21A7" w14:paraId="5AD040CC" w14:textId="77777777">
      <w:r>
        <w:t>Eelco Heinen</w:t>
      </w:r>
      <w:r>
        <w:br/>
      </w:r>
    </w:p>
    <w:sectPr w:rsidR="00856B1C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D2B5" w14:textId="77777777" w:rsidR="004F17BD" w:rsidRDefault="004F17BD">
      <w:pPr>
        <w:spacing w:line="240" w:lineRule="auto"/>
      </w:pPr>
      <w:r>
        <w:separator/>
      </w:r>
    </w:p>
  </w:endnote>
  <w:endnote w:type="continuationSeparator" w:id="0">
    <w:p w14:paraId="6FFCB0DA" w14:textId="77777777" w:rsidR="004F17BD" w:rsidRDefault="004F1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7098" w14:textId="77777777" w:rsidR="00856B1C" w:rsidRDefault="00856B1C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40F2" w14:textId="77777777" w:rsidR="004F17BD" w:rsidRDefault="004F17BD">
      <w:pPr>
        <w:spacing w:line="240" w:lineRule="auto"/>
      </w:pPr>
      <w:r>
        <w:separator/>
      </w:r>
    </w:p>
  </w:footnote>
  <w:footnote w:type="continuationSeparator" w:id="0">
    <w:p w14:paraId="7A8C2030" w14:textId="77777777" w:rsidR="004F17BD" w:rsidRDefault="004F1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0FD1" w14:textId="77777777" w:rsidR="00856B1C" w:rsidRDefault="002C21A7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6CA020D" wp14:editId="2EBD7E7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63DA3" w14:textId="77777777" w:rsidR="00A96E36" w:rsidRDefault="00A96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CA020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B263DA3" w14:textId="77777777" w:rsidR="00A96E36" w:rsidRDefault="00A96E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6A9A1F4" wp14:editId="24B6D7B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2DB490" w14:textId="77777777" w:rsidR="00856B1C" w:rsidRDefault="002C21A7">
                          <w:pPr>
                            <w:pStyle w:val="Referentiegegevensbold"/>
                          </w:pPr>
                          <w:r>
                            <w:t>Directoraat-Generaal van de Rijksbegroting</w:t>
                          </w:r>
                        </w:p>
                        <w:p w14:paraId="4674F8BD" w14:textId="77777777" w:rsidR="00856B1C" w:rsidRDefault="002C21A7">
                          <w:pPr>
                            <w:pStyle w:val="Referentiegegevens"/>
                          </w:pPr>
                          <w:r>
                            <w:t xml:space="preserve">Sectie </w:t>
                          </w:r>
                          <w:proofErr w:type="spellStart"/>
                          <w:r>
                            <w:t>JenVRESO</w:t>
                          </w:r>
                          <w:proofErr w:type="spellEnd"/>
                        </w:p>
                        <w:p w14:paraId="10775164" w14:textId="77777777" w:rsidR="00856B1C" w:rsidRDefault="00856B1C">
                          <w:pPr>
                            <w:pStyle w:val="WitregelW2"/>
                          </w:pPr>
                        </w:p>
                        <w:p w14:paraId="4C7A1DED" w14:textId="77777777" w:rsidR="00856B1C" w:rsidRDefault="002C21A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3DAFA92" w14:textId="49F3AFA6" w:rsidR="00856B1C" w:rsidRDefault="002C21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6 november 2024</w:t>
                          </w:r>
                          <w:r>
                            <w:fldChar w:fldCharType="end"/>
                          </w:r>
                        </w:p>
                        <w:p w14:paraId="02CB74FB" w14:textId="77777777" w:rsidR="00856B1C" w:rsidRDefault="00856B1C">
                          <w:pPr>
                            <w:pStyle w:val="WitregelW1"/>
                          </w:pPr>
                        </w:p>
                        <w:p w14:paraId="52536EAA" w14:textId="77777777" w:rsidR="00856B1C" w:rsidRDefault="002C21A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5C9536A" w14:textId="1A12BFD1" w:rsidR="00856B1C" w:rsidRDefault="002C21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9A1F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7A2DB490" w14:textId="77777777" w:rsidR="00856B1C" w:rsidRDefault="002C21A7">
                    <w:pPr>
                      <w:pStyle w:val="Referentiegegevensbold"/>
                    </w:pPr>
                    <w:r>
                      <w:t>Directoraat-Generaal van de Rijksbegroting</w:t>
                    </w:r>
                  </w:p>
                  <w:p w14:paraId="4674F8BD" w14:textId="77777777" w:rsidR="00856B1C" w:rsidRDefault="002C21A7">
                    <w:pPr>
                      <w:pStyle w:val="Referentiegegevens"/>
                    </w:pPr>
                    <w:r>
                      <w:t xml:space="preserve">Sectie </w:t>
                    </w:r>
                    <w:proofErr w:type="spellStart"/>
                    <w:r>
                      <w:t>JenVRESO</w:t>
                    </w:r>
                    <w:proofErr w:type="spellEnd"/>
                  </w:p>
                  <w:p w14:paraId="10775164" w14:textId="77777777" w:rsidR="00856B1C" w:rsidRDefault="00856B1C">
                    <w:pPr>
                      <w:pStyle w:val="WitregelW2"/>
                    </w:pPr>
                  </w:p>
                  <w:p w14:paraId="4C7A1DED" w14:textId="77777777" w:rsidR="00856B1C" w:rsidRDefault="002C21A7">
                    <w:pPr>
                      <w:pStyle w:val="Referentiegegevensbold"/>
                    </w:pPr>
                    <w:r>
                      <w:t>Datum</w:t>
                    </w:r>
                  </w:p>
                  <w:p w14:paraId="03DAFA92" w14:textId="49F3AFA6" w:rsidR="00856B1C" w:rsidRDefault="002C21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6 november 2024</w:t>
                    </w:r>
                    <w:r>
                      <w:fldChar w:fldCharType="end"/>
                    </w:r>
                  </w:p>
                  <w:p w14:paraId="02CB74FB" w14:textId="77777777" w:rsidR="00856B1C" w:rsidRDefault="00856B1C">
                    <w:pPr>
                      <w:pStyle w:val="WitregelW1"/>
                    </w:pPr>
                  </w:p>
                  <w:p w14:paraId="52536EAA" w14:textId="77777777" w:rsidR="00856B1C" w:rsidRDefault="002C21A7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5C9536A" w14:textId="1A12BFD1" w:rsidR="00856B1C" w:rsidRDefault="002C21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7F8684" wp14:editId="58583E6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6F2FA" w14:textId="77777777" w:rsidR="00A96E36" w:rsidRDefault="00A96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7F8684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3D6F2FA" w14:textId="77777777" w:rsidR="00A96E36" w:rsidRDefault="00A96E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C5F0E6C" wp14:editId="75B91BA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B3710" w14:textId="06C0723B" w:rsidR="00856B1C" w:rsidRDefault="002C21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45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F45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5F0E6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6BB3710" w14:textId="06C0723B" w:rsidR="00856B1C" w:rsidRDefault="002C21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45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F45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3172" w14:textId="77777777" w:rsidR="00856B1C" w:rsidRDefault="002C21A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65B386" wp14:editId="2DA4F2D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5168E7" w14:textId="77777777" w:rsidR="00856B1C" w:rsidRDefault="002C21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6BD378" wp14:editId="119C7C36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965B386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25168E7" w14:textId="77777777" w:rsidR="00856B1C" w:rsidRDefault="002C21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6BD378" wp14:editId="119C7C36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C0445A5" wp14:editId="3AF09F3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85F77" w14:textId="77777777" w:rsidR="00856B1C" w:rsidRDefault="002C21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55E062" wp14:editId="688DF55A">
                                <wp:extent cx="2339975" cy="1582834"/>
                                <wp:effectExtent l="0" t="0" r="0" b="0"/>
                                <wp:docPr id="8" name="Logotype_FIN" descr="Ministerie van Financiën" title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445A5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8A85F77" w14:textId="77777777" w:rsidR="00856B1C" w:rsidRDefault="002C21A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55E062" wp14:editId="688DF55A">
                          <wp:extent cx="2339975" cy="1582834"/>
                          <wp:effectExtent l="0" t="0" r="0" b="0"/>
                          <wp:docPr id="8" name="Logotype_FIN" descr="Ministerie van Financiën" title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C19A7E6" wp14:editId="3F4AF9F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32446" w14:textId="77777777" w:rsidR="00856B1C" w:rsidRDefault="002C21A7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9A7E6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9D32446" w14:textId="77777777" w:rsidR="00856B1C" w:rsidRDefault="002C21A7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A658481" wp14:editId="63990CA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765131" w14:textId="77777777" w:rsidR="00856B1C" w:rsidRDefault="002C21A7">
                          <w:r>
                            <w:t xml:space="preserve">Voorzitter van de Tweede </w:t>
                          </w:r>
                          <w:r>
                            <w:t>Kamer der Staten-Generaal</w:t>
                          </w:r>
                        </w:p>
                        <w:p w14:paraId="4115C527" w14:textId="77777777" w:rsidR="00856B1C" w:rsidRDefault="002C21A7">
                          <w:r>
                            <w:t xml:space="preserve">Postbus 20018 </w:t>
                          </w:r>
                        </w:p>
                        <w:p w14:paraId="7B3948C6" w14:textId="77777777" w:rsidR="00856B1C" w:rsidRDefault="002C21A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58481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765131" w14:textId="77777777" w:rsidR="00856B1C" w:rsidRDefault="002C21A7">
                    <w:r>
                      <w:t xml:space="preserve">Voorzitter van de Tweede </w:t>
                    </w:r>
                    <w:r>
                      <w:t>Kamer der Staten-Generaal</w:t>
                    </w:r>
                  </w:p>
                  <w:p w14:paraId="4115C527" w14:textId="77777777" w:rsidR="00856B1C" w:rsidRDefault="002C21A7">
                    <w:r>
                      <w:t xml:space="preserve">Postbus 20018 </w:t>
                    </w:r>
                  </w:p>
                  <w:p w14:paraId="7B3948C6" w14:textId="77777777" w:rsidR="00856B1C" w:rsidRDefault="002C21A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880B17" wp14:editId="5B1E145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56B1C" w14:paraId="41F102A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FEE7D1A" w14:textId="77777777" w:rsidR="00856B1C" w:rsidRDefault="002C21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421A1F" w14:textId="77777777" w:rsidR="00856B1C" w:rsidRDefault="002C21A7">
                                <w:sdt>
                                  <w:sdtPr>
                                    <w:id w:val="-719205286"/>
                                    <w:date w:fullDate="2024-11-06T15:27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6 november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856B1C" w14:paraId="506D908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FEE5DB" w14:textId="77777777" w:rsidR="00856B1C" w:rsidRDefault="002C21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C4D6B4" w14:textId="53D5261D" w:rsidR="00856B1C" w:rsidRDefault="002C21A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Kamervragen van de leden </w:t>
                                </w:r>
                                <w:proofErr w:type="spellStart"/>
                                <w:r>
                                  <w:t>Podt</w:t>
                                </w:r>
                                <w:proofErr w:type="spellEnd"/>
                                <w:r>
                                  <w:t xml:space="preserve"> en Vijlbrief over de MPP 2024-2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4F7746" w14:textId="77777777" w:rsidR="00A96E36" w:rsidRDefault="00A96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880B17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56B1C" w14:paraId="41F102A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FEE7D1A" w14:textId="77777777" w:rsidR="00856B1C" w:rsidRDefault="002C21A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421A1F" w14:textId="77777777" w:rsidR="00856B1C" w:rsidRDefault="002C21A7">
                          <w:sdt>
                            <w:sdtPr>
                              <w:id w:val="-719205286"/>
                              <w:date w:fullDate="2024-11-06T15:2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6 november 2024</w:t>
                              </w:r>
                            </w:sdtContent>
                          </w:sdt>
                        </w:p>
                      </w:tc>
                    </w:tr>
                    <w:tr w:rsidR="00856B1C" w14:paraId="506D908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FEE5DB" w14:textId="77777777" w:rsidR="00856B1C" w:rsidRDefault="002C21A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C4D6B4" w14:textId="53D5261D" w:rsidR="00856B1C" w:rsidRDefault="002C21A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Kamervragen van de leden </w:t>
                          </w:r>
                          <w:proofErr w:type="spellStart"/>
                          <w:r>
                            <w:t>Podt</w:t>
                          </w:r>
                          <w:proofErr w:type="spellEnd"/>
                          <w:r>
                            <w:t xml:space="preserve"> en Vijlbrief over de MPP 2024-2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164F7746" w14:textId="77777777" w:rsidR="00A96E36" w:rsidRDefault="00A96E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FF6D81" wp14:editId="0118C4A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B957ED" w14:textId="77777777" w:rsidR="00856B1C" w:rsidRDefault="002C21A7">
                          <w:pPr>
                            <w:pStyle w:val="Referentiegegevensbold"/>
                          </w:pPr>
                          <w:r>
                            <w:t xml:space="preserve">Directoraat-Generaal van de </w:t>
                          </w:r>
                          <w:r>
                            <w:t>Rijksbegroting</w:t>
                          </w:r>
                        </w:p>
                        <w:p w14:paraId="6EF46DEE" w14:textId="77777777" w:rsidR="00856B1C" w:rsidRDefault="00856B1C">
                          <w:pPr>
                            <w:pStyle w:val="WitregelW1"/>
                          </w:pPr>
                        </w:p>
                        <w:p w14:paraId="322A31FB" w14:textId="77777777" w:rsidR="00856B1C" w:rsidRDefault="002C21A7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17CC4107" w14:textId="77777777" w:rsidR="00856B1C" w:rsidRDefault="002C21A7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11E77107" w14:textId="77777777" w:rsidR="00856B1C" w:rsidRDefault="002C21A7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76E7D7F5" w14:textId="77777777" w:rsidR="00856B1C" w:rsidRPr="002C21A7" w:rsidRDefault="002C21A7">
                          <w:pPr>
                            <w:pStyle w:val="Referentiegegevens"/>
                          </w:pPr>
                          <w:r w:rsidRPr="002C21A7">
                            <w:t>2500 EE  'S-GRAVENHAGE</w:t>
                          </w:r>
                        </w:p>
                        <w:p w14:paraId="3754B79C" w14:textId="77777777" w:rsidR="00856B1C" w:rsidRPr="002C21A7" w:rsidRDefault="00856B1C">
                          <w:pPr>
                            <w:pStyle w:val="WitregelW1"/>
                          </w:pPr>
                        </w:p>
                        <w:p w14:paraId="153C96FA" w14:textId="77777777" w:rsidR="00856B1C" w:rsidRPr="002C21A7" w:rsidRDefault="00856B1C">
                          <w:pPr>
                            <w:pStyle w:val="WitregelW2"/>
                          </w:pPr>
                        </w:p>
                        <w:p w14:paraId="5078B449" w14:textId="77777777" w:rsidR="00856B1C" w:rsidRDefault="002C21A7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1A92897" w14:textId="0A28F247" w:rsidR="00856B1C" w:rsidRDefault="002C21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1186FB0E" w14:textId="77777777" w:rsidR="00856B1C" w:rsidRDefault="00856B1C">
                          <w:pPr>
                            <w:pStyle w:val="WitregelW1"/>
                          </w:pPr>
                        </w:p>
                        <w:p w14:paraId="025A0588" w14:textId="77777777" w:rsidR="00856B1C" w:rsidRDefault="002C21A7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5292E3C8" w14:textId="2F4B4336" w:rsidR="00856B1C" w:rsidRDefault="002C21A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FF6D81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BB957ED" w14:textId="77777777" w:rsidR="00856B1C" w:rsidRDefault="002C21A7">
                    <w:pPr>
                      <w:pStyle w:val="Referentiegegevensbold"/>
                    </w:pPr>
                    <w:r>
                      <w:t xml:space="preserve">Directoraat-Generaal van de </w:t>
                    </w:r>
                    <w:r>
                      <w:t>Rijksbegroting</w:t>
                    </w:r>
                  </w:p>
                  <w:p w14:paraId="6EF46DEE" w14:textId="77777777" w:rsidR="00856B1C" w:rsidRDefault="00856B1C">
                    <w:pPr>
                      <w:pStyle w:val="WitregelW1"/>
                    </w:pPr>
                  </w:p>
                  <w:p w14:paraId="322A31FB" w14:textId="77777777" w:rsidR="00856B1C" w:rsidRDefault="002C21A7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17CC4107" w14:textId="77777777" w:rsidR="00856B1C" w:rsidRDefault="002C21A7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11E77107" w14:textId="77777777" w:rsidR="00856B1C" w:rsidRDefault="002C21A7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76E7D7F5" w14:textId="77777777" w:rsidR="00856B1C" w:rsidRPr="002C21A7" w:rsidRDefault="002C21A7">
                    <w:pPr>
                      <w:pStyle w:val="Referentiegegevens"/>
                    </w:pPr>
                    <w:r w:rsidRPr="002C21A7">
                      <w:t>2500 EE  'S-GRAVENHAGE</w:t>
                    </w:r>
                  </w:p>
                  <w:p w14:paraId="3754B79C" w14:textId="77777777" w:rsidR="00856B1C" w:rsidRPr="002C21A7" w:rsidRDefault="00856B1C">
                    <w:pPr>
                      <w:pStyle w:val="WitregelW1"/>
                    </w:pPr>
                  </w:p>
                  <w:p w14:paraId="153C96FA" w14:textId="77777777" w:rsidR="00856B1C" w:rsidRPr="002C21A7" w:rsidRDefault="00856B1C">
                    <w:pPr>
                      <w:pStyle w:val="WitregelW2"/>
                    </w:pPr>
                  </w:p>
                  <w:p w14:paraId="5078B449" w14:textId="77777777" w:rsidR="00856B1C" w:rsidRDefault="002C21A7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1A92897" w14:textId="0A28F247" w:rsidR="00856B1C" w:rsidRDefault="002C21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1186FB0E" w14:textId="77777777" w:rsidR="00856B1C" w:rsidRDefault="00856B1C">
                    <w:pPr>
                      <w:pStyle w:val="WitregelW1"/>
                    </w:pPr>
                  </w:p>
                  <w:p w14:paraId="025A0588" w14:textId="77777777" w:rsidR="00856B1C" w:rsidRDefault="002C21A7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5292E3C8" w14:textId="2F4B4336" w:rsidR="00856B1C" w:rsidRDefault="002C21A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E3C3B5E" wp14:editId="57BE47A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D6761" w14:textId="31A21EA0" w:rsidR="00856B1C" w:rsidRDefault="002C21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45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F45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3C3B5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CCD6761" w14:textId="31A21EA0" w:rsidR="00856B1C" w:rsidRDefault="002C21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45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F45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9D0F54E" wp14:editId="205F82B6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95863" w14:textId="77777777" w:rsidR="00A96E36" w:rsidRDefault="00A96E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D0F54E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6D95863" w14:textId="77777777" w:rsidR="00A96E36" w:rsidRDefault="00A96E3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78D1E"/>
    <w:multiLevelType w:val="multilevel"/>
    <w:tmpl w:val="0A176EBE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8BDF979"/>
    <w:multiLevelType w:val="multilevel"/>
    <w:tmpl w:val="478105E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962320A"/>
    <w:multiLevelType w:val="multilevel"/>
    <w:tmpl w:val="82BCB34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A99AF5A"/>
    <w:multiLevelType w:val="multilevel"/>
    <w:tmpl w:val="2EF3A62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F46C338"/>
    <w:multiLevelType w:val="multilevel"/>
    <w:tmpl w:val="1213EFB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951286032">
    <w:abstractNumId w:val="0"/>
  </w:num>
  <w:num w:numId="2" w16cid:durableId="202863857">
    <w:abstractNumId w:val="1"/>
  </w:num>
  <w:num w:numId="3" w16cid:durableId="1849370138">
    <w:abstractNumId w:val="4"/>
  </w:num>
  <w:num w:numId="4" w16cid:durableId="128717739">
    <w:abstractNumId w:val="2"/>
  </w:num>
  <w:num w:numId="5" w16cid:durableId="821505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25"/>
    <w:rsid w:val="002C21A7"/>
    <w:rsid w:val="004F17BD"/>
    <w:rsid w:val="00710DB2"/>
    <w:rsid w:val="00856B1C"/>
    <w:rsid w:val="009A2AE7"/>
    <w:rsid w:val="00A96E36"/>
    <w:rsid w:val="00D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0837"/>
  <w15:docId w15:val="{1F2A5BC2-021B-4C03-9CF0-61521980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F45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45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45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452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Kamervragen van de leden Podt en Vijlbrief over de MPP 2024-2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2024-11-06T17:25:00.0000000Z</dcterms:created>
  <dcterms:modified xsi:type="dcterms:W3CDTF">2024-11-06T17:25:00.0000000Z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Kamervragen van de leden Podt en Vijlbrief over de MPP 2024-2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6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Kamervragen van de leden Podt en Vijlbrief over de MPP 2024-2</vt:lpwstr>
  </property>
  <property fmtid="{D5CDD505-2E9C-101B-9397-08002B2CF9AE}" pid="30" name="UwKenmerk">
    <vt:lpwstr/>
  </property>
  <property fmtid="{D5CDD505-2E9C-101B-9397-08002B2CF9AE}" pid="31" name="MSIP_Label_f5339f15-c483-4670-87f9-f365ba551dce_Enabled">
    <vt:lpwstr>true</vt:lpwstr>
  </property>
  <property fmtid="{D5CDD505-2E9C-101B-9397-08002B2CF9AE}" pid="32" name="MSIP_Label_f5339f15-c483-4670-87f9-f365ba551dce_SetDate">
    <vt:lpwstr>2024-11-06T16:23:52Z</vt:lpwstr>
  </property>
  <property fmtid="{D5CDD505-2E9C-101B-9397-08002B2CF9AE}" pid="33" name="MSIP_Label_f5339f15-c483-4670-87f9-f365ba551dce_Method">
    <vt:lpwstr>Standard</vt:lpwstr>
  </property>
  <property fmtid="{D5CDD505-2E9C-101B-9397-08002B2CF9AE}" pid="34" name="MSIP_Label_f5339f15-c483-4670-87f9-f365ba551dce_Name">
    <vt:lpwstr>FIN-IRF-Dep. V.</vt:lpwstr>
  </property>
  <property fmtid="{D5CDD505-2E9C-101B-9397-08002B2CF9AE}" pid="35" name="MSIP_Label_f5339f15-c483-4670-87f9-f365ba551dce_SiteId">
    <vt:lpwstr>84712536-f524-40a0-913b-5d25ba502732</vt:lpwstr>
  </property>
  <property fmtid="{D5CDD505-2E9C-101B-9397-08002B2CF9AE}" pid="36" name="MSIP_Label_f5339f15-c483-4670-87f9-f365ba551dce_ActionId">
    <vt:lpwstr>7c8af2dd-bfa7-4026-8258-bf300253488a</vt:lpwstr>
  </property>
  <property fmtid="{D5CDD505-2E9C-101B-9397-08002B2CF9AE}" pid="37" name="MSIP_Label_f5339f15-c483-4670-87f9-f365ba551dce_ContentBits">
    <vt:lpwstr>0</vt:lpwstr>
  </property>
</Properties>
</file>