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E45EB" w14:paraId="12FAF158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0326B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4F0BFC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E45EB" w14:paraId="46174C7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009769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E45EB" w14:paraId="0A9D2E7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6DDEB6B" w14:textId="77777777"/>
        </w:tc>
      </w:tr>
      <w:tr w:rsidR="00997775" w:rsidTr="009E45EB" w14:paraId="24EA34E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B0BF607" w14:textId="77777777"/>
        </w:tc>
      </w:tr>
      <w:tr w:rsidR="00997775" w:rsidTr="009E45EB" w14:paraId="5E3E47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FB300B" w14:textId="77777777"/>
        </w:tc>
        <w:tc>
          <w:tcPr>
            <w:tcW w:w="7654" w:type="dxa"/>
            <w:gridSpan w:val="2"/>
          </w:tcPr>
          <w:p w:rsidR="00997775" w:rsidRDefault="00997775" w14:paraId="0A6EF875" w14:textId="77777777"/>
        </w:tc>
      </w:tr>
      <w:tr w:rsidR="009E45EB" w:rsidTr="009E45EB" w14:paraId="3765F5D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5EB" w:rsidP="009E45EB" w:rsidRDefault="009E45EB" w14:paraId="164B6B54" w14:textId="1CA5CECF">
            <w:pPr>
              <w:rPr>
                <w:b/>
              </w:rPr>
            </w:pPr>
            <w:r>
              <w:rPr>
                <w:b/>
              </w:rPr>
              <w:t>24 587</w:t>
            </w:r>
          </w:p>
        </w:tc>
        <w:tc>
          <w:tcPr>
            <w:tcW w:w="7654" w:type="dxa"/>
            <w:gridSpan w:val="2"/>
          </w:tcPr>
          <w:p w:rsidR="009E45EB" w:rsidP="009E45EB" w:rsidRDefault="009E45EB" w14:paraId="66612219" w14:textId="15435EFB">
            <w:pPr>
              <w:rPr>
                <w:b/>
              </w:rPr>
            </w:pPr>
            <w:r w:rsidRPr="009038A4">
              <w:rPr>
                <w:b/>
                <w:bCs/>
              </w:rPr>
              <w:t>Justitiële Inrichtingen</w:t>
            </w:r>
          </w:p>
        </w:tc>
      </w:tr>
      <w:tr w:rsidR="009E45EB" w:rsidTr="009E45EB" w14:paraId="5A1792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5EB" w:rsidP="009E45EB" w:rsidRDefault="009E45EB" w14:paraId="5D95345C" w14:textId="77777777"/>
        </w:tc>
        <w:tc>
          <w:tcPr>
            <w:tcW w:w="7654" w:type="dxa"/>
            <w:gridSpan w:val="2"/>
          </w:tcPr>
          <w:p w:rsidR="009E45EB" w:rsidP="009E45EB" w:rsidRDefault="009E45EB" w14:paraId="4006A5E8" w14:textId="77777777"/>
        </w:tc>
      </w:tr>
      <w:tr w:rsidR="009E45EB" w:rsidTr="009E45EB" w14:paraId="6EECC75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5EB" w:rsidP="009E45EB" w:rsidRDefault="009E45EB" w14:paraId="554D64C2" w14:textId="77777777"/>
        </w:tc>
        <w:tc>
          <w:tcPr>
            <w:tcW w:w="7654" w:type="dxa"/>
            <w:gridSpan w:val="2"/>
          </w:tcPr>
          <w:p w:rsidR="009E45EB" w:rsidP="009E45EB" w:rsidRDefault="009E45EB" w14:paraId="151F5AD8" w14:textId="77777777"/>
        </w:tc>
      </w:tr>
      <w:tr w:rsidR="009E45EB" w:rsidTr="009E45EB" w14:paraId="66C518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5EB" w:rsidP="009E45EB" w:rsidRDefault="009E45EB" w14:paraId="0CA746C5" w14:textId="6C65E165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1002</w:t>
            </w:r>
          </w:p>
        </w:tc>
        <w:tc>
          <w:tcPr>
            <w:tcW w:w="7654" w:type="dxa"/>
            <w:gridSpan w:val="2"/>
          </w:tcPr>
          <w:p w:rsidR="009E45EB" w:rsidP="009E45EB" w:rsidRDefault="009E45EB" w14:paraId="0852AD0A" w14:textId="3EE22D57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EERDMANS</w:t>
            </w:r>
          </w:p>
        </w:tc>
      </w:tr>
      <w:tr w:rsidR="009E45EB" w:rsidTr="009E45EB" w14:paraId="2E2769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E45EB" w:rsidP="009E45EB" w:rsidRDefault="009E45EB" w14:paraId="3242EAC4" w14:textId="77777777"/>
        </w:tc>
        <w:tc>
          <w:tcPr>
            <w:tcW w:w="7654" w:type="dxa"/>
            <w:gridSpan w:val="2"/>
          </w:tcPr>
          <w:p w:rsidR="009E45EB" w:rsidP="009E45EB" w:rsidRDefault="009E45EB" w14:paraId="4C352709" w14:textId="0973EAC4">
            <w:r>
              <w:t>Voorgesteld 6 november 2024</w:t>
            </w:r>
          </w:p>
        </w:tc>
      </w:tr>
      <w:tr w:rsidR="00997775" w:rsidTr="009E45EB" w14:paraId="47AA502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FB96B4" w14:textId="77777777"/>
        </w:tc>
        <w:tc>
          <w:tcPr>
            <w:tcW w:w="7654" w:type="dxa"/>
            <w:gridSpan w:val="2"/>
          </w:tcPr>
          <w:p w:rsidR="00997775" w:rsidRDefault="00997775" w14:paraId="26D154AE" w14:textId="77777777"/>
        </w:tc>
      </w:tr>
      <w:tr w:rsidR="00997775" w:rsidTr="009E45EB" w14:paraId="06AD0F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BD1EA2B" w14:textId="77777777"/>
        </w:tc>
        <w:tc>
          <w:tcPr>
            <w:tcW w:w="7654" w:type="dxa"/>
            <w:gridSpan w:val="2"/>
          </w:tcPr>
          <w:p w:rsidR="00997775" w:rsidRDefault="00997775" w14:paraId="6F115314" w14:textId="77777777">
            <w:r>
              <w:t>De Kamer,</w:t>
            </w:r>
          </w:p>
        </w:tc>
      </w:tr>
      <w:tr w:rsidR="00997775" w:rsidTr="009E45EB" w14:paraId="235D29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4B4224" w14:textId="77777777"/>
        </w:tc>
        <w:tc>
          <w:tcPr>
            <w:tcW w:w="7654" w:type="dxa"/>
            <w:gridSpan w:val="2"/>
          </w:tcPr>
          <w:p w:rsidR="00997775" w:rsidRDefault="00997775" w14:paraId="3A3521C4" w14:textId="77777777"/>
        </w:tc>
      </w:tr>
      <w:tr w:rsidR="00997775" w:rsidTr="009E45EB" w14:paraId="2A6A5E8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7FAEC2C" w14:textId="77777777"/>
        </w:tc>
        <w:tc>
          <w:tcPr>
            <w:tcW w:w="7654" w:type="dxa"/>
            <w:gridSpan w:val="2"/>
          </w:tcPr>
          <w:p w:rsidR="00997775" w:rsidRDefault="00997775" w14:paraId="0043218A" w14:textId="77777777">
            <w:r>
              <w:t>gehoord de beraadslaging,</w:t>
            </w:r>
          </w:p>
        </w:tc>
      </w:tr>
      <w:tr w:rsidR="00997775" w:rsidTr="009E45EB" w14:paraId="0D9A8B9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DB97879" w14:textId="77777777"/>
        </w:tc>
        <w:tc>
          <w:tcPr>
            <w:tcW w:w="7654" w:type="dxa"/>
            <w:gridSpan w:val="2"/>
          </w:tcPr>
          <w:p w:rsidR="00997775" w:rsidRDefault="00997775" w14:paraId="5F4FA5DA" w14:textId="77777777"/>
        </w:tc>
      </w:tr>
      <w:tr w:rsidR="00997775" w:rsidTr="009E45EB" w14:paraId="31ADCC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EAE3B1" w14:textId="77777777"/>
        </w:tc>
        <w:tc>
          <w:tcPr>
            <w:tcW w:w="7654" w:type="dxa"/>
            <w:gridSpan w:val="2"/>
          </w:tcPr>
          <w:p w:rsidRPr="009E45EB" w:rsidR="009E45EB" w:rsidP="009E45EB" w:rsidRDefault="009E45EB" w14:paraId="3E78DBFF" w14:textId="77777777">
            <w:r w:rsidRPr="009E45EB">
              <w:t>constaterende dat het kabinet jeugddelinquenten zwaarder wil straffen;</w:t>
            </w:r>
          </w:p>
          <w:p w:rsidR="009E45EB" w:rsidP="009E45EB" w:rsidRDefault="009E45EB" w14:paraId="39C64A6C" w14:textId="77777777"/>
          <w:p w:rsidRPr="009E45EB" w:rsidR="009E45EB" w:rsidP="009E45EB" w:rsidRDefault="009E45EB" w14:paraId="3D9CA1B9" w14:textId="05F24178">
            <w:r w:rsidRPr="009E45EB">
              <w:t>constaterende dat het kabinet het advies van de Raad voor Strafrechtstoepassing en Jeugdbescherming afwacht om hierover een definitief standpunt in te nemen;</w:t>
            </w:r>
          </w:p>
          <w:p w:rsidR="009E45EB" w:rsidP="009E45EB" w:rsidRDefault="009E45EB" w14:paraId="3A10776A" w14:textId="77777777"/>
          <w:p w:rsidRPr="009E45EB" w:rsidR="009E45EB" w:rsidP="009E45EB" w:rsidRDefault="009E45EB" w14:paraId="3CF5191D" w14:textId="0721E30F">
            <w:r w:rsidRPr="009E45EB">
              <w:t>verzoekt het kabinet te garanderen dat een enkelband voor jeugddelinquenten geen vervanging van een gevangenisstraf is,</w:t>
            </w:r>
          </w:p>
          <w:p w:rsidR="009E45EB" w:rsidP="009E45EB" w:rsidRDefault="009E45EB" w14:paraId="3D412547" w14:textId="77777777"/>
          <w:p w:rsidRPr="009E45EB" w:rsidR="009E45EB" w:rsidP="009E45EB" w:rsidRDefault="009E45EB" w14:paraId="21D13E63" w14:textId="24C1E37E">
            <w:r w:rsidRPr="009E45EB">
              <w:t>en gaat over tot de orde van de dag.</w:t>
            </w:r>
          </w:p>
          <w:p w:rsidR="009E45EB" w:rsidP="009E45EB" w:rsidRDefault="009E45EB" w14:paraId="3790929B" w14:textId="77777777"/>
          <w:p w:rsidR="00997775" w:rsidP="009E45EB" w:rsidRDefault="009E45EB" w14:paraId="5A2DFF73" w14:textId="5B81FAAA">
            <w:r w:rsidRPr="009E45EB">
              <w:t>Eerdmans</w:t>
            </w:r>
          </w:p>
        </w:tc>
      </w:tr>
    </w:tbl>
    <w:p w:rsidR="00997775" w:rsidRDefault="00997775" w14:paraId="7381752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2816" w14:textId="77777777" w:rsidR="009E45EB" w:rsidRDefault="009E45EB">
      <w:pPr>
        <w:spacing w:line="20" w:lineRule="exact"/>
      </w:pPr>
    </w:p>
  </w:endnote>
  <w:endnote w:type="continuationSeparator" w:id="0">
    <w:p w14:paraId="4F114235" w14:textId="77777777" w:rsidR="009E45EB" w:rsidRDefault="009E45E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BA1B1E1" w14:textId="77777777" w:rsidR="009E45EB" w:rsidRDefault="009E45E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98648" w14:textId="77777777" w:rsidR="009E45EB" w:rsidRDefault="009E45E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FCEE43E" w14:textId="77777777" w:rsidR="009E45EB" w:rsidRDefault="009E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5EB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45EB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9AF132"/>
  <w15:docId w15:val="{335912FC-4BA5-458D-8312-B14E31627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83</ap:Words>
  <ap:Characters>540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2024-11-07T10:34:00.0000000Z</dcterms:created>
  <dcterms:modified xsi:type="dcterms:W3CDTF">2024-11-07T10:43:00.0000000Z</dcterms:modified>
  <dc:description>------------------------</dc:description>
  <dc:subject/>
  <keywords/>
  <version/>
  <category/>
</coreProperties>
</file>