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0735F" w14:paraId="2824B944" w14:textId="77777777">
        <w:tc>
          <w:tcPr>
            <w:tcW w:w="6733" w:type="dxa"/>
            <w:gridSpan w:val="2"/>
            <w:tcBorders>
              <w:top w:val="nil"/>
              <w:left w:val="nil"/>
              <w:bottom w:val="nil"/>
              <w:right w:val="nil"/>
            </w:tcBorders>
            <w:vAlign w:val="center"/>
          </w:tcPr>
          <w:p w:rsidR="00997775" w:rsidP="00710A7A" w:rsidRDefault="00997775" w14:paraId="718701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49FAB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0735F" w14:paraId="061EAC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E43DAC" w14:textId="77777777">
            <w:r w:rsidRPr="008B0CC5">
              <w:t xml:space="preserve">Vergaderjaar </w:t>
            </w:r>
            <w:r w:rsidR="00AC6B87">
              <w:t>2024-2025</w:t>
            </w:r>
          </w:p>
        </w:tc>
      </w:tr>
      <w:tr w:rsidR="00997775" w:rsidTr="0020735F" w14:paraId="6C643C3E" w14:textId="77777777">
        <w:trPr>
          <w:cantSplit/>
        </w:trPr>
        <w:tc>
          <w:tcPr>
            <w:tcW w:w="10985" w:type="dxa"/>
            <w:gridSpan w:val="3"/>
            <w:tcBorders>
              <w:top w:val="nil"/>
              <w:left w:val="nil"/>
              <w:bottom w:val="nil"/>
              <w:right w:val="nil"/>
            </w:tcBorders>
          </w:tcPr>
          <w:p w:rsidR="00997775" w:rsidRDefault="00997775" w14:paraId="61C8B8BE" w14:textId="77777777"/>
        </w:tc>
      </w:tr>
      <w:tr w:rsidR="00997775" w:rsidTr="0020735F" w14:paraId="1FD2542E" w14:textId="77777777">
        <w:trPr>
          <w:cantSplit/>
        </w:trPr>
        <w:tc>
          <w:tcPr>
            <w:tcW w:w="10985" w:type="dxa"/>
            <w:gridSpan w:val="3"/>
            <w:tcBorders>
              <w:top w:val="nil"/>
              <w:left w:val="nil"/>
              <w:bottom w:val="single" w:color="auto" w:sz="4" w:space="0"/>
              <w:right w:val="nil"/>
            </w:tcBorders>
          </w:tcPr>
          <w:p w:rsidR="00997775" w:rsidRDefault="00997775" w14:paraId="5C6813F4" w14:textId="77777777"/>
        </w:tc>
      </w:tr>
      <w:tr w:rsidR="00997775" w:rsidTr="0020735F" w14:paraId="280D3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428B3" w14:textId="77777777"/>
        </w:tc>
        <w:tc>
          <w:tcPr>
            <w:tcW w:w="7654" w:type="dxa"/>
            <w:gridSpan w:val="2"/>
          </w:tcPr>
          <w:p w:rsidR="00997775" w:rsidRDefault="00997775" w14:paraId="4BCA3983" w14:textId="77777777"/>
        </w:tc>
      </w:tr>
      <w:tr w:rsidR="0020735F" w:rsidTr="0020735F" w14:paraId="5162F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1D4F9A67" w14:textId="30AF331F">
            <w:pPr>
              <w:rPr>
                <w:b/>
              </w:rPr>
            </w:pPr>
            <w:r>
              <w:rPr>
                <w:b/>
              </w:rPr>
              <w:t>33 552</w:t>
            </w:r>
          </w:p>
        </w:tc>
        <w:tc>
          <w:tcPr>
            <w:tcW w:w="7654" w:type="dxa"/>
            <w:gridSpan w:val="2"/>
          </w:tcPr>
          <w:p w:rsidR="0020735F" w:rsidP="0020735F" w:rsidRDefault="0020735F" w14:paraId="11E32083" w14:textId="24BEB02F">
            <w:pPr>
              <w:rPr>
                <w:b/>
              </w:rPr>
            </w:pPr>
            <w:r w:rsidRPr="008C7D2F">
              <w:rPr>
                <w:b/>
                <w:bCs/>
                <w:szCs w:val="24"/>
              </w:rPr>
              <w:t>Slachtofferbeleid</w:t>
            </w:r>
          </w:p>
        </w:tc>
      </w:tr>
      <w:tr w:rsidR="0020735F" w:rsidTr="0020735F" w14:paraId="22A2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5C0A22BA" w14:textId="77777777"/>
        </w:tc>
        <w:tc>
          <w:tcPr>
            <w:tcW w:w="7654" w:type="dxa"/>
            <w:gridSpan w:val="2"/>
          </w:tcPr>
          <w:p w:rsidR="0020735F" w:rsidP="0020735F" w:rsidRDefault="0020735F" w14:paraId="0BE31B81" w14:textId="77777777"/>
        </w:tc>
      </w:tr>
      <w:tr w:rsidR="0020735F" w:rsidTr="0020735F" w14:paraId="77014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5E7EFB81" w14:textId="77777777"/>
        </w:tc>
        <w:tc>
          <w:tcPr>
            <w:tcW w:w="7654" w:type="dxa"/>
            <w:gridSpan w:val="2"/>
          </w:tcPr>
          <w:p w:rsidR="0020735F" w:rsidP="0020735F" w:rsidRDefault="0020735F" w14:paraId="48837A8D" w14:textId="77777777"/>
        </w:tc>
      </w:tr>
      <w:tr w:rsidR="0020735F" w:rsidTr="0020735F" w14:paraId="16B0D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0658431C" w14:textId="0B722B26">
            <w:pPr>
              <w:rPr>
                <w:b/>
              </w:rPr>
            </w:pPr>
            <w:r>
              <w:rPr>
                <w:b/>
              </w:rPr>
              <w:t xml:space="preserve">Nr. </w:t>
            </w:r>
            <w:r>
              <w:rPr>
                <w:b/>
              </w:rPr>
              <w:t>129</w:t>
            </w:r>
          </w:p>
        </w:tc>
        <w:tc>
          <w:tcPr>
            <w:tcW w:w="7654" w:type="dxa"/>
            <w:gridSpan w:val="2"/>
          </w:tcPr>
          <w:p w:rsidR="0020735F" w:rsidP="0020735F" w:rsidRDefault="0020735F" w14:paraId="03134E56" w14:textId="40252096">
            <w:pPr>
              <w:rPr>
                <w:b/>
              </w:rPr>
            </w:pPr>
            <w:r>
              <w:rPr>
                <w:b/>
              </w:rPr>
              <w:t xml:space="preserve">MOTIE VAN </w:t>
            </w:r>
            <w:r w:rsidRPr="0020735F">
              <w:rPr>
                <w:b/>
              </w:rPr>
              <w:t>HET LID MUTLUER</w:t>
            </w:r>
          </w:p>
        </w:tc>
      </w:tr>
      <w:tr w:rsidR="0020735F" w:rsidTr="0020735F" w14:paraId="77E89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1A795769" w14:textId="77777777"/>
        </w:tc>
        <w:tc>
          <w:tcPr>
            <w:tcW w:w="7654" w:type="dxa"/>
            <w:gridSpan w:val="2"/>
          </w:tcPr>
          <w:p w:rsidR="0020735F" w:rsidP="0020735F" w:rsidRDefault="0020735F" w14:paraId="3C1B21B3" w14:textId="386BC425">
            <w:r>
              <w:t>Voorgesteld 6 november 2024</w:t>
            </w:r>
          </w:p>
        </w:tc>
      </w:tr>
      <w:tr w:rsidR="0020735F" w:rsidTr="0020735F" w14:paraId="1893F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323FAD0A" w14:textId="77777777"/>
        </w:tc>
        <w:tc>
          <w:tcPr>
            <w:tcW w:w="7654" w:type="dxa"/>
            <w:gridSpan w:val="2"/>
          </w:tcPr>
          <w:p w:rsidR="0020735F" w:rsidP="0020735F" w:rsidRDefault="0020735F" w14:paraId="4FDE273B" w14:textId="77777777"/>
        </w:tc>
      </w:tr>
      <w:tr w:rsidR="0020735F" w:rsidTr="0020735F" w14:paraId="3C6C01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7E927746" w14:textId="77777777"/>
        </w:tc>
        <w:tc>
          <w:tcPr>
            <w:tcW w:w="7654" w:type="dxa"/>
            <w:gridSpan w:val="2"/>
          </w:tcPr>
          <w:p w:rsidR="0020735F" w:rsidP="0020735F" w:rsidRDefault="0020735F" w14:paraId="53F6C18C" w14:textId="77777777">
            <w:r>
              <w:t>De Kamer,</w:t>
            </w:r>
          </w:p>
        </w:tc>
      </w:tr>
      <w:tr w:rsidR="0020735F" w:rsidTr="0020735F" w14:paraId="21A6F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167A16CD" w14:textId="77777777"/>
        </w:tc>
        <w:tc>
          <w:tcPr>
            <w:tcW w:w="7654" w:type="dxa"/>
            <w:gridSpan w:val="2"/>
          </w:tcPr>
          <w:p w:rsidR="0020735F" w:rsidP="0020735F" w:rsidRDefault="0020735F" w14:paraId="64C982AC" w14:textId="77777777"/>
        </w:tc>
      </w:tr>
      <w:tr w:rsidR="0020735F" w:rsidTr="0020735F" w14:paraId="7D9A3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1D42A397" w14:textId="77777777"/>
        </w:tc>
        <w:tc>
          <w:tcPr>
            <w:tcW w:w="7654" w:type="dxa"/>
            <w:gridSpan w:val="2"/>
          </w:tcPr>
          <w:p w:rsidR="0020735F" w:rsidP="0020735F" w:rsidRDefault="0020735F" w14:paraId="208A8843" w14:textId="77777777">
            <w:r>
              <w:t>gehoord de beraadslaging,</w:t>
            </w:r>
          </w:p>
        </w:tc>
      </w:tr>
      <w:tr w:rsidR="0020735F" w:rsidTr="0020735F" w14:paraId="6CDCC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1F9DBE19" w14:textId="77777777"/>
        </w:tc>
        <w:tc>
          <w:tcPr>
            <w:tcW w:w="7654" w:type="dxa"/>
            <w:gridSpan w:val="2"/>
          </w:tcPr>
          <w:p w:rsidR="0020735F" w:rsidP="0020735F" w:rsidRDefault="0020735F" w14:paraId="019283F3" w14:textId="77777777"/>
        </w:tc>
      </w:tr>
      <w:tr w:rsidR="0020735F" w:rsidTr="0020735F" w14:paraId="0A07B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735F" w:rsidP="0020735F" w:rsidRDefault="0020735F" w14:paraId="6C56A788" w14:textId="77777777"/>
        </w:tc>
        <w:tc>
          <w:tcPr>
            <w:tcW w:w="7654" w:type="dxa"/>
            <w:gridSpan w:val="2"/>
          </w:tcPr>
          <w:p w:rsidRPr="0020735F" w:rsidR="0020735F" w:rsidP="0020735F" w:rsidRDefault="0020735F" w14:paraId="1D25BEBC" w14:textId="77777777">
            <w:r w:rsidRPr="0020735F">
              <w:t xml:space="preserve">overwegende dat nabestaanden van slachtoffers die overleden zijn bij het optreden van wetshandhavers of in geval van </w:t>
            </w:r>
            <w:proofErr w:type="spellStart"/>
            <w:r w:rsidRPr="0020735F">
              <w:t>cold</w:t>
            </w:r>
            <w:proofErr w:type="spellEnd"/>
            <w:r w:rsidRPr="0020735F">
              <w:t xml:space="preserve"> cases de behoefte kunnen voelen processtukken verstrekt te krijgen;</w:t>
            </w:r>
          </w:p>
          <w:p w:rsidR="0020735F" w:rsidP="0020735F" w:rsidRDefault="0020735F" w14:paraId="5D77982B" w14:textId="77777777"/>
          <w:p w:rsidRPr="0020735F" w:rsidR="0020735F" w:rsidP="0020735F" w:rsidRDefault="0020735F" w14:paraId="4C12E6BF" w14:textId="6B60039D">
            <w:r w:rsidRPr="0020735F">
              <w:t>verzoekt de regering om een onafhankelijk onderzoek te laten verrichten naar de mogelijkheden dan wel onmogelijkheden tot (geanonimiseerde) verstrekking van dossiers aan deze nabestaanden met inachtneming van de Europese regelgeving en jurisprudentie,</w:t>
            </w:r>
          </w:p>
          <w:p w:rsidR="0020735F" w:rsidP="0020735F" w:rsidRDefault="0020735F" w14:paraId="64D4125D" w14:textId="77777777"/>
          <w:p w:rsidRPr="0020735F" w:rsidR="0020735F" w:rsidP="0020735F" w:rsidRDefault="0020735F" w14:paraId="0C2B0CEC" w14:textId="50158675">
            <w:r w:rsidRPr="0020735F">
              <w:t>en gaat over tot de orde van de dag.</w:t>
            </w:r>
          </w:p>
          <w:p w:rsidR="0020735F" w:rsidP="0020735F" w:rsidRDefault="0020735F" w14:paraId="1B7B8505" w14:textId="77777777"/>
          <w:p w:rsidR="0020735F" w:rsidP="0020735F" w:rsidRDefault="0020735F" w14:paraId="5365F8D4" w14:textId="6DFFC581">
            <w:proofErr w:type="spellStart"/>
            <w:r w:rsidRPr="0020735F">
              <w:t>Mutluer</w:t>
            </w:r>
            <w:proofErr w:type="spellEnd"/>
          </w:p>
        </w:tc>
      </w:tr>
    </w:tbl>
    <w:p w:rsidR="00997775" w:rsidRDefault="00997775" w14:paraId="640D4C1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A688" w14:textId="77777777" w:rsidR="0020735F" w:rsidRDefault="0020735F">
      <w:pPr>
        <w:spacing w:line="20" w:lineRule="exact"/>
      </w:pPr>
    </w:p>
  </w:endnote>
  <w:endnote w:type="continuationSeparator" w:id="0">
    <w:p w14:paraId="5B273514" w14:textId="77777777" w:rsidR="0020735F" w:rsidRDefault="0020735F">
      <w:pPr>
        <w:pStyle w:val="Amendement"/>
      </w:pPr>
      <w:r>
        <w:rPr>
          <w:b w:val="0"/>
        </w:rPr>
        <w:t xml:space="preserve"> </w:t>
      </w:r>
    </w:p>
  </w:endnote>
  <w:endnote w:type="continuationNotice" w:id="1">
    <w:p w14:paraId="5D8CDA75" w14:textId="77777777" w:rsidR="0020735F" w:rsidRDefault="002073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0F01" w14:textId="77777777" w:rsidR="0020735F" w:rsidRDefault="0020735F">
      <w:pPr>
        <w:pStyle w:val="Amendement"/>
      </w:pPr>
      <w:r>
        <w:rPr>
          <w:b w:val="0"/>
        </w:rPr>
        <w:separator/>
      </w:r>
    </w:p>
  </w:footnote>
  <w:footnote w:type="continuationSeparator" w:id="0">
    <w:p w14:paraId="0F4C0980" w14:textId="77777777" w:rsidR="0020735F" w:rsidRDefault="00207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5F"/>
    <w:rsid w:val="00133FCE"/>
    <w:rsid w:val="001E482C"/>
    <w:rsid w:val="001E4877"/>
    <w:rsid w:val="0020735F"/>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2DB62"/>
  <w15:docId w15:val="{FDDBEBF8-317B-4DC4-8526-E1E604F6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611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2024-11-07T10:33:00.0000000Z</dcterms:created>
  <dcterms:modified xsi:type="dcterms:W3CDTF">2024-11-07T10:36:00.0000000Z</dcterms:modified>
  <dc:description>------------------------</dc:description>
  <dc:subject/>
  <keywords/>
  <version/>
  <category/>
</coreProperties>
</file>