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27D3BD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F7848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A3158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15E658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6CE37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B2FB0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68DE94" w14:textId="77777777"/>
        </w:tc>
      </w:tr>
      <w:tr w:rsidR="00997775" w14:paraId="67E187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7FE0D7" w14:textId="77777777"/>
        </w:tc>
      </w:tr>
      <w:tr w:rsidR="00997775" w14:paraId="516648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07BE31" w14:textId="77777777"/>
        </w:tc>
        <w:tc>
          <w:tcPr>
            <w:tcW w:w="7654" w:type="dxa"/>
            <w:gridSpan w:val="2"/>
          </w:tcPr>
          <w:p w:rsidR="00997775" w:rsidRDefault="00997775" w14:paraId="0E1832EC" w14:textId="77777777"/>
        </w:tc>
      </w:tr>
      <w:tr w:rsidR="00997775" w14:paraId="6567B7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E7F72" w14:paraId="5BF44187" w14:textId="714D0752">
            <w:pPr>
              <w:rPr>
                <w:b/>
              </w:rPr>
            </w:pPr>
            <w:r>
              <w:rPr>
                <w:b/>
              </w:rPr>
              <w:t>33 552</w:t>
            </w:r>
          </w:p>
        </w:tc>
        <w:tc>
          <w:tcPr>
            <w:tcW w:w="7654" w:type="dxa"/>
            <w:gridSpan w:val="2"/>
          </w:tcPr>
          <w:p w:rsidRPr="00CE7F72" w:rsidR="00997775" w:rsidP="00A07C71" w:rsidRDefault="00CE7F72" w14:paraId="4482B507" w14:textId="0672753B">
            <w:pPr>
              <w:rPr>
                <w:b/>
                <w:bCs/>
                <w:szCs w:val="24"/>
              </w:rPr>
            </w:pPr>
            <w:r w:rsidRPr="00CE7F72">
              <w:rPr>
                <w:b/>
                <w:bCs/>
                <w:szCs w:val="24"/>
              </w:rPr>
              <w:t>Slachtofferbeleid</w:t>
            </w:r>
          </w:p>
        </w:tc>
      </w:tr>
      <w:tr w:rsidR="00997775" w14:paraId="183CCB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F170BA" w14:textId="77777777"/>
        </w:tc>
        <w:tc>
          <w:tcPr>
            <w:tcW w:w="7654" w:type="dxa"/>
            <w:gridSpan w:val="2"/>
          </w:tcPr>
          <w:p w:rsidR="00997775" w:rsidRDefault="00997775" w14:paraId="077E6D89" w14:textId="77777777"/>
        </w:tc>
      </w:tr>
      <w:tr w:rsidR="00997775" w14:paraId="411FE1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5F954D" w14:textId="77777777"/>
        </w:tc>
        <w:tc>
          <w:tcPr>
            <w:tcW w:w="7654" w:type="dxa"/>
            <w:gridSpan w:val="2"/>
          </w:tcPr>
          <w:p w:rsidR="00997775" w:rsidRDefault="00997775" w14:paraId="40EF8DCE" w14:textId="77777777"/>
        </w:tc>
      </w:tr>
      <w:tr w:rsidR="00997775" w14:paraId="2300B1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25E6EF" w14:textId="26680EF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E7F72">
              <w:rPr>
                <w:b/>
              </w:rPr>
              <w:t>120</w:t>
            </w:r>
          </w:p>
        </w:tc>
        <w:tc>
          <w:tcPr>
            <w:tcW w:w="7654" w:type="dxa"/>
            <w:gridSpan w:val="2"/>
          </w:tcPr>
          <w:p w:rsidR="00997775" w:rsidRDefault="00997775" w14:paraId="6C1955E2" w14:textId="2C6757B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E7F72">
              <w:rPr>
                <w:b/>
              </w:rPr>
              <w:t>HET LID EERDMANS</w:t>
            </w:r>
          </w:p>
        </w:tc>
      </w:tr>
      <w:tr w:rsidR="00997775" w14:paraId="6B92CB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95BDA7" w14:textId="77777777"/>
        </w:tc>
        <w:tc>
          <w:tcPr>
            <w:tcW w:w="7654" w:type="dxa"/>
            <w:gridSpan w:val="2"/>
          </w:tcPr>
          <w:p w:rsidR="00CE7F72" w:rsidP="00280D6A" w:rsidRDefault="00997775" w14:paraId="47999FC3" w14:textId="7CFEB054">
            <w:r>
              <w:t>Voorgesteld</w:t>
            </w:r>
            <w:r w:rsidR="00280D6A">
              <w:t xml:space="preserve"> </w:t>
            </w:r>
            <w:r w:rsidR="00CE7F72">
              <w:t>6 november 2024</w:t>
            </w:r>
          </w:p>
        </w:tc>
      </w:tr>
      <w:tr w:rsidR="00997775" w14:paraId="2CE07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955778" w14:textId="77777777"/>
        </w:tc>
        <w:tc>
          <w:tcPr>
            <w:tcW w:w="7654" w:type="dxa"/>
            <w:gridSpan w:val="2"/>
          </w:tcPr>
          <w:p w:rsidR="00997775" w:rsidRDefault="00997775" w14:paraId="71498782" w14:textId="77777777"/>
        </w:tc>
      </w:tr>
      <w:tr w:rsidR="00997775" w14:paraId="41FB9A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0B0D4C" w14:textId="77777777"/>
        </w:tc>
        <w:tc>
          <w:tcPr>
            <w:tcW w:w="7654" w:type="dxa"/>
            <w:gridSpan w:val="2"/>
          </w:tcPr>
          <w:p w:rsidR="00997775" w:rsidRDefault="00997775" w14:paraId="3209EDFC" w14:textId="77777777">
            <w:r>
              <w:t>De Kamer,</w:t>
            </w:r>
          </w:p>
        </w:tc>
      </w:tr>
      <w:tr w:rsidR="00997775" w14:paraId="5F7FB6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523685" w14:textId="77777777"/>
        </w:tc>
        <w:tc>
          <w:tcPr>
            <w:tcW w:w="7654" w:type="dxa"/>
            <w:gridSpan w:val="2"/>
          </w:tcPr>
          <w:p w:rsidR="00997775" w:rsidRDefault="00997775" w14:paraId="29027CEF" w14:textId="77777777"/>
        </w:tc>
      </w:tr>
      <w:tr w:rsidR="00997775" w14:paraId="0DAFD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9AE8EA" w14:textId="77777777"/>
        </w:tc>
        <w:tc>
          <w:tcPr>
            <w:tcW w:w="7654" w:type="dxa"/>
            <w:gridSpan w:val="2"/>
          </w:tcPr>
          <w:p w:rsidR="00997775" w:rsidRDefault="00997775" w14:paraId="6EE621E9" w14:textId="77777777">
            <w:r>
              <w:t>gehoord de beraadslaging,</w:t>
            </w:r>
          </w:p>
        </w:tc>
      </w:tr>
      <w:tr w:rsidR="00997775" w14:paraId="0E5AFF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DA32F7" w14:textId="77777777"/>
        </w:tc>
        <w:tc>
          <w:tcPr>
            <w:tcW w:w="7654" w:type="dxa"/>
            <w:gridSpan w:val="2"/>
          </w:tcPr>
          <w:p w:rsidR="00997775" w:rsidRDefault="00997775" w14:paraId="03E1F404" w14:textId="77777777"/>
        </w:tc>
      </w:tr>
      <w:tr w:rsidR="00997775" w14:paraId="662CA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07530B" w14:textId="77777777"/>
        </w:tc>
        <w:tc>
          <w:tcPr>
            <w:tcW w:w="7654" w:type="dxa"/>
            <w:gridSpan w:val="2"/>
          </w:tcPr>
          <w:p w:rsidRPr="00CE7F72" w:rsidR="00CE7F72" w:rsidP="00CE7F72" w:rsidRDefault="00CE7F72" w14:paraId="1D9D5AC9" w14:textId="77777777">
            <w:r w:rsidRPr="00CE7F72">
              <w:t>constaterende dat de Inspectie Justitie en Veiligheid in het rapport "</w:t>
            </w:r>
            <w:proofErr w:type="spellStart"/>
            <w:r w:rsidRPr="00CE7F72">
              <w:t>Gestalkt</w:t>
            </w:r>
            <w:proofErr w:type="spellEnd"/>
            <w:r w:rsidRPr="00CE7F72">
              <w:t xml:space="preserve">. Gezien. Gehoord?" pleit voor een vast aanspreekpunt voor slachtoffers van </w:t>
            </w:r>
            <w:proofErr w:type="spellStart"/>
            <w:r w:rsidRPr="00CE7F72">
              <w:t>stalking</w:t>
            </w:r>
            <w:proofErr w:type="spellEnd"/>
            <w:r w:rsidRPr="00CE7F72">
              <w:t xml:space="preserve"> en (huiselijk) geweld;</w:t>
            </w:r>
          </w:p>
          <w:p w:rsidR="00CE7F72" w:rsidP="00CE7F72" w:rsidRDefault="00CE7F72" w14:paraId="5B7850E3" w14:textId="77777777"/>
          <w:p w:rsidRPr="00CE7F72" w:rsidR="00CE7F72" w:rsidP="00CE7F72" w:rsidRDefault="00CE7F72" w14:paraId="38B08219" w14:textId="139BCF9C">
            <w:r w:rsidRPr="00CE7F72">
              <w:t>constaterende dat Rotterdam de enige gemeente in Nederland is met een slachtofferofficier van justitie, die zich puur focust op slachtoffers van huiselijk geweld;</w:t>
            </w:r>
          </w:p>
          <w:p w:rsidR="00CE7F72" w:rsidP="00CE7F72" w:rsidRDefault="00CE7F72" w14:paraId="46E73D7F" w14:textId="77777777"/>
          <w:p w:rsidRPr="00CE7F72" w:rsidR="00CE7F72" w:rsidP="00CE7F72" w:rsidRDefault="00CE7F72" w14:paraId="667BD1F2" w14:textId="31C3FDAA">
            <w:r w:rsidRPr="00CE7F72">
              <w:t>overwegende dat iedere provincie ten minste één slachtofferofficier zou moeten hebben;</w:t>
            </w:r>
          </w:p>
          <w:p w:rsidR="00CE7F72" w:rsidP="00CE7F72" w:rsidRDefault="00CE7F72" w14:paraId="17940CB2" w14:textId="77777777"/>
          <w:p w:rsidRPr="00CE7F72" w:rsidR="00CE7F72" w:rsidP="00CE7F72" w:rsidRDefault="00CE7F72" w14:paraId="37321B17" w14:textId="302F09B4">
            <w:r w:rsidRPr="00CE7F72">
              <w:t>verzoekt het kabinet de mogelijkheden van meer slachtofferofficieren te verkennen en de Kamer hierover in het eerste kwartaal van 2025 te informeren,</w:t>
            </w:r>
          </w:p>
          <w:p w:rsidR="00CE7F72" w:rsidP="00CE7F72" w:rsidRDefault="00CE7F72" w14:paraId="13A86F0A" w14:textId="77777777"/>
          <w:p w:rsidRPr="00CE7F72" w:rsidR="00CE7F72" w:rsidP="00CE7F72" w:rsidRDefault="00CE7F72" w14:paraId="18460398" w14:textId="25B7B506">
            <w:r w:rsidRPr="00CE7F72">
              <w:t>en gaat over tot de orde van de dag.</w:t>
            </w:r>
          </w:p>
          <w:p w:rsidR="00CE7F72" w:rsidP="00CE7F72" w:rsidRDefault="00CE7F72" w14:paraId="261A450B" w14:textId="77777777"/>
          <w:p w:rsidR="00997775" w:rsidP="00CE7F72" w:rsidRDefault="00CE7F72" w14:paraId="3809AC88" w14:textId="5D24BE38">
            <w:r w:rsidRPr="00CE7F72">
              <w:t>Eerdmans</w:t>
            </w:r>
          </w:p>
        </w:tc>
      </w:tr>
    </w:tbl>
    <w:p w:rsidR="00997775" w:rsidRDefault="00997775" w14:paraId="5A25F89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A702" w14:textId="77777777" w:rsidR="00CE7F72" w:rsidRDefault="00CE7F72">
      <w:pPr>
        <w:spacing w:line="20" w:lineRule="exact"/>
      </w:pPr>
    </w:p>
  </w:endnote>
  <w:endnote w:type="continuationSeparator" w:id="0">
    <w:p w14:paraId="637766AB" w14:textId="77777777" w:rsidR="00CE7F72" w:rsidRDefault="00CE7F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7F366C" w14:textId="77777777" w:rsidR="00CE7F72" w:rsidRDefault="00CE7F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7D30" w14:textId="77777777" w:rsidR="00CE7F72" w:rsidRDefault="00CE7F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A06E17" w14:textId="77777777" w:rsidR="00CE7F72" w:rsidRDefault="00CE7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7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E7F7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6D88"/>
  <w15:docId w15:val="{1788F41E-A686-4C7B-AC1A-8E94965B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737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2024-11-07T10:25:00.0000000Z</dcterms:created>
  <dcterms:modified xsi:type="dcterms:W3CDTF">2024-11-07T10:32:00.0000000Z</dcterms:modified>
  <dc:description>------------------------</dc:description>
  <dc:subject/>
  <keywords/>
  <version/>
  <category/>
</coreProperties>
</file>