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7F3B" w14:paraId="08DE958E" w14:textId="77777777">
        <w:tc>
          <w:tcPr>
            <w:tcW w:w="6733" w:type="dxa"/>
            <w:gridSpan w:val="2"/>
            <w:tcBorders>
              <w:top w:val="nil"/>
              <w:left w:val="nil"/>
              <w:bottom w:val="nil"/>
              <w:right w:val="nil"/>
            </w:tcBorders>
            <w:vAlign w:val="center"/>
          </w:tcPr>
          <w:p w:rsidR="00997775" w:rsidP="00710A7A" w:rsidRDefault="00997775" w14:paraId="39159E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802A2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7F3B" w14:paraId="79C068B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1C2B92" w14:textId="77777777">
            <w:r w:rsidRPr="008B0CC5">
              <w:t xml:space="preserve">Vergaderjaar </w:t>
            </w:r>
            <w:r w:rsidR="00AC6B87">
              <w:t>2024-2025</w:t>
            </w:r>
          </w:p>
        </w:tc>
      </w:tr>
      <w:tr w:rsidR="00997775" w:rsidTr="00B67F3B" w14:paraId="2E8B21E3" w14:textId="77777777">
        <w:trPr>
          <w:cantSplit/>
        </w:trPr>
        <w:tc>
          <w:tcPr>
            <w:tcW w:w="10985" w:type="dxa"/>
            <w:gridSpan w:val="3"/>
            <w:tcBorders>
              <w:top w:val="nil"/>
              <w:left w:val="nil"/>
              <w:bottom w:val="nil"/>
              <w:right w:val="nil"/>
            </w:tcBorders>
          </w:tcPr>
          <w:p w:rsidR="00997775" w:rsidRDefault="00997775" w14:paraId="657E04CD" w14:textId="77777777"/>
        </w:tc>
      </w:tr>
      <w:tr w:rsidR="00997775" w:rsidTr="00B67F3B" w14:paraId="4F8DC973" w14:textId="77777777">
        <w:trPr>
          <w:cantSplit/>
        </w:trPr>
        <w:tc>
          <w:tcPr>
            <w:tcW w:w="10985" w:type="dxa"/>
            <w:gridSpan w:val="3"/>
            <w:tcBorders>
              <w:top w:val="nil"/>
              <w:left w:val="nil"/>
              <w:bottom w:val="single" w:color="auto" w:sz="4" w:space="0"/>
              <w:right w:val="nil"/>
            </w:tcBorders>
          </w:tcPr>
          <w:p w:rsidR="00997775" w:rsidRDefault="00997775" w14:paraId="2A9FCD25" w14:textId="77777777"/>
        </w:tc>
      </w:tr>
      <w:tr w:rsidR="00997775" w:rsidTr="00B67F3B" w14:paraId="3A13B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7625C9" w14:textId="77777777"/>
        </w:tc>
        <w:tc>
          <w:tcPr>
            <w:tcW w:w="7654" w:type="dxa"/>
            <w:gridSpan w:val="2"/>
          </w:tcPr>
          <w:p w:rsidR="00997775" w:rsidRDefault="00997775" w14:paraId="08943DCE" w14:textId="77777777"/>
        </w:tc>
      </w:tr>
      <w:tr w:rsidR="00B67F3B" w:rsidTr="00B67F3B" w14:paraId="68279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21EBDEE7" w14:textId="5F252B8F">
            <w:pPr>
              <w:rPr>
                <w:b/>
              </w:rPr>
            </w:pPr>
            <w:r>
              <w:rPr>
                <w:b/>
              </w:rPr>
              <w:t>24 515</w:t>
            </w:r>
          </w:p>
        </w:tc>
        <w:tc>
          <w:tcPr>
            <w:tcW w:w="7654" w:type="dxa"/>
            <w:gridSpan w:val="2"/>
          </w:tcPr>
          <w:p w:rsidR="00B67F3B" w:rsidP="00B67F3B" w:rsidRDefault="00B67F3B" w14:paraId="70D2F5AB" w14:textId="4966CA6A">
            <w:pPr>
              <w:rPr>
                <w:b/>
              </w:rPr>
            </w:pPr>
            <w:r w:rsidRPr="00FC6AB1">
              <w:rPr>
                <w:b/>
                <w:bCs/>
              </w:rPr>
              <w:t xml:space="preserve">Preventie en bestrijding van stille armoede en sociale uitsluiting </w:t>
            </w:r>
          </w:p>
        </w:tc>
      </w:tr>
      <w:tr w:rsidR="00B67F3B" w:rsidTr="00B67F3B" w14:paraId="0B0CF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5125D8C3" w14:textId="77777777"/>
        </w:tc>
        <w:tc>
          <w:tcPr>
            <w:tcW w:w="7654" w:type="dxa"/>
            <w:gridSpan w:val="2"/>
          </w:tcPr>
          <w:p w:rsidR="00B67F3B" w:rsidP="00B67F3B" w:rsidRDefault="00B67F3B" w14:paraId="33F9A3C8" w14:textId="77777777"/>
        </w:tc>
      </w:tr>
      <w:tr w:rsidR="00B67F3B" w:rsidTr="00B67F3B" w14:paraId="1F145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0C1B76DE" w14:textId="77777777"/>
        </w:tc>
        <w:tc>
          <w:tcPr>
            <w:tcW w:w="7654" w:type="dxa"/>
            <w:gridSpan w:val="2"/>
          </w:tcPr>
          <w:p w:rsidR="00B67F3B" w:rsidP="00B67F3B" w:rsidRDefault="00B67F3B" w14:paraId="14ABD4EE" w14:textId="77777777"/>
        </w:tc>
      </w:tr>
      <w:tr w:rsidR="00B67F3B" w:rsidTr="00B67F3B" w14:paraId="0DB78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6B4EADBF" w14:textId="42A40D04">
            <w:pPr>
              <w:rPr>
                <w:b/>
              </w:rPr>
            </w:pPr>
            <w:r>
              <w:rPr>
                <w:b/>
              </w:rPr>
              <w:t xml:space="preserve">Nr. </w:t>
            </w:r>
            <w:r>
              <w:rPr>
                <w:b/>
              </w:rPr>
              <w:t>773</w:t>
            </w:r>
          </w:p>
        </w:tc>
        <w:tc>
          <w:tcPr>
            <w:tcW w:w="7654" w:type="dxa"/>
            <w:gridSpan w:val="2"/>
          </w:tcPr>
          <w:p w:rsidR="00B67F3B" w:rsidP="00B67F3B" w:rsidRDefault="00B67F3B" w14:paraId="446C66FB" w14:textId="17BC06C9">
            <w:pPr>
              <w:rPr>
                <w:b/>
              </w:rPr>
            </w:pPr>
            <w:r>
              <w:rPr>
                <w:b/>
              </w:rPr>
              <w:t xml:space="preserve">MOTIE VAN </w:t>
            </w:r>
            <w:r w:rsidRPr="00B67F3B">
              <w:rPr>
                <w:b/>
              </w:rPr>
              <w:t>HET LID VAN EIJK</w:t>
            </w:r>
          </w:p>
        </w:tc>
      </w:tr>
      <w:tr w:rsidR="00B67F3B" w:rsidTr="00B67F3B" w14:paraId="1221C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550C8220" w14:textId="77777777"/>
        </w:tc>
        <w:tc>
          <w:tcPr>
            <w:tcW w:w="7654" w:type="dxa"/>
            <w:gridSpan w:val="2"/>
          </w:tcPr>
          <w:p w:rsidR="00B67F3B" w:rsidP="00B67F3B" w:rsidRDefault="00B67F3B" w14:paraId="5BE8EEE6" w14:textId="61730206">
            <w:r>
              <w:t>Voorgesteld 6 november 2024</w:t>
            </w:r>
          </w:p>
        </w:tc>
      </w:tr>
      <w:tr w:rsidR="00B67F3B" w:rsidTr="00B67F3B" w14:paraId="0328E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361911C9" w14:textId="77777777"/>
        </w:tc>
        <w:tc>
          <w:tcPr>
            <w:tcW w:w="7654" w:type="dxa"/>
            <w:gridSpan w:val="2"/>
          </w:tcPr>
          <w:p w:rsidR="00B67F3B" w:rsidP="00B67F3B" w:rsidRDefault="00B67F3B" w14:paraId="7ACC1AB1" w14:textId="77777777"/>
        </w:tc>
      </w:tr>
      <w:tr w:rsidR="00B67F3B" w:rsidTr="00B67F3B" w14:paraId="6063E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543A10F9" w14:textId="77777777"/>
        </w:tc>
        <w:tc>
          <w:tcPr>
            <w:tcW w:w="7654" w:type="dxa"/>
            <w:gridSpan w:val="2"/>
          </w:tcPr>
          <w:p w:rsidR="00B67F3B" w:rsidP="00B67F3B" w:rsidRDefault="00B67F3B" w14:paraId="52AA0A8F" w14:textId="77777777">
            <w:r>
              <w:t>De Kamer,</w:t>
            </w:r>
          </w:p>
        </w:tc>
      </w:tr>
      <w:tr w:rsidR="00B67F3B" w:rsidTr="00B67F3B" w14:paraId="2328F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72EA691D" w14:textId="77777777"/>
        </w:tc>
        <w:tc>
          <w:tcPr>
            <w:tcW w:w="7654" w:type="dxa"/>
            <w:gridSpan w:val="2"/>
          </w:tcPr>
          <w:p w:rsidR="00B67F3B" w:rsidP="00B67F3B" w:rsidRDefault="00B67F3B" w14:paraId="25CF7785" w14:textId="77777777"/>
        </w:tc>
      </w:tr>
      <w:tr w:rsidR="00B67F3B" w:rsidTr="00B67F3B" w14:paraId="224B2D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75C17A57" w14:textId="77777777"/>
        </w:tc>
        <w:tc>
          <w:tcPr>
            <w:tcW w:w="7654" w:type="dxa"/>
            <w:gridSpan w:val="2"/>
          </w:tcPr>
          <w:p w:rsidR="00B67F3B" w:rsidP="00B67F3B" w:rsidRDefault="00B67F3B" w14:paraId="1A7F5777" w14:textId="77777777">
            <w:r>
              <w:t>gehoord de beraadslaging,</w:t>
            </w:r>
          </w:p>
        </w:tc>
      </w:tr>
      <w:tr w:rsidR="00B67F3B" w:rsidTr="00B67F3B" w14:paraId="4C7A1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391B579D" w14:textId="77777777"/>
        </w:tc>
        <w:tc>
          <w:tcPr>
            <w:tcW w:w="7654" w:type="dxa"/>
            <w:gridSpan w:val="2"/>
          </w:tcPr>
          <w:p w:rsidR="00B67F3B" w:rsidP="00B67F3B" w:rsidRDefault="00B67F3B" w14:paraId="68FCFCC5" w14:textId="77777777"/>
        </w:tc>
      </w:tr>
      <w:tr w:rsidR="00B67F3B" w:rsidTr="00B67F3B" w14:paraId="5BBF2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7F3B" w:rsidP="00B67F3B" w:rsidRDefault="00B67F3B" w14:paraId="01D7A671" w14:textId="77777777"/>
        </w:tc>
        <w:tc>
          <w:tcPr>
            <w:tcW w:w="7654" w:type="dxa"/>
            <w:gridSpan w:val="2"/>
          </w:tcPr>
          <w:p w:rsidRPr="00B67F3B" w:rsidR="00B67F3B" w:rsidP="00B67F3B" w:rsidRDefault="00B67F3B" w14:paraId="3623D29F" w14:textId="77777777">
            <w:r w:rsidRPr="00B67F3B">
              <w:t>constaterende dat gemeenten huishoudens met een laag inkomen ondersteunen met allerlei tegemoetkomingen en kwijtscheldingen;</w:t>
            </w:r>
          </w:p>
          <w:p w:rsidR="00B67F3B" w:rsidP="00B67F3B" w:rsidRDefault="00B67F3B" w14:paraId="2A5D7FD1" w14:textId="77777777"/>
          <w:p w:rsidRPr="00B67F3B" w:rsidR="00B67F3B" w:rsidP="00B67F3B" w:rsidRDefault="00B67F3B" w14:paraId="1753EB64" w14:textId="4A2C8E57">
            <w:r w:rsidRPr="00B67F3B">
              <w:t>constaterende dat er geen helder inzicht is in de aard en omvang van deze minimaregelingen;</w:t>
            </w:r>
          </w:p>
          <w:p w:rsidR="00B67F3B" w:rsidP="00B67F3B" w:rsidRDefault="00B67F3B" w14:paraId="4272D39A" w14:textId="77777777"/>
          <w:p w:rsidRPr="00B67F3B" w:rsidR="00B67F3B" w:rsidP="00B67F3B" w:rsidRDefault="00B67F3B" w14:paraId="097A15B3" w14:textId="235D0418">
            <w:r w:rsidRPr="00B67F3B">
              <w:t>overwegende dat mensen hun aanspraak op een minimaregeling verliezen zodra hun inkomen een harde grens, zoals die van 130% van het sociaal minimum, passeert;</w:t>
            </w:r>
          </w:p>
          <w:p w:rsidR="00B67F3B" w:rsidP="00B67F3B" w:rsidRDefault="00B67F3B" w14:paraId="0F513A17" w14:textId="77777777"/>
          <w:p w:rsidRPr="00B67F3B" w:rsidR="00B67F3B" w:rsidP="00B67F3B" w:rsidRDefault="00B67F3B" w14:paraId="2B9F3A9D" w14:textId="5FFD3117">
            <w:r w:rsidRPr="00B67F3B">
              <w:t>overwegende dat dit, bovenop de landelijke toeslagen en fiscaliteit, de marginale druk van mensen die gaan werken mogelijk fors verhoogt;</w:t>
            </w:r>
          </w:p>
          <w:p w:rsidR="00B67F3B" w:rsidP="00B67F3B" w:rsidRDefault="00B67F3B" w14:paraId="1D28D523" w14:textId="77777777"/>
          <w:p w:rsidRPr="00B67F3B" w:rsidR="00B67F3B" w:rsidP="00B67F3B" w:rsidRDefault="00B67F3B" w14:paraId="1698508F" w14:textId="3A2E4C10">
            <w:r w:rsidRPr="00B67F3B">
              <w:t>verzoekt de regering om met de VNG in gesprek te gaan om aard en omvang van gemeentelijke minimaregelingen te onderzoeken en het effect daarvan op armoedeval en marginale druk te onderzoeken,</w:t>
            </w:r>
          </w:p>
          <w:p w:rsidR="00B67F3B" w:rsidP="00B67F3B" w:rsidRDefault="00B67F3B" w14:paraId="0FBE5183" w14:textId="77777777"/>
          <w:p w:rsidRPr="00B67F3B" w:rsidR="00B67F3B" w:rsidP="00B67F3B" w:rsidRDefault="00B67F3B" w14:paraId="6C574847" w14:textId="42855297">
            <w:r w:rsidRPr="00B67F3B">
              <w:t>en gaat over tot de orde van de dag.</w:t>
            </w:r>
          </w:p>
          <w:p w:rsidR="00B67F3B" w:rsidP="00B67F3B" w:rsidRDefault="00B67F3B" w14:paraId="0EC6A1F0" w14:textId="77777777"/>
          <w:p w:rsidR="00B67F3B" w:rsidP="00B67F3B" w:rsidRDefault="00B67F3B" w14:paraId="4918E968" w14:textId="14FDDE1F">
            <w:r w:rsidRPr="00B67F3B">
              <w:t>Van Eijk</w:t>
            </w:r>
          </w:p>
        </w:tc>
      </w:tr>
    </w:tbl>
    <w:p w:rsidR="00997775" w:rsidRDefault="00997775" w14:paraId="4F94DD4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A210" w14:textId="77777777" w:rsidR="00B67F3B" w:rsidRDefault="00B67F3B">
      <w:pPr>
        <w:spacing w:line="20" w:lineRule="exact"/>
      </w:pPr>
    </w:p>
  </w:endnote>
  <w:endnote w:type="continuationSeparator" w:id="0">
    <w:p w14:paraId="2D646CD3" w14:textId="77777777" w:rsidR="00B67F3B" w:rsidRDefault="00B67F3B">
      <w:pPr>
        <w:pStyle w:val="Amendement"/>
      </w:pPr>
      <w:r>
        <w:rPr>
          <w:b w:val="0"/>
        </w:rPr>
        <w:t xml:space="preserve"> </w:t>
      </w:r>
    </w:p>
  </w:endnote>
  <w:endnote w:type="continuationNotice" w:id="1">
    <w:p w14:paraId="6D283469" w14:textId="77777777" w:rsidR="00B67F3B" w:rsidRDefault="00B67F3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1B46" w14:textId="77777777" w:rsidR="00B67F3B" w:rsidRDefault="00B67F3B">
      <w:pPr>
        <w:pStyle w:val="Amendement"/>
      </w:pPr>
      <w:r>
        <w:rPr>
          <w:b w:val="0"/>
        </w:rPr>
        <w:separator/>
      </w:r>
    </w:p>
  </w:footnote>
  <w:footnote w:type="continuationSeparator" w:id="0">
    <w:p w14:paraId="33692020" w14:textId="77777777" w:rsidR="00B67F3B" w:rsidRDefault="00B67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3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7F3B"/>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E27AA"/>
  <w15:docId w15:val="{B5970F79-35BB-481A-AD43-D4FE2D0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874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2024-11-07T10:01:00.0000000Z</dcterms:created>
  <dcterms:modified xsi:type="dcterms:W3CDTF">2024-11-07T10:15:00.0000000Z</dcterms:modified>
  <dc:description>------------------------</dc:description>
  <dc:subject/>
  <keywords/>
  <version/>
  <category/>
</coreProperties>
</file>