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763E" w14:paraId="47EB07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EB7E9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7A1E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763E" w14:paraId="55B25E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8B01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763E" w14:paraId="558838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EDA2B8" w14:textId="77777777"/>
        </w:tc>
      </w:tr>
      <w:tr w:rsidR="00997775" w:rsidTr="0006763E" w14:paraId="0CC4D4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E49213" w14:textId="77777777"/>
        </w:tc>
      </w:tr>
      <w:tr w:rsidR="00997775" w:rsidTr="0006763E" w14:paraId="4DADB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02E15" w14:textId="77777777"/>
        </w:tc>
        <w:tc>
          <w:tcPr>
            <w:tcW w:w="7654" w:type="dxa"/>
            <w:gridSpan w:val="2"/>
          </w:tcPr>
          <w:p w:rsidR="00997775" w:rsidRDefault="00997775" w14:paraId="65C4E5B8" w14:textId="77777777"/>
        </w:tc>
      </w:tr>
      <w:tr w:rsidR="0006763E" w:rsidTr="0006763E" w14:paraId="35D9D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1CEDE18E" w14:textId="31D43F2E">
            <w:pPr>
              <w:rPr>
                <w:b/>
              </w:rPr>
            </w:pPr>
            <w:r>
              <w:rPr>
                <w:b/>
              </w:rPr>
              <w:t>25 883</w:t>
            </w:r>
          </w:p>
        </w:tc>
        <w:tc>
          <w:tcPr>
            <w:tcW w:w="7654" w:type="dxa"/>
            <w:gridSpan w:val="2"/>
          </w:tcPr>
          <w:p w:rsidR="0006763E" w:rsidP="0006763E" w:rsidRDefault="0006763E" w14:paraId="6CF2B36A" w14:textId="33A76484">
            <w:pPr>
              <w:rPr>
                <w:b/>
              </w:rPr>
            </w:pPr>
            <w:r w:rsidRPr="008E7C4C">
              <w:rPr>
                <w:b/>
                <w:bCs/>
                <w:snapToGrid w:val="0"/>
                <w:szCs w:val="24"/>
              </w:rPr>
              <w:t>Arbeidsomstandigheden</w:t>
            </w:r>
          </w:p>
        </w:tc>
      </w:tr>
      <w:tr w:rsidR="0006763E" w:rsidTr="0006763E" w14:paraId="2996D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012D3C38" w14:textId="77777777"/>
        </w:tc>
        <w:tc>
          <w:tcPr>
            <w:tcW w:w="7654" w:type="dxa"/>
            <w:gridSpan w:val="2"/>
          </w:tcPr>
          <w:p w:rsidR="0006763E" w:rsidP="0006763E" w:rsidRDefault="0006763E" w14:paraId="3F6BE757" w14:textId="77777777"/>
        </w:tc>
      </w:tr>
      <w:tr w:rsidR="0006763E" w:rsidTr="0006763E" w14:paraId="02EF9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1B57F316" w14:textId="77777777"/>
        </w:tc>
        <w:tc>
          <w:tcPr>
            <w:tcW w:w="7654" w:type="dxa"/>
            <w:gridSpan w:val="2"/>
          </w:tcPr>
          <w:p w:rsidR="0006763E" w:rsidP="0006763E" w:rsidRDefault="0006763E" w14:paraId="18154473" w14:textId="77777777"/>
        </w:tc>
      </w:tr>
      <w:tr w:rsidR="0006763E" w:rsidTr="0006763E" w14:paraId="71167E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3DAA4E0C" w14:textId="18EAFCC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509</w:t>
            </w:r>
          </w:p>
        </w:tc>
        <w:tc>
          <w:tcPr>
            <w:tcW w:w="7654" w:type="dxa"/>
            <w:gridSpan w:val="2"/>
          </w:tcPr>
          <w:p w:rsidR="0006763E" w:rsidP="0006763E" w:rsidRDefault="0006763E" w14:paraId="4980E679" w14:textId="16CE9C2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KENT EN PATIJN</w:t>
            </w:r>
          </w:p>
        </w:tc>
      </w:tr>
      <w:tr w:rsidR="0006763E" w:rsidTr="0006763E" w14:paraId="6250A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0707BBED" w14:textId="77777777"/>
        </w:tc>
        <w:tc>
          <w:tcPr>
            <w:tcW w:w="7654" w:type="dxa"/>
            <w:gridSpan w:val="2"/>
          </w:tcPr>
          <w:p w:rsidR="0006763E" w:rsidP="0006763E" w:rsidRDefault="0006763E" w14:paraId="4EC12260" w14:textId="25E36235">
            <w:r>
              <w:t>Voorgesteld 6 november 2024</w:t>
            </w:r>
          </w:p>
        </w:tc>
      </w:tr>
      <w:tr w:rsidR="0006763E" w:rsidTr="0006763E" w14:paraId="133AD5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4C3C336A" w14:textId="77777777"/>
        </w:tc>
        <w:tc>
          <w:tcPr>
            <w:tcW w:w="7654" w:type="dxa"/>
            <w:gridSpan w:val="2"/>
          </w:tcPr>
          <w:p w:rsidR="0006763E" w:rsidP="0006763E" w:rsidRDefault="0006763E" w14:paraId="3C8D491E" w14:textId="77777777"/>
        </w:tc>
      </w:tr>
      <w:tr w:rsidR="0006763E" w:rsidTr="0006763E" w14:paraId="53C1E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530BFC55" w14:textId="77777777"/>
        </w:tc>
        <w:tc>
          <w:tcPr>
            <w:tcW w:w="7654" w:type="dxa"/>
            <w:gridSpan w:val="2"/>
          </w:tcPr>
          <w:p w:rsidR="0006763E" w:rsidP="0006763E" w:rsidRDefault="0006763E" w14:paraId="0DDC33F4" w14:textId="77777777">
            <w:r>
              <w:t>De Kamer,</w:t>
            </w:r>
          </w:p>
        </w:tc>
      </w:tr>
      <w:tr w:rsidR="0006763E" w:rsidTr="0006763E" w14:paraId="6A862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4FD8CA32" w14:textId="77777777"/>
        </w:tc>
        <w:tc>
          <w:tcPr>
            <w:tcW w:w="7654" w:type="dxa"/>
            <w:gridSpan w:val="2"/>
          </w:tcPr>
          <w:p w:rsidR="0006763E" w:rsidP="0006763E" w:rsidRDefault="0006763E" w14:paraId="4AD1B7D4" w14:textId="77777777"/>
        </w:tc>
      </w:tr>
      <w:tr w:rsidR="0006763E" w:rsidTr="0006763E" w14:paraId="2FCB2A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389755D5" w14:textId="77777777"/>
        </w:tc>
        <w:tc>
          <w:tcPr>
            <w:tcW w:w="7654" w:type="dxa"/>
            <w:gridSpan w:val="2"/>
          </w:tcPr>
          <w:p w:rsidR="0006763E" w:rsidP="0006763E" w:rsidRDefault="0006763E" w14:paraId="20C48FBE" w14:textId="77777777">
            <w:r>
              <w:t>gehoord de beraadslaging,</w:t>
            </w:r>
          </w:p>
        </w:tc>
      </w:tr>
      <w:tr w:rsidR="0006763E" w:rsidTr="0006763E" w14:paraId="5E4427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20364FA5" w14:textId="77777777"/>
        </w:tc>
        <w:tc>
          <w:tcPr>
            <w:tcW w:w="7654" w:type="dxa"/>
            <w:gridSpan w:val="2"/>
          </w:tcPr>
          <w:p w:rsidR="0006763E" w:rsidP="0006763E" w:rsidRDefault="0006763E" w14:paraId="5E9A3DDD" w14:textId="77777777"/>
        </w:tc>
      </w:tr>
      <w:tr w:rsidR="0006763E" w:rsidTr="0006763E" w14:paraId="56FE73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763E" w:rsidP="0006763E" w:rsidRDefault="0006763E" w14:paraId="77B48EEA" w14:textId="77777777"/>
        </w:tc>
        <w:tc>
          <w:tcPr>
            <w:tcW w:w="7654" w:type="dxa"/>
            <w:gridSpan w:val="2"/>
          </w:tcPr>
          <w:p w:rsidRPr="0006763E" w:rsidR="0006763E" w:rsidP="0006763E" w:rsidRDefault="0006763E" w14:paraId="702CE435" w14:textId="77777777">
            <w:r w:rsidRPr="0006763E">
              <w:t>constaterende dat de Nederlandse Arbeidsinspectie de NIOSH-methode hanteert bij het beoordelen van gezondheidsrisico's op de werkvloer;</w:t>
            </w:r>
          </w:p>
          <w:p w:rsidR="0006763E" w:rsidP="0006763E" w:rsidRDefault="0006763E" w14:paraId="6CB93433" w14:textId="77777777"/>
          <w:p w:rsidRPr="0006763E" w:rsidR="0006763E" w:rsidP="0006763E" w:rsidRDefault="0006763E" w14:paraId="053BAD42" w14:textId="0F4888EA">
            <w:r w:rsidRPr="0006763E">
              <w:t>overwegende dat veel bagagemedewerkers op Schiphol aangeven koffers en bagage te moeten tillen die het maximumtilgewicht van de NIOSH-methode overschrijden;</w:t>
            </w:r>
          </w:p>
          <w:p w:rsidR="0006763E" w:rsidP="0006763E" w:rsidRDefault="0006763E" w14:paraId="63E8A10B" w14:textId="77777777"/>
          <w:p w:rsidRPr="0006763E" w:rsidR="0006763E" w:rsidP="0006763E" w:rsidRDefault="0006763E" w14:paraId="5D7274F2" w14:textId="18147567">
            <w:r w:rsidRPr="0006763E">
              <w:t xml:space="preserve">verzoekt de regering in gesprekken met Schiphol bindende afspraken te maken zodat de maximale </w:t>
            </w:r>
            <w:proofErr w:type="spellStart"/>
            <w:r w:rsidRPr="0006763E">
              <w:t>tilnorm</w:t>
            </w:r>
            <w:proofErr w:type="spellEnd"/>
            <w:r w:rsidRPr="0006763E">
              <w:t xml:space="preserve"> conform de NIOSH-methode nageleefd wordt bij de afhandeling van bagage, en toe te zien op naleving van deze afspraak,</w:t>
            </w:r>
          </w:p>
          <w:p w:rsidR="0006763E" w:rsidP="0006763E" w:rsidRDefault="0006763E" w14:paraId="6AE494D4" w14:textId="77777777"/>
          <w:p w:rsidRPr="0006763E" w:rsidR="0006763E" w:rsidP="0006763E" w:rsidRDefault="0006763E" w14:paraId="0AFD5C0E" w14:textId="6E771EC6">
            <w:r w:rsidRPr="0006763E">
              <w:t>en gaat over tot de orde van de dag.</w:t>
            </w:r>
          </w:p>
          <w:p w:rsidR="0006763E" w:rsidP="0006763E" w:rsidRDefault="0006763E" w14:paraId="36762794" w14:textId="77777777"/>
          <w:p w:rsidR="0006763E" w:rsidP="0006763E" w:rsidRDefault="0006763E" w14:paraId="256A69E3" w14:textId="77777777">
            <w:r w:rsidRPr="0006763E">
              <w:t xml:space="preserve">Van Kent </w:t>
            </w:r>
          </w:p>
          <w:p w:rsidR="0006763E" w:rsidP="0006763E" w:rsidRDefault="0006763E" w14:paraId="64DB9560" w14:textId="7E6CEA59">
            <w:proofErr w:type="spellStart"/>
            <w:r w:rsidRPr="0006763E">
              <w:t>Patijn</w:t>
            </w:r>
            <w:proofErr w:type="spellEnd"/>
          </w:p>
        </w:tc>
      </w:tr>
    </w:tbl>
    <w:p w:rsidR="00997775" w:rsidRDefault="00997775" w14:paraId="7A9422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DB7E" w14:textId="77777777" w:rsidR="0006763E" w:rsidRDefault="0006763E">
      <w:pPr>
        <w:spacing w:line="20" w:lineRule="exact"/>
      </w:pPr>
    </w:p>
  </w:endnote>
  <w:endnote w:type="continuationSeparator" w:id="0">
    <w:p w14:paraId="00E4199B" w14:textId="77777777" w:rsidR="0006763E" w:rsidRDefault="0006763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018C94" w14:textId="77777777" w:rsidR="0006763E" w:rsidRDefault="0006763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894A" w14:textId="77777777" w:rsidR="0006763E" w:rsidRDefault="0006763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C6ED82" w14:textId="77777777" w:rsidR="0006763E" w:rsidRDefault="0006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3E"/>
    <w:rsid w:val="0006763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97A7E"/>
  <w15:docId w15:val="{742948CB-E78B-4FC0-AAC2-1C94780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2024-11-07T09:29:00.0000000Z</dcterms:created>
  <dcterms:modified xsi:type="dcterms:W3CDTF">2024-11-07T09:39:00.0000000Z</dcterms:modified>
  <dc:description>------------------------</dc:description>
  <dc:subject/>
  <keywords/>
  <version/>
  <category/>
</coreProperties>
</file>