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6BE9" w:rsidR="00716BE9" w:rsidRDefault="00716BE9" w14:paraId="4804E82E" w14:textId="00D6F34D">
      <w:r w:rsidRPr="00716BE9">
        <w:t>Geachte voorzitter,</w:t>
      </w:r>
    </w:p>
    <w:p w:rsidRPr="00716BE9" w:rsidR="00716BE9" w:rsidP="00716BE9" w:rsidRDefault="00716BE9" w14:paraId="4F6D4B2E" w14:textId="77777777"/>
    <w:p w:rsidRPr="00716BE9" w:rsidR="00716BE9" w:rsidP="00716BE9" w:rsidRDefault="00716BE9" w14:paraId="2EEA16A7" w14:textId="7DB4011A">
      <w:r w:rsidRPr="00716BE9">
        <w:t>Na een</w:t>
      </w:r>
      <w:r w:rsidR="00DA6C62">
        <w:t xml:space="preserve"> lange</w:t>
      </w:r>
      <w:r w:rsidRPr="00716BE9">
        <w:t xml:space="preserve"> carrière in het bedrijfsleven en </w:t>
      </w:r>
      <w:r w:rsidR="00DA6C62">
        <w:t xml:space="preserve">daarna relatief kort in </w:t>
      </w:r>
      <w:r w:rsidRPr="00716BE9">
        <w:t>de politiek wilde ik me als staat</w:t>
      </w:r>
      <w:r w:rsidR="00D11729">
        <w:t>s</w:t>
      </w:r>
      <w:r w:rsidRPr="00716BE9">
        <w:t>secretaris inzetten voor Nederland en het landsbelang. Het verder brengen van complexe vragen rond fiscaliteit en de Belastingdienst was daarbij mijn belangrijkste motivatie en opdracht. Denk aan het vereenvoudigen van het fiscaal stelsel</w:t>
      </w:r>
      <w:r w:rsidR="00AF6EBC">
        <w:t xml:space="preserve">, </w:t>
      </w:r>
      <w:r w:rsidR="00DA6C62">
        <w:t>te werken aan de toekomst van</w:t>
      </w:r>
      <w:r w:rsidRPr="00716BE9">
        <w:t xml:space="preserve"> de Belastingdienst</w:t>
      </w:r>
      <w:r w:rsidR="00AF6EBC">
        <w:t xml:space="preserve"> en het oplossen van box 3</w:t>
      </w:r>
      <w:r w:rsidRPr="00716BE9">
        <w:t xml:space="preserve">. </w:t>
      </w:r>
    </w:p>
    <w:p w:rsidRPr="00716BE9" w:rsidR="00716BE9" w:rsidP="00716BE9" w:rsidRDefault="00716BE9" w14:paraId="6573D092" w14:textId="77777777"/>
    <w:p w:rsidRPr="00716BE9" w:rsidR="00716BE9" w:rsidP="00716BE9" w:rsidRDefault="00716BE9" w14:paraId="76E94B47" w14:textId="2B53F07D">
      <w:r w:rsidRPr="00716BE9">
        <w:t>Tijdens mijn aantreden heb ik uitgebreid aandacht gehad en gevraagd voor het op afstand zetten van mijn zakelijke belangen</w:t>
      </w:r>
      <w:r w:rsidR="00DA6C62">
        <w:t xml:space="preserve"> die ik als ondernemer heb opgebouwd</w:t>
      </w:r>
      <w:r w:rsidRPr="00716BE9">
        <w:t>. Dit betekent dat ik er gedurende mijn ambtstermijn niet over kan beschikken en geen zeggenschap over heb. Ik heb hierover ook overlegd met de formateur en landsadvocaat. Dat heeft ook tot de uitgebreide passage geleid in het eindverslag van de formateur.</w:t>
      </w:r>
      <w:r w:rsidR="00086FBE">
        <w:t xml:space="preserve"> </w:t>
      </w:r>
      <w:r w:rsidRPr="00716BE9">
        <w:t>Ik heb daarmee alle gestelde regels voor kandidaat-bewindspersonen gevolgd</w:t>
      </w:r>
      <w:r w:rsidR="00506917">
        <w:t xml:space="preserve"> en geen voorbehouden gemaakt</w:t>
      </w:r>
      <w:r w:rsidRPr="00716BE9">
        <w:t xml:space="preserve">. </w:t>
      </w:r>
    </w:p>
    <w:p w:rsidRPr="00716BE9" w:rsidR="00716BE9" w:rsidP="00716BE9" w:rsidRDefault="00716BE9" w14:paraId="6EF9DE6C" w14:textId="77777777"/>
    <w:p w:rsidRPr="00716BE9" w:rsidR="00716BE9" w:rsidP="00716BE9" w:rsidRDefault="00716BE9" w14:paraId="02D6CA5A" w14:textId="4EB9E3CC">
      <w:r w:rsidRPr="00716BE9">
        <w:t xml:space="preserve">Een meerderheid van uw Kamer heeft </w:t>
      </w:r>
      <w:r w:rsidR="00EB1386">
        <w:t>deze week</w:t>
      </w:r>
      <w:r w:rsidRPr="00716BE9">
        <w:t xml:space="preserve"> een verzoek gesteund dat ik mijn zakelijke belangen tot in detail openbaar moet maken. De boodschap die hier vanuit gaat is dat er </w:t>
      </w:r>
      <w:r w:rsidR="00506917">
        <w:t xml:space="preserve">openlijk </w:t>
      </w:r>
      <w:r w:rsidRPr="00716BE9">
        <w:t xml:space="preserve">wordt getwijfeld aan mijn onafhankelijkheid en het scheiden van mijn zakelijke belangen en het landsbelang. </w:t>
      </w:r>
    </w:p>
    <w:p w:rsidRPr="00716BE9" w:rsidR="00716BE9" w:rsidP="00716BE9" w:rsidRDefault="00716BE9" w14:paraId="051D8E94" w14:textId="77777777"/>
    <w:p w:rsidRPr="00716BE9" w:rsidR="00716BE9" w:rsidP="00716BE9" w:rsidRDefault="00716BE9" w14:paraId="59F379DD" w14:textId="4C64EA71">
      <w:pPr>
        <w:pStyle w:val="Geenafstand"/>
        <w:spacing w:line="276" w:lineRule="auto"/>
        <w:rPr>
          <w:rFonts w:ascii="Verdana" w:hAnsi="Verdana"/>
          <w:color w:val="000000"/>
          <w:sz w:val="18"/>
          <w:szCs w:val="18"/>
          <w:shd w:val="clear" w:color="auto" w:fill="FFFFFF"/>
        </w:rPr>
      </w:pPr>
      <w:r w:rsidRPr="00716BE9">
        <w:rPr>
          <w:rFonts w:ascii="Verdana" w:hAnsi="Verdana"/>
          <w:sz w:val="18"/>
          <w:szCs w:val="18"/>
        </w:rPr>
        <w:t xml:space="preserve">Laat ik duidelijk zijn. </w:t>
      </w:r>
      <w:r w:rsidRPr="00716BE9">
        <w:rPr>
          <w:rFonts w:ascii="Verdana" w:hAnsi="Verdana"/>
          <w:color w:val="000000"/>
          <w:sz w:val="18"/>
          <w:szCs w:val="18"/>
          <w:shd w:val="clear" w:color="auto" w:fill="FFFFFF"/>
        </w:rPr>
        <w:t>Ik heb al mijn beslissingen geïnformeerd, op basis van informatie en gesprek met mijn ambtenaren, met inachtneming van het hoof</w:t>
      </w:r>
      <w:r w:rsidR="001618CD">
        <w:rPr>
          <w:rFonts w:ascii="Verdana" w:hAnsi="Verdana"/>
          <w:color w:val="000000"/>
          <w:sz w:val="18"/>
          <w:szCs w:val="18"/>
          <w:shd w:val="clear" w:color="auto" w:fill="FFFFFF"/>
        </w:rPr>
        <w:t>d</w:t>
      </w:r>
      <w:r w:rsidRPr="00716BE9">
        <w:rPr>
          <w:rFonts w:ascii="Verdana" w:hAnsi="Verdana"/>
          <w:color w:val="000000"/>
          <w:sz w:val="18"/>
          <w:szCs w:val="18"/>
          <w:shd w:val="clear" w:color="auto" w:fill="FFFFFF"/>
        </w:rPr>
        <w:t xml:space="preserve">lijnenakkoord, het regeerprogramma en het belang van ordentelijke wetgeving en goede uitvoering genomen. </w:t>
      </w:r>
    </w:p>
    <w:p w:rsidRPr="00716BE9" w:rsidR="00716BE9" w:rsidP="00716BE9" w:rsidRDefault="00716BE9" w14:paraId="6C9709A9" w14:textId="77777777"/>
    <w:p w:rsidRPr="00716BE9" w:rsidR="00716BE9" w:rsidP="00716BE9" w:rsidRDefault="00716BE9" w14:paraId="795A8902" w14:textId="40B95E98">
      <w:r w:rsidRPr="00716BE9">
        <w:t xml:space="preserve">Het verzoek dat nu door een meerderheid van de Kamer is gedaan trekt dit in </w:t>
      </w:r>
      <w:r w:rsidR="00506917">
        <w:t xml:space="preserve">mijn beleving in </w:t>
      </w:r>
      <w:r w:rsidRPr="00716BE9">
        <w:t xml:space="preserve">twijfel. Dit raakt voor mij direct aan het vertrouwen </w:t>
      </w:r>
      <w:r w:rsidR="00DA6C62">
        <w:t>d</w:t>
      </w:r>
      <w:r w:rsidRPr="00716BE9">
        <w:t xml:space="preserve">at de Tweede Kamer heeft in mij als bewindspersoon. Ik heb dit alles gewogen en mijn conclusie getrokken. </w:t>
      </w:r>
      <w:r w:rsidR="00565AC1">
        <w:t>Dit betekent dat ik vandaag aan Zijne Majesteit de Koning heb verzocht mij ontslag te verlenen. De minister-president heeft mijn verzoek doorgeleid.</w:t>
      </w:r>
    </w:p>
    <w:p w:rsidR="00565AC1" w:rsidP="00716BE9" w:rsidRDefault="00565AC1" w14:paraId="41D2C16A" w14:textId="77777777"/>
    <w:p w:rsidRPr="00716BE9" w:rsidR="00EB1386" w:rsidP="00716BE9" w:rsidRDefault="00565AC1" w14:paraId="483423AE" w14:textId="0406FFAA">
      <w:r>
        <w:t>Tot slot wil ik toevoegen dat ik</w:t>
      </w:r>
      <w:r w:rsidR="00506917">
        <w:t xml:space="preserve"> ben geraakt door de omgangsvormen en toon</w:t>
      </w:r>
      <w:r>
        <w:t xml:space="preserve"> in het politieke debat</w:t>
      </w:r>
      <w:r w:rsidR="00506917">
        <w:t xml:space="preserve">. </w:t>
      </w:r>
      <w:r w:rsidR="00DA6C62">
        <w:t>Dit is niet de manier</w:t>
      </w:r>
      <w:r w:rsidRPr="00716BE9" w:rsidR="00716BE9">
        <w:t xml:space="preserve"> waarop we met elkaar een land moeten besturen.</w:t>
      </w:r>
      <w:r>
        <w:t xml:space="preserve"> </w:t>
      </w:r>
      <w:r w:rsidR="00EB1386">
        <w:t xml:space="preserve">Ik wil via deze weg </w:t>
      </w:r>
      <w:r>
        <w:t xml:space="preserve">dan ook </w:t>
      </w:r>
      <w:r w:rsidR="00EB1386">
        <w:t xml:space="preserve">mijn zorg uitspreken voor wat deze </w:t>
      </w:r>
      <w:r w:rsidR="003C10F7">
        <w:t>kijk op zakelijke belangen</w:t>
      </w:r>
      <w:r w:rsidR="00EB1386">
        <w:t xml:space="preserve"> betekent voor toekomstig kandidaat-bewindspersonen, </w:t>
      </w:r>
      <w:r w:rsidR="00EB1386">
        <w:lastRenderedPageBreak/>
        <w:t xml:space="preserve">specifiek die van buiten de politiek. Ondernemers en anderen met een maatschappelijke carrière </w:t>
      </w:r>
      <w:r w:rsidR="00623E77">
        <w:t>hebben v</w:t>
      </w:r>
      <w:r w:rsidR="003C10F7">
        <w:t>aker</w:t>
      </w:r>
      <w:r w:rsidR="00623E77">
        <w:t xml:space="preserve"> zakelijke belangen uit hun eerdere leven</w:t>
      </w:r>
      <w:r w:rsidR="003C10F7">
        <w:t xml:space="preserve">. Zij </w:t>
      </w:r>
      <w:r w:rsidR="00EB1386">
        <w:t xml:space="preserve">moeten </w:t>
      </w:r>
      <w:r w:rsidR="003C10F7">
        <w:t xml:space="preserve">evengoed </w:t>
      </w:r>
      <w:r w:rsidR="00EB1386">
        <w:t>op vertrouwen kunnen rekenen. Zeker wanneer zij de aan hen gestelde regels en procedures hebben gevolgd.</w:t>
      </w:r>
    </w:p>
    <w:p w:rsidRPr="00716BE9" w:rsidR="00716BE9" w:rsidP="00716BE9" w:rsidRDefault="00716BE9" w14:paraId="2E8CDE2D" w14:textId="77777777"/>
    <w:p w:rsidRPr="00716BE9" w:rsidR="00716BE9" w:rsidP="00716BE9" w:rsidRDefault="00716BE9" w14:paraId="6D342FF3" w14:textId="1B8AC632">
      <w:r w:rsidRPr="00716BE9">
        <w:t>Ik zal</w:t>
      </w:r>
      <w:r w:rsidR="00DA6C62">
        <w:t xml:space="preserve"> binnenkort</w:t>
      </w:r>
      <w:r w:rsidRPr="00716BE9">
        <w:t xml:space="preserve">, op persoonlijke titel, alsnog verder inzage geven in mijn zakelijke belangen. </w:t>
      </w:r>
    </w:p>
    <w:p w:rsidRPr="00716BE9" w:rsidR="00716BE9" w:rsidRDefault="00716BE9" w14:paraId="597B9878" w14:textId="77777777"/>
    <w:p w:rsidRPr="00716BE9" w:rsidR="00E120E1" w:rsidRDefault="00716BE9" w14:paraId="5A423758" w14:textId="73DA52A3">
      <w:r w:rsidRPr="00716BE9">
        <w:t>Hoogachtend,</w:t>
      </w:r>
    </w:p>
    <w:p w:rsidRPr="00716BE9" w:rsidR="00716BE9" w:rsidRDefault="00716BE9" w14:paraId="59AC8C0C" w14:textId="77777777"/>
    <w:p w:rsidR="00A8439E" w:rsidRDefault="00E90ACC" w14:paraId="7BCD94A1" w14:textId="77777777">
      <w:r>
        <w:t>d</w:t>
      </w:r>
      <w:r w:rsidRPr="00716BE9" w:rsidR="00716BE9">
        <w:t xml:space="preserve">e staatssecretaris van Financiën – </w:t>
      </w:r>
    </w:p>
    <w:p w:rsidRPr="00716BE9" w:rsidR="00716BE9" w:rsidRDefault="00716BE9" w14:paraId="5D258195" w14:textId="0978D69A">
      <w:r w:rsidRPr="00716BE9">
        <w:t>Fiscaliteit en Belastingdienst,</w:t>
      </w:r>
    </w:p>
    <w:p w:rsidRPr="00716BE9" w:rsidR="00716BE9" w:rsidRDefault="00716BE9" w14:paraId="209B2968" w14:textId="77777777"/>
    <w:p w:rsidRPr="00716BE9" w:rsidR="00716BE9" w:rsidRDefault="00716BE9" w14:paraId="655CAADF" w14:textId="77777777"/>
    <w:p w:rsidRPr="00716BE9" w:rsidR="00716BE9" w:rsidRDefault="00716BE9" w14:paraId="3051941B" w14:textId="77777777"/>
    <w:p w:rsidRPr="00716BE9" w:rsidR="00716BE9" w:rsidRDefault="00716BE9" w14:paraId="0910D18C" w14:textId="77777777"/>
    <w:p w:rsidRPr="00716BE9" w:rsidR="00716BE9" w:rsidRDefault="00716BE9" w14:paraId="7068645B" w14:textId="50BCE560">
      <w:r w:rsidRPr="00716BE9">
        <w:t>Folkert L. Idsinga</w:t>
      </w:r>
    </w:p>
    <w:p w:rsidRPr="00716BE9" w:rsidR="00E120E1" w:rsidRDefault="00E120E1" w14:paraId="3952082E" w14:textId="77777777"/>
    <w:p w:rsidRPr="00716BE9" w:rsidR="00E120E1" w:rsidRDefault="00E120E1" w14:paraId="1B10A50E" w14:textId="77777777"/>
    <w:p w:rsidRPr="00716BE9" w:rsidR="00E120E1" w:rsidRDefault="00E120E1" w14:paraId="6898C37B" w14:textId="77777777"/>
    <w:p w:rsidRPr="00716BE9" w:rsidR="00E120E1" w:rsidRDefault="00E120E1" w14:paraId="479024C4" w14:textId="77777777"/>
    <w:p w:rsidRPr="00716BE9" w:rsidR="00E120E1" w:rsidRDefault="00716BE9" w14:paraId="7FDF604C" w14:textId="77777777">
      <w:r w:rsidRPr="00716BE9">
        <w:br/>
      </w:r>
    </w:p>
    <w:sectPr w:rsidRPr="00716BE9" w:rsidR="00E120E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362B" w14:textId="77777777" w:rsidR="00B66ABB" w:rsidRDefault="00B66ABB">
      <w:pPr>
        <w:spacing w:line="240" w:lineRule="auto"/>
      </w:pPr>
      <w:r>
        <w:separator/>
      </w:r>
    </w:p>
  </w:endnote>
  <w:endnote w:type="continuationSeparator" w:id="0">
    <w:p w14:paraId="67C77FB8" w14:textId="77777777" w:rsidR="00B66ABB" w:rsidRDefault="00B66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6EBA" w14:textId="77777777" w:rsidR="00500B12" w:rsidRDefault="00500B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1FCE" w14:textId="77777777" w:rsidR="00E120E1" w:rsidRDefault="00E120E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080F" w14:textId="77777777" w:rsidR="00500B12" w:rsidRDefault="00500B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A28E" w14:textId="77777777" w:rsidR="00B66ABB" w:rsidRDefault="00B66ABB">
      <w:pPr>
        <w:spacing w:line="240" w:lineRule="auto"/>
      </w:pPr>
      <w:r>
        <w:separator/>
      </w:r>
    </w:p>
  </w:footnote>
  <w:footnote w:type="continuationSeparator" w:id="0">
    <w:p w14:paraId="78F9BBE2" w14:textId="77777777" w:rsidR="00B66ABB" w:rsidRDefault="00B66A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774E" w14:textId="77777777" w:rsidR="00500B12" w:rsidRDefault="00500B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F3F7" w14:textId="77777777" w:rsidR="00E120E1" w:rsidRDefault="00716BE9">
    <w:r>
      <w:rPr>
        <w:noProof/>
      </w:rPr>
      <mc:AlternateContent>
        <mc:Choice Requires="wps">
          <w:drawing>
            <wp:anchor distT="0" distB="0" distL="0" distR="0" simplePos="0" relativeHeight="251652096" behindDoc="0" locked="1" layoutInCell="1" allowOverlap="1" wp14:anchorId="087FF29C" wp14:editId="2F8B09E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8284992" w14:textId="77777777" w:rsidR="00716BE9" w:rsidRDefault="00716BE9"/>
                      </w:txbxContent>
                    </wps:txbx>
                    <wps:bodyPr vert="horz" wrap="square" lIns="0" tIns="0" rIns="0" bIns="0" anchor="t" anchorCtr="0"/>
                  </wps:wsp>
                </a:graphicData>
              </a:graphic>
            </wp:anchor>
          </w:drawing>
        </mc:Choice>
        <mc:Fallback>
          <w:pict>
            <v:shapetype w14:anchorId="087FF29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8284992" w14:textId="77777777" w:rsidR="00716BE9" w:rsidRDefault="00716BE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408152D" wp14:editId="4521178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796B43" w14:textId="77777777" w:rsidR="00E120E1" w:rsidRDefault="00716BE9">
                          <w:pPr>
                            <w:pStyle w:val="Referentiegegevensbold"/>
                          </w:pPr>
                          <w:r>
                            <w:t>Directie Bestuursondersteuning en Advies</w:t>
                          </w:r>
                        </w:p>
                        <w:p w14:paraId="2E14CAAC" w14:textId="77777777" w:rsidR="00E120E1" w:rsidRDefault="00716BE9">
                          <w:pPr>
                            <w:pStyle w:val="Referentiegegevens"/>
                          </w:pPr>
                          <w:r>
                            <w:t>Advies</w:t>
                          </w:r>
                        </w:p>
                        <w:p w14:paraId="6EB00073" w14:textId="77777777" w:rsidR="00E120E1" w:rsidRDefault="00E120E1">
                          <w:pPr>
                            <w:pStyle w:val="WitregelW2"/>
                          </w:pPr>
                        </w:p>
                        <w:p w14:paraId="710E1F0E" w14:textId="77777777" w:rsidR="00E120E1" w:rsidRDefault="00716BE9">
                          <w:pPr>
                            <w:pStyle w:val="Referentiegegevensbold"/>
                          </w:pPr>
                          <w:r>
                            <w:t>Datum</w:t>
                          </w:r>
                        </w:p>
                        <w:p w14:paraId="45CA4FDA" w14:textId="40E3D4BA" w:rsidR="00E120E1" w:rsidRDefault="00500B12">
                          <w:pPr>
                            <w:pStyle w:val="Referentiegegevens"/>
                          </w:pPr>
                          <w:r>
                            <w:fldChar w:fldCharType="begin"/>
                          </w:r>
                          <w:r>
                            <w:instrText xml:space="preserve"> DOCPROPERTY  "Datum"  \* MERGEFORMAT </w:instrText>
                          </w:r>
                          <w:r>
                            <w:fldChar w:fldCharType="separate"/>
                          </w:r>
                          <w:r>
                            <w:t>1 november 2024</w:t>
                          </w:r>
                          <w:r>
                            <w:fldChar w:fldCharType="end"/>
                          </w:r>
                        </w:p>
                        <w:p w14:paraId="7D662A18" w14:textId="77777777" w:rsidR="00E120E1" w:rsidRDefault="00E120E1">
                          <w:pPr>
                            <w:pStyle w:val="WitregelW1"/>
                          </w:pPr>
                        </w:p>
                        <w:p w14:paraId="5369DAFF" w14:textId="77777777" w:rsidR="00E120E1" w:rsidRDefault="00716BE9">
                          <w:pPr>
                            <w:pStyle w:val="Referentiegegevensbold"/>
                          </w:pPr>
                          <w:r>
                            <w:t>Ons kenmerk</w:t>
                          </w:r>
                        </w:p>
                        <w:p w14:paraId="1F034147" w14:textId="573071E7" w:rsidR="00E120E1" w:rsidRDefault="00500B12">
                          <w:pPr>
                            <w:pStyle w:val="Referentiegegevens"/>
                          </w:pPr>
                          <w:r>
                            <w:fldChar w:fldCharType="begin"/>
                          </w:r>
                          <w:r>
                            <w:instrText xml:space="preserve"> DOCPROPERTY  "Kenmerk"  \* MERGEFORMAT </w:instrText>
                          </w:r>
                          <w:r>
                            <w:fldChar w:fldCharType="separate"/>
                          </w:r>
                          <w:r>
                            <w:t>2024-0000515578</w:t>
                          </w:r>
                          <w:r>
                            <w:fldChar w:fldCharType="end"/>
                          </w:r>
                        </w:p>
                      </w:txbxContent>
                    </wps:txbx>
                    <wps:bodyPr vert="horz" wrap="square" lIns="0" tIns="0" rIns="0" bIns="0" anchor="t" anchorCtr="0"/>
                  </wps:wsp>
                </a:graphicData>
              </a:graphic>
            </wp:anchor>
          </w:drawing>
        </mc:Choice>
        <mc:Fallback>
          <w:pict>
            <v:shape w14:anchorId="0408152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5796B43" w14:textId="77777777" w:rsidR="00E120E1" w:rsidRDefault="00716BE9">
                    <w:pPr>
                      <w:pStyle w:val="Referentiegegevensbold"/>
                    </w:pPr>
                    <w:r>
                      <w:t>Directie Bestuursondersteuning en Advies</w:t>
                    </w:r>
                  </w:p>
                  <w:p w14:paraId="2E14CAAC" w14:textId="77777777" w:rsidR="00E120E1" w:rsidRDefault="00716BE9">
                    <w:pPr>
                      <w:pStyle w:val="Referentiegegevens"/>
                    </w:pPr>
                    <w:r>
                      <w:t>Advies</w:t>
                    </w:r>
                  </w:p>
                  <w:p w14:paraId="6EB00073" w14:textId="77777777" w:rsidR="00E120E1" w:rsidRDefault="00E120E1">
                    <w:pPr>
                      <w:pStyle w:val="WitregelW2"/>
                    </w:pPr>
                  </w:p>
                  <w:p w14:paraId="710E1F0E" w14:textId="77777777" w:rsidR="00E120E1" w:rsidRDefault="00716BE9">
                    <w:pPr>
                      <w:pStyle w:val="Referentiegegevensbold"/>
                    </w:pPr>
                    <w:r>
                      <w:t>Datum</w:t>
                    </w:r>
                  </w:p>
                  <w:p w14:paraId="45CA4FDA" w14:textId="40E3D4BA" w:rsidR="00E120E1" w:rsidRDefault="00500B12">
                    <w:pPr>
                      <w:pStyle w:val="Referentiegegevens"/>
                    </w:pPr>
                    <w:r>
                      <w:fldChar w:fldCharType="begin"/>
                    </w:r>
                    <w:r>
                      <w:instrText xml:space="preserve"> DOCPROPERTY  "Datum"  \* MERGEFORMAT </w:instrText>
                    </w:r>
                    <w:r>
                      <w:fldChar w:fldCharType="separate"/>
                    </w:r>
                    <w:r>
                      <w:t>1 november 2024</w:t>
                    </w:r>
                    <w:r>
                      <w:fldChar w:fldCharType="end"/>
                    </w:r>
                  </w:p>
                  <w:p w14:paraId="7D662A18" w14:textId="77777777" w:rsidR="00E120E1" w:rsidRDefault="00E120E1">
                    <w:pPr>
                      <w:pStyle w:val="WitregelW1"/>
                    </w:pPr>
                  </w:p>
                  <w:p w14:paraId="5369DAFF" w14:textId="77777777" w:rsidR="00E120E1" w:rsidRDefault="00716BE9">
                    <w:pPr>
                      <w:pStyle w:val="Referentiegegevensbold"/>
                    </w:pPr>
                    <w:r>
                      <w:t>Ons kenmerk</w:t>
                    </w:r>
                  </w:p>
                  <w:p w14:paraId="1F034147" w14:textId="573071E7" w:rsidR="00E120E1" w:rsidRDefault="00500B12">
                    <w:pPr>
                      <w:pStyle w:val="Referentiegegevens"/>
                    </w:pPr>
                    <w:r>
                      <w:fldChar w:fldCharType="begin"/>
                    </w:r>
                    <w:r>
                      <w:instrText xml:space="preserve"> DOCPROPERTY  "Kenmerk"  \* MERGEFORMAT </w:instrText>
                    </w:r>
                    <w:r>
                      <w:fldChar w:fldCharType="separate"/>
                    </w:r>
                    <w:r>
                      <w:t>2024-0000515578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191122E" wp14:editId="55732AA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17326A" w14:textId="77777777" w:rsidR="00716BE9" w:rsidRDefault="00716BE9"/>
                      </w:txbxContent>
                    </wps:txbx>
                    <wps:bodyPr vert="horz" wrap="square" lIns="0" tIns="0" rIns="0" bIns="0" anchor="t" anchorCtr="0"/>
                  </wps:wsp>
                </a:graphicData>
              </a:graphic>
            </wp:anchor>
          </w:drawing>
        </mc:Choice>
        <mc:Fallback>
          <w:pict>
            <v:shape w14:anchorId="2191122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E17326A" w14:textId="77777777" w:rsidR="00716BE9" w:rsidRDefault="00716BE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E382E7F" wp14:editId="0C5C923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EF3465" w14:textId="35457A5D" w:rsidR="00E120E1" w:rsidRDefault="00716BE9">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E382E7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3EF3465" w14:textId="35457A5D" w:rsidR="00E120E1" w:rsidRDefault="00716BE9">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3B1F" w14:textId="77777777" w:rsidR="00E120E1" w:rsidRDefault="00716BE9">
    <w:pPr>
      <w:spacing w:after="6377" w:line="14" w:lineRule="exact"/>
    </w:pPr>
    <w:r>
      <w:rPr>
        <w:noProof/>
      </w:rPr>
      <mc:AlternateContent>
        <mc:Choice Requires="wps">
          <w:drawing>
            <wp:anchor distT="0" distB="0" distL="0" distR="0" simplePos="0" relativeHeight="251656192" behindDoc="0" locked="1" layoutInCell="1" allowOverlap="1" wp14:anchorId="5661CD73" wp14:editId="0113989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3DA3B0" w14:textId="77777777" w:rsidR="00716BE9" w:rsidRDefault="00716BE9"/>
                      </w:txbxContent>
                    </wps:txbx>
                    <wps:bodyPr vert="horz" wrap="square" lIns="0" tIns="0" rIns="0" bIns="0" anchor="t" anchorCtr="0"/>
                  </wps:wsp>
                </a:graphicData>
              </a:graphic>
            </wp:anchor>
          </w:drawing>
        </mc:Choice>
        <mc:Fallback>
          <w:pict>
            <v:shapetype w14:anchorId="5661CD7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93DA3B0" w14:textId="77777777" w:rsidR="00716BE9" w:rsidRDefault="00716BE9"/>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7D163DE" wp14:editId="66F13063">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CA2664" w14:textId="77777777" w:rsidR="00E120E1" w:rsidRDefault="00716BE9">
                          <w:pPr>
                            <w:spacing w:line="240" w:lineRule="auto"/>
                          </w:pPr>
                          <w:r>
                            <w:rPr>
                              <w:noProof/>
                            </w:rPr>
                            <w:drawing>
                              <wp:inline distT="0" distB="0" distL="0" distR="0" wp14:anchorId="201213DF" wp14:editId="70912661">
                                <wp:extent cx="2339975" cy="1582834"/>
                                <wp:effectExtent l="0" t="0" r="0" b="0"/>
                                <wp:docPr id="7" name="Logotype_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7"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D163D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BCA2664" w14:textId="77777777" w:rsidR="00E120E1" w:rsidRDefault="00716BE9">
                    <w:pPr>
                      <w:spacing w:line="240" w:lineRule="auto"/>
                    </w:pPr>
                    <w:r>
                      <w:rPr>
                        <w:noProof/>
                      </w:rPr>
                      <w:drawing>
                        <wp:inline distT="0" distB="0" distL="0" distR="0" wp14:anchorId="201213DF" wp14:editId="70912661">
                          <wp:extent cx="2339975" cy="1582834"/>
                          <wp:effectExtent l="0" t="0" r="0" b="0"/>
                          <wp:docPr id="7" name="Logotype_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7"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DDA2B1E" wp14:editId="45B4FFFB">
              <wp:simplePos x="0" y="0"/>
              <wp:positionH relativeFrom="page">
                <wp:posOffset>1010919</wp:posOffset>
              </wp:positionH>
              <wp:positionV relativeFrom="page">
                <wp:posOffset>1720214</wp:posOffset>
              </wp:positionV>
              <wp:extent cx="4787900" cy="161925"/>
              <wp:effectExtent l="0" t="0" r="0" b="0"/>
              <wp:wrapNone/>
              <wp:docPr id="8"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50ACA5" w14:textId="77777777" w:rsidR="00E120E1" w:rsidRDefault="00716BE9">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4DDA2B1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850ACA5" w14:textId="77777777" w:rsidR="00E120E1" w:rsidRDefault="00716BE9">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CD111B" wp14:editId="1516193F">
              <wp:simplePos x="0" y="0"/>
              <wp:positionH relativeFrom="page">
                <wp:posOffset>1007744</wp:posOffset>
              </wp:positionH>
              <wp:positionV relativeFrom="page">
                <wp:posOffset>1954530</wp:posOffset>
              </wp:positionV>
              <wp:extent cx="4787900" cy="1115695"/>
              <wp:effectExtent l="0" t="0" r="0" b="0"/>
              <wp:wrapNone/>
              <wp:docPr id="9"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B0F429D" w14:textId="77777777" w:rsidR="00E120E1" w:rsidRDefault="00716BE9">
                          <w:r>
                            <w:t>De voorzitter van de Tweede Kamer der Staten-Generaal</w:t>
                          </w:r>
                        </w:p>
                        <w:p w14:paraId="737B6343" w14:textId="77777777" w:rsidR="00E120E1" w:rsidRDefault="00716BE9">
                          <w:r>
                            <w:t xml:space="preserve">Postbus 20018 </w:t>
                          </w:r>
                        </w:p>
                        <w:p w14:paraId="5F9C0690" w14:textId="77777777" w:rsidR="00E120E1" w:rsidRDefault="00716BE9">
                          <w:r>
                            <w:t>2500 EA  Den Haag</w:t>
                          </w:r>
                        </w:p>
                      </w:txbxContent>
                    </wps:txbx>
                    <wps:bodyPr vert="horz" wrap="square" lIns="0" tIns="0" rIns="0" bIns="0" anchor="t" anchorCtr="0"/>
                  </wps:wsp>
                </a:graphicData>
              </a:graphic>
            </wp:anchor>
          </w:drawing>
        </mc:Choice>
        <mc:Fallback>
          <w:pict>
            <v:shape w14:anchorId="4BCD111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B0F429D" w14:textId="77777777" w:rsidR="00E120E1" w:rsidRDefault="00716BE9">
                    <w:r>
                      <w:t>De voorzitter van de Tweede Kamer der Staten-Generaal</w:t>
                    </w:r>
                  </w:p>
                  <w:p w14:paraId="737B6343" w14:textId="77777777" w:rsidR="00E120E1" w:rsidRDefault="00716BE9">
                    <w:r>
                      <w:t xml:space="preserve">Postbus 20018 </w:t>
                    </w:r>
                  </w:p>
                  <w:p w14:paraId="5F9C0690" w14:textId="77777777" w:rsidR="00E120E1" w:rsidRDefault="00716BE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BD33099" wp14:editId="3FFC2597">
              <wp:simplePos x="0" y="0"/>
              <wp:positionH relativeFrom="page">
                <wp:posOffset>1009015</wp:posOffset>
              </wp:positionH>
              <wp:positionV relativeFrom="page">
                <wp:posOffset>3354704</wp:posOffset>
              </wp:positionV>
              <wp:extent cx="4787900" cy="323850"/>
              <wp:effectExtent l="0" t="0" r="0" b="0"/>
              <wp:wrapNone/>
              <wp:docPr id="10"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120E1" w14:paraId="34E73C0D" w14:textId="77777777">
                            <w:trPr>
                              <w:trHeight w:val="240"/>
                            </w:trPr>
                            <w:tc>
                              <w:tcPr>
                                <w:tcW w:w="1140" w:type="dxa"/>
                              </w:tcPr>
                              <w:p w14:paraId="4E9DD86D" w14:textId="77777777" w:rsidR="00E120E1" w:rsidRDefault="00716BE9">
                                <w:r>
                                  <w:t>Datum</w:t>
                                </w:r>
                              </w:p>
                            </w:tc>
                            <w:tc>
                              <w:tcPr>
                                <w:tcW w:w="5918" w:type="dxa"/>
                              </w:tcPr>
                              <w:p w14:paraId="1884ACD6" w14:textId="646FE705" w:rsidR="00E120E1" w:rsidRDefault="00500B12">
                                <w:sdt>
                                  <w:sdtPr>
                                    <w:id w:val="1798644634"/>
                                    <w:date w:fullDate="2024-11-01T00:00:00Z">
                                      <w:dateFormat w:val="d MMMM yyyy"/>
                                      <w:lid w:val="nl"/>
                                      <w:storeMappedDataAs w:val="dateTime"/>
                                      <w:calendar w:val="gregorian"/>
                                    </w:date>
                                  </w:sdtPr>
                                  <w:sdtEndPr/>
                                  <w:sdtContent>
                                    <w:r w:rsidR="00EB1386">
                                      <w:rPr>
                                        <w:lang w:val="nl"/>
                                      </w:rPr>
                                      <w:t>1 november 2024</w:t>
                                    </w:r>
                                  </w:sdtContent>
                                </w:sdt>
                              </w:p>
                            </w:tc>
                          </w:tr>
                          <w:tr w:rsidR="00E120E1" w14:paraId="073BA3B5" w14:textId="77777777">
                            <w:trPr>
                              <w:trHeight w:val="240"/>
                            </w:trPr>
                            <w:tc>
                              <w:tcPr>
                                <w:tcW w:w="1140" w:type="dxa"/>
                              </w:tcPr>
                              <w:p w14:paraId="25F77BF1" w14:textId="77777777" w:rsidR="00E120E1" w:rsidRDefault="00716BE9">
                                <w:r>
                                  <w:t>Betreft</w:t>
                                </w:r>
                              </w:p>
                            </w:tc>
                            <w:tc>
                              <w:tcPr>
                                <w:tcW w:w="5918" w:type="dxa"/>
                              </w:tcPr>
                              <w:p w14:paraId="225A8F64" w14:textId="0DFDDE5C" w:rsidR="00E120E1" w:rsidRDefault="00500B12">
                                <w:r>
                                  <w:fldChar w:fldCharType="begin"/>
                                </w:r>
                                <w:r>
                                  <w:instrText xml:space="preserve"> DOCPROPERTY  "Onderwerp"  \* MERGEFORMAT </w:instrText>
                                </w:r>
                                <w:r>
                                  <w:fldChar w:fldCharType="separate"/>
                                </w:r>
                                <w:r>
                                  <w:t>Verklaring bij mijn aftreden</w:t>
                                </w:r>
                                <w:r>
                                  <w:fldChar w:fldCharType="end"/>
                                </w:r>
                              </w:p>
                            </w:tc>
                          </w:tr>
                        </w:tbl>
                        <w:p w14:paraId="160408F5" w14:textId="77777777" w:rsidR="00716BE9" w:rsidRDefault="00716BE9"/>
                      </w:txbxContent>
                    </wps:txbx>
                    <wps:bodyPr vert="horz" wrap="square" lIns="0" tIns="0" rIns="0" bIns="0" anchor="t" anchorCtr="0"/>
                  </wps:wsp>
                </a:graphicData>
              </a:graphic>
            </wp:anchor>
          </w:drawing>
        </mc:Choice>
        <mc:Fallback>
          <w:pict>
            <v:shape w14:anchorId="0BD33099"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120E1" w14:paraId="34E73C0D" w14:textId="77777777">
                      <w:trPr>
                        <w:trHeight w:val="240"/>
                      </w:trPr>
                      <w:tc>
                        <w:tcPr>
                          <w:tcW w:w="1140" w:type="dxa"/>
                        </w:tcPr>
                        <w:p w14:paraId="4E9DD86D" w14:textId="77777777" w:rsidR="00E120E1" w:rsidRDefault="00716BE9">
                          <w:r>
                            <w:t>Datum</w:t>
                          </w:r>
                        </w:p>
                      </w:tc>
                      <w:tc>
                        <w:tcPr>
                          <w:tcW w:w="5918" w:type="dxa"/>
                        </w:tcPr>
                        <w:p w14:paraId="1884ACD6" w14:textId="646FE705" w:rsidR="00E120E1" w:rsidRDefault="00500B12">
                          <w:sdt>
                            <w:sdtPr>
                              <w:id w:val="1798644634"/>
                              <w:date w:fullDate="2024-11-01T00:00:00Z">
                                <w:dateFormat w:val="d MMMM yyyy"/>
                                <w:lid w:val="nl"/>
                                <w:storeMappedDataAs w:val="dateTime"/>
                                <w:calendar w:val="gregorian"/>
                              </w:date>
                            </w:sdtPr>
                            <w:sdtEndPr/>
                            <w:sdtContent>
                              <w:r w:rsidR="00EB1386">
                                <w:rPr>
                                  <w:lang w:val="nl"/>
                                </w:rPr>
                                <w:t>1 november 2024</w:t>
                              </w:r>
                            </w:sdtContent>
                          </w:sdt>
                        </w:p>
                      </w:tc>
                    </w:tr>
                    <w:tr w:rsidR="00E120E1" w14:paraId="073BA3B5" w14:textId="77777777">
                      <w:trPr>
                        <w:trHeight w:val="240"/>
                      </w:trPr>
                      <w:tc>
                        <w:tcPr>
                          <w:tcW w:w="1140" w:type="dxa"/>
                        </w:tcPr>
                        <w:p w14:paraId="25F77BF1" w14:textId="77777777" w:rsidR="00E120E1" w:rsidRDefault="00716BE9">
                          <w:r>
                            <w:t>Betreft</w:t>
                          </w:r>
                        </w:p>
                      </w:tc>
                      <w:tc>
                        <w:tcPr>
                          <w:tcW w:w="5918" w:type="dxa"/>
                        </w:tcPr>
                        <w:p w14:paraId="225A8F64" w14:textId="0DFDDE5C" w:rsidR="00E120E1" w:rsidRDefault="00500B12">
                          <w:r>
                            <w:fldChar w:fldCharType="begin"/>
                          </w:r>
                          <w:r>
                            <w:instrText xml:space="preserve"> DOCPROPERTY  "Onderwerp"  \* MERGEFORMAT </w:instrText>
                          </w:r>
                          <w:r>
                            <w:fldChar w:fldCharType="separate"/>
                          </w:r>
                          <w:r>
                            <w:t>Verklaring bij mijn aftreden</w:t>
                          </w:r>
                          <w:r>
                            <w:fldChar w:fldCharType="end"/>
                          </w:r>
                        </w:p>
                      </w:tc>
                    </w:tr>
                  </w:tbl>
                  <w:p w14:paraId="160408F5" w14:textId="77777777" w:rsidR="00716BE9" w:rsidRDefault="00716BE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73ADAB0" wp14:editId="37E45AB2">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CF334E" w14:textId="2F972261" w:rsidR="00E120E1" w:rsidRDefault="00716BE9" w:rsidP="00716BE9">
                          <w:pPr>
                            <w:pStyle w:val="Referentiegegevensbold"/>
                          </w:pPr>
                          <w:r>
                            <w:t>Directie Bestuursondersteuning en Advies</w:t>
                          </w:r>
                        </w:p>
                        <w:p w14:paraId="35F01898" w14:textId="77777777" w:rsidR="00E120E1" w:rsidRDefault="00E120E1">
                          <w:pPr>
                            <w:pStyle w:val="WitregelW1"/>
                          </w:pPr>
                        </w:p>
                        <w:p w14:paraId="56EC5037" w14:textId="77777777" w:rsidR="00E120E1" w:rsidRDefault="00716BE9">
                          <w:pPr>
                            <w:pStyle w:val="Referentiegegevens"/>
                          </w:pPr>
                          <w:r>
                            <w:t>Korte Voorhout 7</w:t>
                          </w:r>
                        </w:p>
                        <w:p w14:paraId="42CE3562" w14:textId="77777777" w:rsidR="00E120E1" w:rsidRDefault="00716BE9">
                          <w:pPr>
                            <w:pStyle w:val="Referentiegegevens"/>
                          </w:pPr>
                          <w:r>
                            <w:t>2511 CW  'S-GRAVENHAGE</w:t>
                          </w:r>
                        </w:p>
                        <w:p w14:paraId="7BE2BD8D" w14:textId="77777777" w:rsidR="00E120E1" w:rsidRDefault="00716BE9">
                          <w:pPr>
                            <w:pStyle w:val="Referentiegegevens"/>
                          </w:pPr>
                          <w:r>
                            <w:t>POSTBUS 20201</w:t>
                          </w:r>
                        </w:p>
                        <w:p w14:paraId="448EB8F7" w14:textId="77777777" w:rsidR="00E120E1" w:rsidRDefault="00716BE9">
                          <w:pPr>
                            <w:pStyle w:val="Referentiegegevens"/>
                          </w:pPr>
                          <w:r>
                            <w:t>2500 EE  'S-GRAVENHAGE</w:t>
                          </w:r>
                        </w:p>
                        <w:p w14:paraId="325AC78E" w14:textId="77777777" w:rsidR="00E120E1" w:rsidRDefault="00E120E1">
                          <w:pPr>
                            <w:pStyle w:val="WitregelW1"/>
                          </w:pPr>
                        </w:p>
                        <w:p w14:paraId="5FA654AC" w14:textId="77777777" w:rsidR="00E120E1" w:rsidRDefault="00716BE9">
                          <w:pPr>
                            <w:pStyle w:val="Referentiegegevensbold"/>
                          </w:pPr>
                          <w:r>
                            <w:t>Ons kenmerk</w:t>
                          </w:r>
                        </w:p>
                        <w:p w14:paraId="0B0B2C45" w14:textId="6E4A1965" w:rsidR="00E120E1" w:rsidRDefault="00500B12">
                          <w:pPr>
                            <w:pStyle w:val="Referentiegegevens"/>
                          </w:pPr>
                          <w:r>
                            <w:fldChar w:fldCharType="begin"/>
                          </w:r>
                          <w:r>
                            <w:instrText xml:space="preserve"> DOCPROPERTY  "Kenmerk"  \* MERGEFORMAT </w:instrText>
                          </w:r>
                          <w:r>
                            <w:fldChar w:fldCharType="separate"/>
                          </w:r>
                          <w:r>
                            <w:t>2024-0000515578</w:t>
                          </w:r>
                          <w:r>
                            <w:fldChar w:fldCharType="end"/>
                          </w:r>
                        </w:p>
                        <w:p w14:paraId="46AE081E" w14:textId="77777777" w:rsidR="00E120E1" w:rsidRDefault="00E120E1">
                          <w:pPr>
                            <w:pStyle w:val="WitregelW1"/>
                          </w:pPr>
                        </w:p>
                        <w:p w14:paraId="1D7A3174" w14:textId="77777777" w:rsidR="00E120E1" w:rsidRDefault="00716BE9">
                          <w:pPr>
                            <w:pStyle w:val="Referentiegegevensbold"/>
                          </w:pPr>
                          <w:r>
                            <w:t>Uw kenmerk</w:t>
                          </w:r>
                        </w:p>
                        <w:p w14:paraId="73C7FEB6" w14:textId="14136995" w:rsidR="00E120E1" w:rsidRDefault="00716BE9">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73ADAB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6CF334E" w14:textId="2F972261" w:rsidR="00E120E1" w:rsidRDefault="00716BE9" w:rsidP="00716BE9">
                    <w:pPr>
                      <w:pStyle w:val="Referentiegegevensbold"/>
                    </w:pPr>
                    <w:r>
                      <w:t>Directie Bestuursondersteuning en Advies</w:t>
                    </w:r>
                  </w:p>
                  <w:p w14:paraId="35F01898" w14:textId="77777777" w:rsidR="00E120E1" w:rsidRDefault="00E120E1">
                    <w:pPr>
                      <w:pStyle w:val="WitregelW1"/>
                    </w:pPr>
                  </w:p>
                  <w:p w14:paraId="56EC5037" w14:textId="77777777" w:rsidR="00E120E1" w:rsidRDefault="00716BE9">
                    <w:pPr>
                      <w:pStyle w:val="Referentiegegevens"/>
                    </w:pPr>
                    <w:r>
                      <w:t>Korte Voorhout 7</w:t>
                    </w:r>
                  </w:p>
                  <w:p w14:paraId="42CE3562" w14:textId="77777777" w:rsidR="00E120E1" w:rsidRDefault="00716BE9">
                    <w:pPr>
                      <w:pStyle w:val="Referentiegegevens"/>
                    </w:pPr>
                    <w:r>
                      <w:t>2511 CW  'S-GRAVENHAGE</w:t>
                    </w:r>
                  </w:p>
                  <w:p w14:paraId="7BE2BD8D" w14:textId="77777777" w:rsidR="00E120E1" w:rsidRDefault="00716BE9">
                    <w:pPr>
                      <w:pStyle w:val="Referentiegegevens"/>
                    </w:pPr>
                    <w:r>
                      <w:t>POSTBUS 20201</w:t>
                    </w:r>
                  </w:p>
                  <w:p w14:paraId="448EB8F7" w14:textId="77777777" w:rsidR="00E120E1" w:rsidRDefault="00716BE9">
                    <w:pPr>
                      <w:pStyle w:val="Referentiegegevens"/>
                    </w:pPr>
                    <w:r>
                      <w:t>2500 EE  'S-GRAVENHAGE</w:t>
                    </w:r>
                  </w:p>
                  <w:p w14:paraId="325AC78E" w14:textId="77777777" w:rsidR="00E120E1" w:rsidRDefault="00E120E1">
                    <w:pPr>
                      <w:pStyle w:val="WitregelW1"/>
                    </w:pPr>
                  </w:p>
                  <w:p w14:paraId="5FA654AC" w14:textId="77777777" w:rsidR="00E120E1" w:rsidRDefault="00716BE9">
                    <w:pPr>
                      <w:pStyle w:val="Referentiegegevensbold"/>
                    </w:pPr>
                    <w:r>
                      <w:t>Ons kenmerk</w:t>
                    </w:r>
                  </w:p>
                  <w:p w14:paraId="0B0B2C45" w14:textId="6E4A1965" w:rsidR="00E120E1" w:rsidRDefault="00500B12">
                    <w:pPr>
                      <w:pStyle w:val="Referentiegegevens"/>
                    </w:pPr>
                    <w:r>
                      <w:fldChar w:fldCharType="begin"/>
                    </w:r>
                    <w:r>
                      <w:instrText xml:space="preserve"> DOCPROPERTY  "Kenmerk"  \* MERGEFORMAT </w:instrText>
                    </w:r>
                    <w:r>
                      <w:fldChar w:fldCharType="separate"/>
                    </w:r>
                    <w:r>
                      <w:t>2024-0000515578</w:t>
                    </w:r>
                    <w:r>
                      <w:fldChar w:fldCharType="end"/>
                    </w:r>
                  </w:p>
                  <w:p w14:paraId="46AE081E" w14:textId="77777777" w:rsidR="00E120E1" w:rsidRDefault="00E120E1">
                    <w:pPr>
                      <w:pStyle w:val="WitregelW1"/>
                    </w:pPr>
                  </w:p>
                  <w:p w14:paraId="1D7A3174" w14:textId="77777777" w:rsidR="00E120E1" w:rsidRDefault="00716BE9">
                    <w:pPr>
                      <w:pStyle w:val="Referentiegegevensbold"/>
                    </w:pPr>
                    <w:r>
                      <w:t>Uw kenmerk</w:t>
                    </w:r>
                  </w:p>
                  <w:p w14:paraId="73C7FEB6" w14:textId="14136995" w:rsidR="00E120E1" w:rsidRDefault="00716BE9">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E782073" wp14:editId="7181C80C">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31B3E02" w14:textId="7EAC1E88" w:rsidR="00E120E1" w:rsidRDefault="00716BE9">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E78207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31B3E02" w14:textId="7EAC1E88" w:rsidR="00E120E1" w:rsidRDefault="00716BE9">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AE46042" wp14:editId="464D8D08">
              <wp:simplePos x="0" y="0"/>
              <wp:positionH relativeFrom="page">
                <wp:posOffset>998219</wp:posOffset>
              </wp:positionH>
              <wp:positionV relativeFrom="page">
                <wp:posOffset>10197465</wp:posOffset>
              </wp:positionV>
              <wp:extent cx="478790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53C8F5" w14:textId="77777777" w:rsidR="00716BE9" w:rsidRDefault="00716BE9"/>
                      </w:txbxContent>
                    </wps:txbx>
                    <wps:bodyPr vert="horz" wrap="square" lIns="0" tIns="0" rIns="0" bIns="0" anchor="t" anchorCtr="0"/>
                  </wps:wsp>
                </a:graphicData>
              </a:graphic>
            </wp:anchor>
          </w:drawing>
        </mc:Choice>
        <mc:Fallback>
          <w:pict>
            <v:shape w14:anchorId="1AE4604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953C8F5" w14:textId="77777777" w:rsidR="00716BE9" w:rsidRDefault="00716BE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EDD0F8"/>
    <w:multiLevelType w:val="multilevel"/>
    <w:tmpl w:val="5BD4733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5D35F4E"/>
    <w:multiLevelType w:val="multilevel"/>
    <w:tmpl w:val="0C961C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9D17A78"/>
    <w:multiLevelType w:val="multilevel"/>
    <w:tmpl w:val="2698E71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A9DE88"/>
    <w:multiLevelType w:val="multilevel"/>
    <w:tmpl w:val="348EDE9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CD6293C"/>
    <w:multiLevelType w:val="multilevel"/>
    <w:tmpl w:val="ABD256C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12561282">
    <w:abstractNumId w:val="3"/>
  </w:num>
  <w:num w:numId="2" w16cid:durableId="2114744833">
    <w:abstractNumId w:val="4"/>
  </w:num>
  <w:num w:numId="3" w16cid:durableId="211231997">
    <w:abstractNumId w:val="1"/>
  </w:num>
  <w:num w:numId="4" w16cid:durableId="1880583253">
    <w:abstractNumId w:val="2"/>
  </w:num>
  <w:num w:numId="5" w16cid:durableId="37435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E9"/>
    <w:rsid w:val="000255B8"/>
    <w:rsid w:val="00035841"/>
    <w:rsid w:val="00086FBE"/>
    <w:rsid w:val="000901AB"/>
    <w:rsid w:val="001618CD"/>
    <w:rsid w:val="00214548"/>
    <w:rsid w:val="00257718"/>
    <w:rsid w:val="00385018"/>
    <w:rsid w:val="003C10F7"/>
    <w:rsid w:val="00485152"/>
    <w:rsid w:val="00500B12"/>
    <w:rsid w:val="00506917"/>
    <w:rsid w:val="00565AC1"/>
    <w:rsid w:val="005F2F9F"/>
    <w:rsid w:val="00623E77"/>
    <w:rsid w:val="00716BE9"/>
    <w:rsid w:val="00A8439E"/>
    <w:rsid w:val="00AC3FCE"/>
    <w:rsid w:val="00AF6EBC"/>
    <w:rsid w:val="00B66ABB"/>
    <w:rsid w:val="00BC6C91"/>
    <w:rsid w:val="00D11729"/>
    <w:rsid w:val="00D91250"/>
    <w:rsid w:val="00DA6C62"/>
    <w:rsid w:val="00E120E1"/>
    <w:rsid w:val="00E90ACC"/>
    <w:rsid w:val="00EB1386"/>
    <w:rsid w:val="00EE109E"/>
    <w:rsid w:val="00EF614E"/>
    <w:rsid w:val="00FB0840"/>
    <w:rsid w:val="00FC6B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1BB18"/>
  <w15:docId w15:val="{EAA0A3D2-2DFD-46D9-AD87-3CCE787E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16B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6BE9"/>
    <w:rPr>
      <w:rFonts w:ascii="Verdana" w:hAnsi="Verdana"/>
      <w:color w:val="000000"/>
      <w:sz w:val="18"/>
      <w:szCs w:val="18"/>
    </w:rPr>
  </w:style>
  <w:style w:type="paragraph" w:styleId="Voettekst">
    <w:name w:val="footer"/>
    <w:basedOn w:val="Standaard"/>
    <w:link w:val="VoettekstChar"/>
    <w:uiPriority w:val="99"/>
    <w:unhideWhenUsed/>
    <w:rsid w:val="00716BE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16BE9"/>
    <w:rPr>
      <w:rFonts w:ascii="Verdana" w:hAnsi="Verdana"/>
      <w:color w:val="000000"/>
      <w:sz w:val="18"/>
      <w:szCs w:val="18"/>
    </w:rPr>
  </w:style>
  <w:style w:type="paragraph" w:styleId="Geenafstand">
    <w:name w:val="No Spacing"/>
    <w:basedOn w:val="Standaard"/>
    <w:uiPriority w:val="1"/>
    <w:qFormat/>
    <w:rsid w:val="00716BE9"/>
    <w:pPr>
      <w:autoSpaceDN/>
      <w:spacing w:line="240" w:lineRule="auto"/>
      <w:textAlignment w:val="auto"/>
    </w:pPr>
    <w:rPr>
      <w:rFonts w:ascii="Calibri" w:eastAsiaTheme="minorHAnsi" w:hAnsi="Calibri" w:cs="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418</ap:Words>
  <ap:Characters>2302</ap:Characters>
  <ap:DocSecurity>4</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 Verklaring bij mijn aftreden</vt:lpstr>
    </vt:vector>
  </ap:TitlesOfParts>
  <ap:LinksUpToDate>false</ap:LinksUpToDate>
  <ap:CharactersWithSpaces>2715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2024-11-01T13:00:00.0000000Z</lastPrinted>
  <dcterms:created xsi:type="dcterms:W3CDTF">2024-11-01T14:04:00.0000000Z</dcterms:created>
  <dcterms:modified xsi:type="dcterms:W3CDTF">2024-11-01T14:04:00.0000000Z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Verklaring bij mijn aftreden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2024-0000515578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Verklaring bij mijn aftreden</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2024-10-31T16:33:59Z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38bbfc7a-222d-41f3-a472-1001e4d387eb</vt:lpwstr>
  </property>
  <property fmtid="{D5CDD505-2E9C-101B-9397-08002B2CF9AE}" pid="37" name="MSIP_Label_112e3eac-4767-4d29-949e-d809b1160d11_ContentBits">
    <vt:lpwstr>0</vt:lpwstr>
  </property>
</Properties>
</file>