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67" w:rsidRDefault="00B94B48" w14:paraId="447190BC" w14:textId="1D5749EA">
      <w:bookmarkStart w:name="_GoBack" w:id="0"/>
      <w:bookmarkEnd w:id="0"/>
      <w:r>
        <w:t>Geachte voorzitter,</w:t>
      </w:r>
    </w:p>
    <w:p w:rsidR="00B94B48" w:rsidRDefault="00B94B48" w14:paraId="08BED504" w14:textId="77777777"/>
    <w:p w:rsidR="00111EA3" w:rsidP="00111EA3" w:rsidRDefault="00B94B48" w14:paraId="1D6BB1D9" w14:textId="5D70D00B">
      <w:r>
        <w:t>De registratie- en kentekenplicht voor bijzondere bromfietsen was in een brief van 16 april 2024</w:t>
      </w:r>
      <w:r w:rsidR="00111EA3">
        <w:rPr>
          <w:rStyle w:val="FootnoteReference"/>
        </w:rPr>
        <w:footnoteReference w:id="1"/>
      </w:r>
      <w:r>
        <w:t xml:space="preserve"> aan uw Kamer aangekondigd per 1 januari 2025.</w:t>
      </w:r>
      <w:r w:rsidR="00C665C3">
        <w:t xml:space="preserve"> Gezien de maatschappelijke en politieke discussie over andere</w:t>
      </w:r>
      <w:r w:rsidR="00F11C80">
        <w:t xml:space="preserve"> </w:t>
      </w:r>
      <w:r w:rsidR="00C665C3">
        <w:t>maatregelen voor licht</w:t>
      </w:r>
      <w:r w:rsidR="00591437">
        <w:t xml:space="preserve">e </w:t>
      </w:r>
      <w:r w:rsidR="00C665C3">
        <w:t xml:space="preserve">elektrische voertuigen, zoals </w:t>
      </w:r>
      <w:r w:rsidR="00F11C80">
        <w:t>e-</w:t>
      </w:r>
      <w:r w:rsidR="00C665C3">
        <w:t xml:space="preserve">bikes </w:t>
      </w:r>
      <w:r w:rsidR="00F11C80">
        <w:t xml:space="preserve">(waaronder fatbikes) </w:t>
      </w:r>
      <w:r w:rsidR="00C665C3">
        <w:t>en elektrische steps, heb ik besloten om de invoering van de kentekenplicht voor bijzondere bromfietsen uit te stellen</w:t>
      </w:r>
      <w:r w:rsidR="00F11C80">
        <w:t xml:space="preserve"> en in bredere samenhang met elkaar te bezien</w:t>
      </w:r>
      <w:r w:rsidR="00C665C3">
        <w:t xml:space="preserve">. </w:t>
      </w:r>
    </w:p>
    <w:p w:rsidR="00B94B48" w:rsidRDefault="00B94B48" w14:paraId="178B10CC" w14:textId="4792883B"/>
    <w:p w:rsidR="00111EA3" w:rsidRDefault="00111EA3" w14:paraId="04E075DA" w14:textId="185AFA61">
      <w:r w:rsidRPr="00111EA3">
        <w:t>Gelet op de vaste verandermomenten die gelden voor wet- en regelgeving wordt de inwerkingtreding van de kentekening van bijzondere bromfietsen daarom doorgeschoven naar 1</w:t>
      </w:r>
      <w:r>
        <w:t xml:space="preserve"> juli</w:t>
      </w:r>
      <w:r w:rsidRPr="00111EA3">
        <w:t xml:space="preserve"> 2025</w:t>
      </w:r>
      <w:r>
        <w:t>.</w:t>
      </w:r>
    </w:p>
    <w:p w:rsidR="003D1667" w:rsidRDefault="003335A7" w14:paraId="53CA5948" w14:textId="77777777">
      <w:pPr>
        <w:pStyle w:val="WitregelW1bodytekst"/>
      </w:pPr>
      <w:r>
        <w:t xml:space="preserve">  </w:t>
      </w:r>
    </w:p>
    <w:p w:rsidR="003D1667" w:rsidRDefault="003335A7" w14:paraId="14D008F5" w14:textId="40842FF7">
      <w:pPr>
        <w:pStyle w:val="Slotzin"/>
      </w:pPr>
      <w:r>
        <w:t>Hoogachtend,</w:t>
      </w:r>
    </w:p>
    <w:p w:rsidR="003D1667" w:rsidRDefault="003335A7" w14:paraId="0BF464C4" w14:textId="77777777">
      <w:pPr>
        <w:pStyle w:val="OndertekeningArea1"/>
      </w:pPr>
      <w:r>
        <w:t>DE MINISTER VAN INFRASTRUCTUUR EN WATERSTAAT,</w:t>
      </w:r>
    </w:p>
    <w:p w:rsidR="003D1667" w:rsidRDefault="003D1667" w14:paraId="39CA6ACD" w14:textId="77777777"/>
    <w:p w:rsidR="003D1667" w:rsidRDefault="003D1667" w14:paraId="25700BC6" w14:textId="77777777"/>
    <w:p w:rsidR="003D1667" w:rsidRDefault="003D1667" w14:paraId="5680617A" w14:textId="77777777"/>
    <w:p w:rsidR="003D1667" w:rsidRDefault="003D1667" w14:paraId="16286827" w14:textId="77777777"/>
    <w:p w:rsidR="003D1667" w:rsidRDefault="003335A7" w14:paraId="27306A0D" w14:textId="77777777">
      <w:r>
        <w:t>Barry Madlener</w:t>
      </w:r>
    </w:p>
    <w:sectPr w:rsidR="003D16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6E508" w14:textId="77777777" w:rsidR="006C72A6" w:rsidRDefault="006C72A6">
      <w:pPr>
        <w:spacing w:line="240" w:lineRule="auto"/>
      </w:pPr>
      <w:r>
        <w:separator/>
      </w:r>
    </w:p>
  </w:endnote>
  <w:endnote w:type="continuationSeparator" w:id="0">
    <w:p w14:paraId="3C6520AC" w14:textId="77777777" w:rsidR="006C72A6" w:rsidRDefault="006C7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5A721" w14:textId="77777777" w:rsidR="00FF1134" w:rsidRDefault="00FF1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8214" w14:textId="77777777" w:rsidR="00FF1134" w:rsidRDefault="00FF1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C3692" w14:textId="77777777" w:rsidR="00FF1134" w:rsidRDefault="00FF1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7D486" w14:textId="77777777" w:rsidR="006C72A6" w:rsidRDefault="006C72A6">
      <w:pPr>
        <w:spacing w:line="240" w:lineRule="auto"/>
      </w:pPr>
      <w:r>
        <w:separator/>
      </w:r>
    </w:p>
  </w:footnote>
  <w:footnote w:type="continuationSeparator" w:id="0">
    <w:p w14:paraId="0D137B52" w14:textId="77777777" w:rsidR="006C72A6" w:rsidRDefault="006C72A6">
      <w:pPr>
        <w:spacing w:line="240" w:lineRule="auto"/>
      </w:pPr>
      <w:r>
        <w:continuationSeparator/>
      </w:r>
    </w:p>
  </w:footnote>
  <w:footnote w:id="1">
    <w:p w14:paraId="135C5B26" w14:textId="58725B3B" w:rsidR="00111EA3" w:rsidRPr="00111EA3" w:rsidRDefault="00111EA3">
      <w:pPr>
        <w:pStyle w:val="FootnoteText"/>
        <w:rPr>
          <w:sz w:val="16"/>
          <w:szCs w:val="16"/>
        </w:rPr>
      </w:pPr>
      <w:r w:rsidRPr="00111EA3">
        <w:rPr>
          <w:rStyle w:val="FootnoteReference"/>
          <w:sz w:val="16"/>
          <w:szCs w:val="16"/>
        </w:rPr>
        <w:footnoteRef/>
      </w:r>
      <w:r w:rsidRPr="00111EA3">
        <w:rPr>
          <w:sz w:val="16"/>
          <w:szCs w:val="16"/>
        </w:rPr>
        <w:t xml:space="preserve"> Kamerstukken 29 398, nr. 1102.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11543" w14:textId="77777777" w:rsidR="00FF1134" w:rsidRDefault="00FF1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E54D4" w14:textId="77777777" w:rsidR="003D1667" w:rsidRDefault="003335A7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2445481" wp14:editId="126A7D0F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6C7CBC" w14:textId="77777777" w:rsidR="003D1667" w:rsidRDefault="003335A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445481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416C7CBC" w14:textId="77777777" w:rsidR="003D1667" w:rsidRDefault="003335A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A4C51AA" wp14:editId="7CE5AD7D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F5761F" w14:textId="77777777" w:rsidR="003D1667" w:rsidRDefault="003335A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94B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94B4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4C51AA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09F5761F" w14:textId="77777777" w:rsidR="003D1667" w:rsidRDefault="003335A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94B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94B4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23D803C" wp14:editId="5C6D3FF5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ED24D9" w14:textId="77777777" w:rsidR="00E763A2" w:rsidRDefault="00E763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3D803C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9ED24D9" w14:textId="77777777" w:rsidR="00E763A2" w:rsidRDefault="00E763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63B82C0" wp14:editId="1413FD68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56385" w14:textId="77777777" w:rsidR="00E763A2" w:rsidRDefault="00E763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3B82C0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E756385" w14:textId="77777777" w:rsidR="00E763A2" w:rsidRDefault="00E763A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4D234" w14:textId="77777777" w:rsidR="003D1667" w:rsidRDefault="003335A7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DED49B5" wp14:editId="7331972B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F804B9" w14:textId="77777777" w:rsidR="00E763A2" w:rsidRDefault="00E763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ED49B5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8F804B9" w14:textId="77777777" w:rsidR="00E763A2" w:rsidRDefault="00E763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0813479" wp14:editId="07C6D68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D4A24" w14:textId="23A24E07" w:rsidR="003D1667" w:rsidRDefault="003335A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274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274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813479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3D6D4A24" w14:textId="23A24E07" w:rsidR="003D1667" w:rsidRDefault="003335A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274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274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21FF6D1" wp14:editId="4F4C959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48AED" w14:textId="77777777" w:rsidR="003D1667" w:rsidRDefault="003335A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ED28508" w14:textId="77777777" w:rsidR="003D1667" w:rsidRDefault="003D1667">
                          <w:pPr>
                            <w:pStyle w:val="WitregelW1"/>
                          </w:pPr>
                        </w:p>
                        <w:p w14:paraId="7D466310" w14:textId="77777777" w:rsidR="003D1667" w:rsidRDefault="003335A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05350E1" w14:textId="77777777" w:rsidR="003D1667" w:rsidRPr="00B94B48" w:rsidRDefault="003335A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4B48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7528926" w14:textId="77777777" w:rsidR="003D1667" w:rsidRPr="00B94B48" w:rsidRDefault="003335A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4B48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4646699" w14:textId="77777777" w:rsidR="003D1667" w:rsidRPr="00B94B48" w:rsidRDefault="003335A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4B48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AC0D5B8" w14:textId="77777777" w:rsidR="003D1667" w:rsidRPr="00B94B48" w:rsidRDefault="003D166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2D3E163" w14:textId="77777777" w:rsidR="003D1667" w:rsidRPr="00B94B48" w:rsidRDefault="003335A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4B48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57A8263" w14:textId="77777777" w:rsidR="003D1667" w:rsidRDefault="003335A7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914D4F9" w14:textId="77777777" w:rsidR="00B94B48" w:rsidRPr="003B589F" w:rsidRDefault="00B94B48" w:rsidP="003B589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F6D2F29" w14:textId="3015970E" w:rsidR="0014378A" w:rsidRPr="003B589F" w:rsidRDefault="00B94B48" w:rsidP="003B589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3B589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  <w:r w:rsidR="0014378A" w:rsidRPr="003B589F">
                            <w:rPr>
                              <w:sz w:val="13"/>
                              <w:szCs w:val="13"/>
                            </w:rPr>
                            <w:br/>
                            <w:t>IENW/BSK-2024/305384</w:t>
                          </w:r>
                        </w:p>
                        <w:p w14:paraId="65EBC232" w14:textId="77777777" w:rsidR="00B94B48" w:rsidRPr="003B589F" w:rsidRDefault="00B94B48" w:rsidP="003B589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085ED6E" w14:textId="77777777" w:rsidR="00B94B48" w:rsidRPr="003B589F" w:rsidRDefault="00B94B48" w:rsidP="003B589F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B589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1A858023" w14:textId="7EC94661" w:rsidR="00946195" w:rsidRPr="003B589F" w:rsidRDefault="003B589F" w:rsidP="003B589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59F0A7DC" w14:textId="77777777" w:rsidR="00B94B48" w:rsidRPr="00B94B48" w:rsidRDefault="00B94B48" w:rsidP="00B94B4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1FF6D1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43848AED" w14:textId="77777777" w:rsidR="003D1667" w:rsidRDefault="003335A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ED28508" w14:textId="77777777" w:rsidR="003D1667" w:rsidRDefault="003D1667">
                    <w:pPr>
                      <w:pStyle w:val="WitregelW1"/>
                    </w:pPr>
                  </w:p>
                  <w:p w14:paraId="7D466310" w14:textId="77777777" w:rsidR="003D1667" w:rsidRDefault="003335A7">
                    <w:pPr>
                      <w:pStyle w:val="Afzendgegevens"/>
                    </w:pPr>
                    <w:r>
                      <w:t>Rijnstraat 8</w:t>
                    </w:r>
                  </w:p>
                  <w:p w14:paraId="105350E1" w14:textId="77777777" w:rsidR="003D1667" w:rsidRPr="00B94B48" w:rsidRDefault="003335A7">
                    <w:pPr>
                      <w:pStyle w:val="Afzendgegevens"/>
                      <w:rPr>
                        <w:lang w:val="de-DE"/>
                      </w:rPr>
                    </w:pPr>
                    <w:r w:rsidRPr="00B94B48">
                      <w:rPr>
                        <w:lang w:val="de-DE"/>
                      </w:rPr>
                      <w:t>2515 XP  Den Haag</w:t>
                    </w:r>
                  </w:p>
                  <w:p w14:paraId="67528926" w14:textId="77777777" w:rsidR="003D1667" w:rsidRPr="00B94B48" w:rsidRDefault="003335A7">
                    <w:pPr>
                      <w:pStyle w:val="Afzendgegevens"/>
                      <w:rPr>
                        <w:lang w:val="de-DE"/>
                      </w:rPr>
                    </w:pPr>
                    <w:r w:rsidRPr="00B94B48">
                      <w:rPr>
                        <w:lang w:val="de-DE"/>
                      </w:rPr>
                      <w:t>Postbus 20901</w:t>
                    </w:r>
                  </w:p>
                  <w:p w14:paraId="64646699" w14:textId="77777777" w:rsidR="003D1667" w:rsidRPr="00B94B48" w:rsidRDefault="003335A7">
                    <w:pPr>
                      <w:pStyle w:val="Afzendgegevens"/>
                      <w:rPr>
                        <w:lang w:val="de-DE"/>
                      </w:rPr>
                    </w:pPr>
                    <w:r w:rsidRPr="00B94B48">
                      <w:rPr>
                        <w:lang w:val="de-DE"/>
                      </w:rPr>
                      <w:t>2500 EX Den Haag</w:t>
                    </w:r>
                  </w:p>
                  <w:p w14:paraId="7AC0D5B8" w14:textId="77777777" w:rsidR="003D1667" w:rsidRPr="00B94B48" w:rsidRDefault="003D166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2D3E163" w14:textId="77777777" w:rsidR="003D1667" w:rsidRPr="00B94B48" w:rsidRDefault="003335A7">
                    <w:pPr>
                      <w:pStyle w:val="Afzendgegevens"/>
                      <w:rPr>
                        <w:lang w:val="de-DE"/>
                      </w:rPr>
                    </w:pPr>
                    <w:r w:rsidRPr="00B94B48">
                      <w:rPr>
                        <w:lang w:val="de-DE"/>
                      </w:rPr>
                      <w:t>T   070-456 0000</w:t>
                    </w:r>
                  </w:p>
                  <w:p w14:paraId="257A8263" w14:textId="77777777" w:rsidR="003D1667" w:rsidRDefault="003335A7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914D4F9" w14:textId="77777777" w:rsidR="00B94B48" w:rsidRPr="003B589F" w:rsidRDefault="00B94B48" w:rsidP="003B589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3F6D2F29" w14:textId="3015970E" w:rsidR="0014378A" w:rsidRPr="003B589F" w:rsidRDefault="00B94B48" w:rsidP="003B589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3B589F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  <w:r w:rsidR="0014378A" w:rsidRPr="003B589F">
                      <w:rPr>
                        <w:sz w:val="13"/>
                        <w:szCs w:val="13"/>
                      </w:rPr>
                      <w:br/>
                      <w:t>IENW/BSK-2024/305384</w:t>
                    </w:r>
                  </w:p>
                  <w:p w14:paraId="65EBC232" w14:textId="77777777" w:rsidR="00B94B48" w:rsidRPr="003B589F" w:rsidRDefault="00B94B48" w:rsidP="003B589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2085ED6E" w14:textId="77777777" w:rsidR="00B94B48" w:rsidRPr="003B589F" w:rsidRDefault="00B94B48" w:rsidP="003B589F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B589F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1A858023" w14:textId="7EC94661" w:rsidR="00946195" w:rsidRPr="003B589F" w:rsidRDefault="003B589F" w:rsidP="003B589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  <w:p w14:paraId="59F0A7DC" w14:textId="77777777" w:rsidR="00B94B48" w:rsidRPr="00B94B48" w:rsidRDefault="00B94B48" w:rsidP="00B94B4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8142184" wp14:editId="4756A65C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313120" w14:textId="77777777" w:rsidR="003D1667" w:rsidRDefault="003335A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7A04B09" wp14:editId="5B6B8FDB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142184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68313120" w14:textId="77777777" w:rsidR="003D1667" w:rsidRDefault="003335A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7A04B09" wp14:editId="5B6B8FDB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238F65B" wp14:editId="3E4FE03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C04F26" w14:textId="77777777" w:rsidR="003D1667" w:rsidRDefault="003335A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87A9A80" wp14:editId="22860774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38F65B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0C04F26" w14:textId="77777777" w:rsidR="003D1667" w:rsidRDefault="003335A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87A9A80" wp14:editId="22860774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959920C" wp14:editId="1C4497B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D34D8" w14:textId="77777777" w:rsidR="003D1667" w:rsidRDefault="003335A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59920C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738D34D8" w14:textId="77777777" w:rsidR="003D1667" w:rsidRDefault="003335A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E7C707E" wp14:editId="56F449A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F787C0" w14:textId="77777777" w:rsidR="003D1667" w:rsidRDefault="003335A7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7C707E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79F787C0" w14:textId="77777777" w:rsidR="003D1667" w:rsidRDefault="003335A7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4BB124A" wp14:editId="47B993A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D1667" w14:paraId="05AC2CA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735973F" w14:textId="77777777" w:rsidR="003D1667" w:rsidRDefault="003D1667"/>
                            </w:tc>
                            <w:tc>
                              <w:tcPr>
                                <w:tcW w:w="5400" w:type="dxa"/>
                              </w:tcPr>
                              <w:p w14:paraId="0DF8323E" w14:textId="77777777" w:rsidR="003D1667" w:rsidRDefault="003D1667"/>
                            </w:tc>
                          </w:tr>
                          <w:tr w:rsidR="003D1667" w14:paraId="3645702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93991A8" w14:textId="77777777" w:rsidR="003D1667" w:rsidRDefault="003335A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0959A18" w14:textId="173A2BD4" w:rsidR="003D1667" w:rsidRDefault="003B589F">
                                <w:r>
                                  <w:t>31 oktober 2024</w:t>
                                </w:r>
                              </w:p>
                            </w:tc>
                          </w:tr>
                          <w:tr w:rsidR="003D1667" w14:paraId="0DB64D9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ED1FBA" w14:textId="77777777" w:rsidR="003D1667" w:rsidRDefault="003335A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3E6F0F2" w14:textId="77777777" w:rsidR="003D1667" w:rsidRDefault="003335A7">
                                <w:r>
                                  <w:t>Uitstel invoering registratie- en kentekenplicht bijzondere bromfietsen</w:t>
                                </w:r>
                              </w:p>
                            </w:tc>
                          </w:tr>
                          <w:tr w:rsidR="003D1667" w14:paraId="22F5E7F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5CBF70C" w14:textId="77777777" w:rsidR="003D1667" w:rsidRDefault="003D1667"/>
                            </w:tc>
                            <w:tc>
                              <w:tcPr>
                                <w:tcW w:w="5400" w:type="dxa"/>
                              </w:tcPr>
                              <w:p w14:paraId="1CD142A1" w14:textId="77777777" w:rsidR="003D1667" w:rsidRDefault="003D1667"/>
                            </w:tc>
                          </w:tr>
                        </w:tbl>
                        <w:p w14:paraId="4ED0C187" w14:textId="77777777" w:rsidR="00E763A2" w:rsidRDefault="00E763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BB124A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D1667" w14:paraId="05AC2CA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735973F" w14:textId="77777777" w:rsidR="003D1667" w:rsidRDefault="003D1667"/>
                      </w:tc>
                      <w:tc>
                        <w:tcPr>
                          <w:tcW w:w="5400" w:type="dxa"/>
                        </w:tcPr>
                        <w:p w14:paraId="0DF8323E" w14:textId="77777777" w:rsidR="003D1667" w:rsidRDefault="003D1667"/>
                      </w:tc>
                    </w:tr>
                    <w:tr w:rsidR="003D1667" w14:paraId="3645702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93991A8" w14:textId="77777777" w:rsidR="003D1667" w:rsidRDefault="003335A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0959A18" w14:textId="173A2BD4" w:rsidR="003D1667" w:rsidRDefault="003B589F">
                          <w:r>
                            <w:t>31 oktober 2024</w:t>
                          </w:r>
                        </w:p>
                      </w:tc>
                    </w:tr>
                    <w:tr w:rsidR="003D1667" w14:paraId="0DB64D9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ED1FBA" w14:textId="77777777" w:rsidR="003D1667" w:rsidRDefault="003335A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3E6F0F2" w14:textId="77777777" w:rsidR="003D1667" w:rsidRDefault="003335A7">
                          <w:r>
                            <w:t>Uitstel invoering registratie- en kentekenplicht bijzondere bromfietsen</w:t>
                          </w:r>
                        </w:p>
                      </w:tc>
                    </w:tr>
                    <w:tr w:rsidR="003D1667" w14:paraId="22F5E7F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5CBF70C" w14:textId="77777777" w:rsidR="003D1667" w:rsidRDefault="003D1667"/>
                      </w:tc>
                      <w:tc>
                        <w:tcPr>
                          <w:tcW w:w="5400" w:type="dxa"/>
                        </w:tcPr>
                        <w:p w14:paraId="1CD142A1" w14:textId="77777777" w:rsidR="003D1667" w:rsidRDefault="003D1667"/>
                      </w:tc>
                    </w:tr>
                  </w:tbl>
                  <w:p w14:paraId="4ED0C187" w14:textId="77777777" w:rsidR="00E763A2" w:rsidRDefault="00E763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56311D0" wp14:editId="34AF3AB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8EFC8" w14:textId="77777777" w:rsidR="00E763A2" w:rsidRDefault="00E763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6311D0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CE8EFC8" w14:textId="77777777" w:rsidR="00E763A2" w:rsidRDefault="00E763A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31C3CD"/>
    <w:multiLevelType w:val="multilevel"/>
    <w:tmpl w:val="3FFDA01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8FCBAEA6"/>
    <w:multiLevelType w:val="multilevel"/>
    <w:tmpl w:val="BF91EE36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24D1801"/>
    <w:multiLevelType w:val="multilevel"/>
    <w:tmpl w:val="F3DA6128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1DE3870"/>
    <w:multiLevelType w:val="multilevel"/>
    <w:tmpl w:val="EB13ECA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8942270"/>
    <w:multiLevelType w:val="multilevel"/>
    <w:tmpl w:val="CF16DAE7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19286E9"/>
    <w:multiLevelType w:val="multilevel"/>
    <w:tmpl w:val="8F92CA7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EFEECE4"/>
    <w:multiLevelType w:val="multilevel"/>
    <w:tmpl w:val="2C5334B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3950F68"/>
    <w:multiLevelType w:val="multilevel"/>
    <w:tmpl w:val="F54D0F44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56E2DF3"/>
    <w:multiLevelType w:val="multilevel"/>
    <w:tmpl w:val="A0413BCF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F96F0A"/>
    <w:multiLevelType w:val="multilevel"/>
    <w:tmpl w:val="AE1D2FA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675221"/>
    <w:multiLevelType w:val="multilevel"/>
    <w:tmpl w:val="25B5358C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12AF15"/>
    <w:multiLevelType w:val="multilevel"/>
    <w:tmpl w:val="B73F2F6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C497E2"/>
    <w:multiLevelType w:val="multilevel"/>
    <w:tmpl w:val="F5D107AE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103AF1"/>
    <w:multiLevelType w:val="multilevel"/>
    <w:tmpl w:val="9DF96E9D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0577B"/>
    <w:multiLevelType w:val="multilevel"/>
    <w:tmpl w:val="AF5D9528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0B461"/>
    <w:multiLevelType w:val="multilevel"/>
    <w:tmpl w:val="86B2C77B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C38BE8"/>
    <w:multiLevelType w:val="multilevel"/>
    <w:tmpl w:val="11415C4F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CC8A40"/>
    <w:multiLevelType w:val="multilevel"/>
    <w:tmpl w:val="EFD79E0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D7936F"/>
    <w:multiLevelType w:val="multilevel"/>
    <w:tmpl w:val="B60B22C6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65C9C6"/>
    <w:multiLevelType w:val="multilevel"/>
    <w:tmpl w:val="B945BAAC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9D5C00"/>
    <w:multiLevelType w:val="multilevel"/>
    <w:tmpl w:val="D06FFCE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D1AC33"/>
    <w:multiLevelType w:val="multilevel"/>
    <w:tmpl w:val="908B25EF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C74A8B"/>
    <w:multiLevelType w:val="multilevel"/>
    <w:tmpl w:val="10E0EE9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6"/>
  </w:num>
  <w:num w:numId="5">
    <w:abstractNumId w:val="22"/>
  </w:num>
  <w:num w:numId="6">
    <w:abstractNumId w:val="18"/>
  </w:num>
  <w:num w:numId="7">
    <w:abstractNumId w:val="5"/>
  </w:num>
  <w:num w:numId="8">
    <w:abstractNumId w:val="10"/>
  </w:num>
  <w:num w:numId="9">
    <w:abstractNumId w:val="15"/>
  </w:num>
  <w:num w:numId="10">
    <w:abstractNumId w:val="17"/>
  </w:num>
  <w:num w:numId="11">
    <w:abstractNumId w:val="20"/>
  </w:num>
  <w:num w:numId="12">
    <w:abstractNumId w:val="0"/>
  </w:num>
  <w:num w:numId="13">
    <w:abstractNumId w:val="21"/>
  </w:num>
  <w:num w:numId="14">
    <w:abstractNumId w:val="9"/>
  </w:num>
  <w:num w:numId="15">
    <w:abstractNumId w:val="12"/>
  </w:num>
  <w:num w:numId="16">
    <w:abstractNumId w:val="19"/>
  </w:num>
  <w:num w:numId="17">
    <w:abstractNumId w:val="11"/>
  </w:num>
  <w:num w:numId="18">
    <w:abstractNumId w:val="3"/>
  </w:num>
  <w:num w:numId="19">
    <w:abstractNumId w:val="1"/>
  </w:num>
  <w:num w:numId="20">
    <w:abstractNumId w:val="2"/>
  </w:num>
  <w:num w:numId="21">
    <w:abstractNumId w:val="13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48"/>
    <w:rsid w:val="000C7B5F"/>
    <w:rsid w:val="00111EA3"/>
    <w:rsid w:val="0014378A"/>
    <w:rsid w:val="00254B10"/>
    <w:rsid w:val="002E5F99"/>
    <w:rsid w:val="00300AAC"/>
    <w:rsid w:val="003335A7"/>
    <w:rsid w:val="003500CF"/>
    <w:rsid w:val="003B589F"/>
    <w:rsid w:val="003D1667"/>
    <w:rsid w:val="003D69EB"/>
    <w:rsid w:val="00591437"/>
    <w:rsid w:val="00665246"/>
    <w:rsid w:val="006C72A6"/>
    <w:rsid w:val="00813952"/>
    <w:rsid w:val="00946195"/>
    <w:rsid w:val="00B274D8"/>
    <w:rsid w:val="00B94B48"/>
    <w:rsid w:val="00C665C3"/>
    <w:rsid w:val="00D5233D"/>
    <w:rsid w:val="00E763A2"/>
    <w:rsid w:val="00F11C80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3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B94B4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B4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4B4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B48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1EA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EA3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111E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5A7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5A7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C665C3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630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Uitstel invoering registratie- en kentekenplicht bijzondere bromfietsen</vt:lpstr>
    </vt:vector>
  </ap:TitlesOfParts>
  <ap:LinksUpToDate>false</ap:LinksUpToDate>
  <ap:CharactersWithSpaces>739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2024-10-31T12:52:00.0000000Z</dcterms:created>
  <dcterms:modified xsi:type="dcterms:W3CDTF">2024-10-31T12:52:00.0000000Z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 invoering registratie- en kentekenplicht bijzondere bromfietsen</vt:lpwstr>
  </property>
  <property fmtid="{D5CDD505-2E9C-101B-9397-08002B2CF9AE}" pid="5" name="Publicatiedatum">
    <vt:lpwstr/>
  </property>
  <property fmtid="{D5CDD505-2E9C-101B-9397-08002B2CF9AE}" pid="6" name="Verantwoordelijke organisatie">
    <vt:lpwstr>Dir.Wegen en Verkeersveiligheid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M.M. Verhaaren-Olman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