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5E8D" w:rsidRDefault="00EC5E8D" w14:paraId="643B9E62" w14:textId="77777777"/>
    <w:p w:rsidR="00907CB2" w:rsidP="00854D12" w:rsidRDefault="00854D12" w14:paraId="5E380D43" w14:textId="77777777">
      <w:pPr>
        <w:spacing w:line="240" w:lineRule="exact"/>
      </w:pPr>
      <w:r w:rsidRPr="009933FE">
        <w:t>Blijkens de mededeling van de Directeur van Uw kabinet van</w:t>
      </w:r>
      <w:r>
        <w:t xml:space="preserve"> 29 januari </w:t>
      </w:r>
      <w:r w:rsidRPr="009933FE">
        <w:t>20</w:t>
      </w:r>
      <w:r>
        <w:t>24</w:t>
      </w:r>
      <w:r w:rsidRPr="009933FE">
        <w:t>, n</w:t>
      </w:r>
      <w:r w:rsidR="005544A0">
        <w:t>r</w:t>
      </w:r>
      <w:r w:rsidRPr="009933FE">
        <w:t xml:space="preserve">. </w:t>
      </w:r>
      <w:r>
        <w:t>2024000161</w:t>
      </w:r>
      <w:r w:rsidRPr="009933FE">
        <w:t>,</w:t>
      </w:r>
      <w:r>
        <w:t xml:space="preserve"> </w:t>
      </w:r>
      <w:r w:rsidRPr="009933FE">
        <w:t xml:space="preserve">machtigde Uwe Majesteit de Afdeling advisering van de Raad van State </w:t>
      </w:r>
      <w:r w:rsidR="005544A0">
        <w:t xml:space="preserve">van het Koninkrijk </w:t>
      </w:r>
      <w:r w:rsidRPr="009933FE">
        <w:t xml:space="preserve">haar advies inzake het bovenvermelde voorstel van </w:t>
      </w:r>
      <w:r w:rsidR="005544A0">
        <w:t>rijks</w:t>
      </w:r>
      <w:r w:rsidRPr="009933FE">
        <w:t xml:space="preserve">wet rechtstreeks aan mij te doen toekomen. Dit advies, gedateerd </w:t>
      </w:r>
      <w:r>
        <w:t>6 maart 2024</w:t>
      </w:r>
      <w:r w:rsidRPr="009933FE">
        <w:t xml:space="preserve">, </w:t>
      </w:r>
      <w:r w:rsidR="005544A0">
        <w:t>nr.</w:t>
      </w:r>
      <w:r>
        <w:t xml:space="preserve"> W04.24.00013/I/K</w:t>
      </w:r>
      <w:r w:rsidRPr="009933FE">
        <w:t xml:space="preserve">, bied ik U hierbij aan. </w:t>
      </w:r>
    </w:p>
    <w:p w:rsidR="00907CB2" w:rsidP="00854D12" w:rsidRDefault="00907CB2" w14:paraId="2761A041" w14:textId="77777777">
      <w:pPr>
        <w:spacing w:line="240" w:lineRule="exact"/>
      </w:pPr>
    </w:p>
    <w:p w:rsidR="00854D12" w:rsidP="00854D12" w:rsidRDefault="00854D12" w14:paraId="674D9A14" w14:textId="77777777">
      <w:pPr>
        <w:spacing w:line="240" w:lineRule="exact"/>
      </w:pPr>
      <w:r w:rsidRPr="009933FE">
        <w:t xml:space="preserve">De tekst van het advies treft U hieronder </w:t>
      </w:r>
      <w:r w:rsidR="005544A0">
        <w:t xml:space="preserve">cursief </w:t>
      </w:r>
      <w:r w:rsidRPr="009933FE">
        <w:t>aan, voorzien van mijn reactie.</w:t>
      </w:r>
    </w:p>
    <w:p w:rsidR="00EC5E8D" w:rsidP="00854D12" w:rsidRDefault="00EC5E8D" w14:paraId="271CE183" w14:textId="77777777"/>
    <w:p w:rsidR="00BF4D83" w:rsidP="00BF4D83" w:rsidRDefault="00BF4D83" w14:paraId="1A0415D1" w14:textId="77777777">
      <w:pPr>
        <w:spacing w:line="240" w:lineRule="exact"/>
        <w:rPr>
          <w:i/>
          <w:iCs/>
        </w:rPr>
      </w:pPr>
      <w:r w:rsidRPr="00BF4D83">
        <w:rPr>
          <w:i/>
          <w:iCs/>
        </w:rPr>
        <w:t>Bij Kabinetsmissive van 29 januari 2024, no.2024000161 , heeft Uwe Majesteit, op voordracht van de Staatssecretaris van Binnenlandse Zaken en Koninkrijksrelaties, bij de Afdeling advisering van de Raad van State van het Koninkrijk ter overweging aanhangig gemaakt het voorstel van rijkswet tot wijziging van de Paspoortwet in verband met de ontvlechting van de Nederlandse identiteitskaart, met memorie van toelichting.</w:t>
      </w:r>
    </w:p>
    <w:p w:rsidRPr="00BF4D83" w:rsidR="00BF4D83" w:rsidP="00BF4D83" w:rsidRDefault="00BF4D83" w14:paraId="29C5A162" w14:textId="77777777">
      <w:pPr>
        <w:spacing w:line="240" w:lineRule="exact"/>
        <w:rPr>
          <w:i/>
          <w:iCs/>
        </w:rPr>
      </w:pPr>
    </w:p>
    <w:p w:rsidR="00BF4D83" w:rsidP="00BF4D83" w:rsidRDefault="00BF4D83" w14:paraId="1DCCF7C2" w14:textId="77777777">
      <w:pPr>
        <w:spacing w:line="240" w:lineRule="exact"/>
        <w:rPr>
          <w:i/>
          <w:iCs/>
        </w:rPr>
      </w:pPr>
      <w:r w:rsidRPr="00BF4D83">
        <w:rPr>
          <w:i/>
          <w:iCs/>
        </w:rPr>
        <w:t>De Afdeling advisering van de Raad van State van het Koninkrijk heeft geen opmerkingen over het voorstel van rijkswet en adviseert het voorstel in te dienen bij de Tweede Kamer der Staten-Generaal en over te leggen aan de Staten van Aruba, die van Curaçao en die van Sint Maarten.</w:t>
      </w:r>
    </w:p>
    <w:p w:rsidRPr="00BF4D83" w:rsidR="00BF4D83" w:rsidP="00BF4D83" w:rsidRDefault="00BF4D83" w14:paraId="5B498812" w14:textId="77777777">
      <w:pPr>
        <w:spacing w:line="240" w:lineRule="exact"/>
        <w:rPr>
          <w:i/>
          <w:iCs/>
        </w:rPr>
      </w:pPr>
    </w:p>
    <w:p w:rsidRPr="00907CB2" w:rsidR="00BF4D83" w:rsidP="00BF4D83" w:rsidRDefault="00BF4D83" w14:paraId="2EF5F607" w14:textId="77777777">
      <w:pPr>
        <w:spacing w:line="240" w:lineRule="exact"/>
        <w:rPr>
          <w:i/>
          <w:iCs/>
        </w:rPr>
      </w:pPr>
      <w:r w:rsidRPr="00907CB2">
        <w:rPr>
          <w:i/>
          <w:iCs/>
        </w:rPr>
        <w:t>De vice-president van de Raad van State van het Koninkrijk,</w:t>
      </w:r>
    </w:p>
    <w:p w:rsidRPr="00907CB2" w:rsidR="00854D12" w:rsidP="00854D12" w:rsidRDefault="00907CB2" w14:paraId="2CEC3C11" w14:textId="77777777">
      <w:pPr>
        <w:rPr>
          <w:i/>
          <w:iCs/>
        </w:rPr>
      </w:pPr>
      <w:r w:rsidRPr="00907CB2">
        <w:rPr>
          <w:i/>
          <w:iCs/>
        </w:rPr>
        <w:t>Th.C. de Graaf</w:t>
      </w:r>
    </w:p>
    <w:p w:rsidR="00854D12" w:rsidP="00854D12" w:rsidRDefault="00854D12" w14:paraId="7DC923A0" w14:textId="77777777"/>
    <w:p w:rsidR="00854D12" w:rsidP="00854D12" w:rsidRDefault="00854D12" w14:paraId="2868ADF5" w14:textId="77777777">
      <w:r>
        <w:t xml:space="preserve">Van de gelegenheid is gebruik gemaakt om in het </w:t>
      </w:r>
      <w:r w:rsidR="006F7CFD">
        <w:t>v</w:t>
      </w:r>
      <w:r>
        <w:t>oorstel</w:t>
      </w:r>
      <w:r w:rsidR="006F7CFD">
        <w:t xml:space="preserve"> van rijkswet</w:t>
      </w:r>
      <w:r>
        <w:t xml:space="preserve"> alsnog een </w:t>
      </w:r>
      <w:r w:rsidR="00D076C2">
        <w:t>wijziging</w:t>
      </w:r>
      <w:r w:rsidR="007124D5">
        <w:t xml:space="preserve"> op te nemen van artikel 4a van de Paspoortwet over het </w:t>
      </w:r>
      <w:r>
        <w:t xml:space="preserve">register vermiste of vervallen reisdocumenten (hierna: het RVVR). Dat register wordt ondergebracht in het basisregister reisdocumenten, dat op 1 januari 2021 is ontstaan. </w:t>
      </w:r>
      <w:r w:rsidRPr="003D4F3D">
        <w:t xml:space="preserve">De </w:t>
      </w:r>
      <w:r>
        <w:t>datamigratie vanuit het RVVR naar het basisregister</w:t>
      </w:r>
      <w:r w:rsidR="006F7CFD">
        <w:t xml:space="preserve"> reisdocumenten</w:t>
      </w:r>
      <w:r>
        <w:t xml:space="preserve"> is</w:t>
      </w:r>
      <w:r w:rsidR="003057BB">
        <w:t xml:space="preserve"> op dit moment</w:t>
      </w:r>
      <w:r>
        <w:t xml:space="preserve"> voltooid.</w:t>
      </w:r>
      <w:r w:rsidRPr="003057BB" w:rsidR="003057BB">
        <w:t xml:space="preserve"> </w:t>
      </w:r>
      <w:r w:rsidRPr="00EE09C8" w:rsidR="003057BB">
        <w:t xml:space="preserve">Behalve datamigratie is ook nodig dat de afnemers van het </w:t>
      </w:r>
      <w:r w:rsidR="006F7CFD">
        <w:t>RVVR</w:t>
      </w:r>
      <w:r w:rsidRPr="00EE09C8" w:rsidR="003057BB">
        <w:t xml:space="preserve"> technisch worden aangesloten en juridisch geautoriseerd om de gegevens voortaan verstrekt te kunnen krijgen vanuit het basisregister reisdocumenten</w:t>
      </w:r>
      <w:r w:rsidRPr="00407426" w:rsidR="003057BB">
        <w:t xml:space="preserve">. De verwachting is dat </w:t>
      </w:r>
      <w:r w:rsidRPr="00EE09C8" w:rsidR="003057BB">
        <w:t>dat proces</w:t>
      </w:r>
      <w:r w:rsidR="003057BB">
        <w:t xml:space="preserve"> halverwege 2025 zal zijn voltooid. </w:t>
      </w:r>
      <w:r>
        <w:t xml:space="preserve">Voor het geval het onderhavige voorstel van </w:t>
      </w:r>
      <w:r w:rsidR="00C108B0">
        <w:t>rijks</w:t>
      </w:r>
      <w:r>
        <w:t xml:space="preserve">wet tot </w:t>
      </w:r>
      <w:r w:rsidR="00C108B0">
        <w:t>rijks</w:t>
      </w:r>
      <w:r>
        <w:t xml:space="preserve">wet wordt verheven en eerder in werking treedt dan het moment waarop </w:t>
      </w:r>
      <w:r w:rsidR="00472C7D">
        <w:t xml:space="preserve">het proces van aansluiting is voltooid en </w:t>
      </w:r>
      <w:r>
        <w:t xml:space="preserve">artikel 4a van de Paspoortwet </w:t>
      </w:r>
      <w:r w:rsidR="00472C7D">
        <w:t xml:space="preserve">dus kan </w:t>
      </w:r>
      <w:r>
        <w:t>verval</w:t>
      </w:r>
      <w:r w:rsidR="00472C7D">
        <w:t>len</w:t>
      </w:r>
      <w:r>
        <w:t xml:space="preserve">, wordt voorgesteld om in artikel </w:t>
      </w:r>
      <w:r w:rsidR="00C108B0">
        <w:t>4</w:t>
      </w:r>
      <w:r>
        <w:t xml:space="preserve">a van </w:t>
      </w:r>
      <w:r w:rsidR="00C108B0">
        <w:t>de Paspoortwet</w:t>
      </w:r>
      <w:r>
        <w:t xml:space="preserve">, net als in </w:t>
      </w:r>
      <w:r w:rsidR="002C07EB">
        <w:t xml:space="preserve">de voorgestelde wijziging van </w:t>
      </w:r>
      <w:r>
        <w:t xml:space="preserve">artikel </w:t>
      </w:r>
      <w:r w:rsidR="002C07EB">
        <w:t xml:space="preserve">4d </w:t>
      </w:r>
      <w:r>
        <w:t xml:space="preserve">over het basisregister reisdocumenten, te bepalen dat </w:t>
      </w:r>
      <w:r w:rsidR="00C108B0">
        <w:t>het RVVR ook gegevens met betrekking tot de NIK bevat</w:t>
      </w:r>
      <w:r>
        <w:t xml:space="preserve">. Het parallelle </w:t>
      </w:r>
      <w:r w:rsidR="00716D82">
        <w:t>wets</w:t>
      </w:r>
      <w:r>
        <w:t>voorstel</w:t>
      </w:r>
      <w:r w:rsidR="00716D82">
        <w:t xml:space="preserve"> </w:t>
      </w:r>
      <w:r>
        <w:lastRenderedPageBreak/>
        <w:t xml:space="preserve">is ook aangepast, om de </w:t>
      </w:r>
      <w:r w:rsidRPr="00C108B0">
        <w:t xml:space="preserve">bestaande situatie in stand te houden dat </w:t>
      </w:r>
      <w:r w:rsidRPr="00C108B0" w:rsidR="00C108B0">
        <w:t>de autoriteiten, belast met de uitvoering van de Wet op de Nederlandse identiteitskaart, aan Onze Minister van BZK de in het RVVR op te nemen gegevens met betrekking tot de NIK verstrekken</w:t>
      </w:r>
      <w:r w:rsidRPr="00C108B0">
        <w:t>.</w:t>
      </w:r>
    </w:p>
    <w:p w:rsidR="00854D12" w:rsidP="006C2478" w:rsidRDefault="00854D12" w14:paraId="52E65B28" w14:textId="77777777">
      <w:pPr>
        <w:keepNext/>
        <w:spacing w:line="240" w:lineRule="exact"/>
        <w:contextualSpacing/>
        <w:rPr>
          <w:rFonts w:eastAsia="Times New Roman" w:cs="Times New Roman"/>
          <w:bCs/>
        </w:rPr>
      </w:pPr>
      <w:r>
        <w:t xml:space="preserve">Voorts is het voorstel </w:t>
      </w:r>
      <w:r w:rsidR="00C108B0">
        <w:t xml:space="preserve">van rijkswet </w:t>
      </w:r>
      <w:r>
        <w:t xml:space="preserve">op </w:t>
      </w:r>
      <w:r w:rsidR="00B92C78">
        <w:t>enkele</w:t>
      </w:r>
      <w:r>
        <w:t xml:space="preserve"> plekken aangepast in verband met het behouden van de bestaande bevoegdheid van de </w:t>
      </w:r>
      <w:r>
        <w:rPr>
          <w:rFonts w:eastAsia="Times New Roman" w:cs="Times New Roman"/>
          <w:bCs/>
        </w:rPr>
        <w:t xml:space="preserve">Gouverneur </w:t>
      </w:r>
      <w:r w:rsidRPr="001A0B74">
        <w:rPr>
          <w:rFonts w:eastAsia="Times New Roman" w:cs="Times New Roman"/>
          <w:bCs/>
        </w:rPr>
        <w:t>van Aruba, Curaçao of Sint Maarten</w:t>
      </w:r>
      <w:r>
        <w:rPr>
          <w:rFonts w:eastAsia="Times New Roman" w:cs="Times New Roman"/>
          <w:bCs/>
        </w:rPr>
        <w:t xml:space="preserve"> om een NIK in te houden of definitief aan het verkeer te </w:t>
      </w:r>
      <w:r w:rsidRPr="0031493A">
        <w:rPr>
          <w:rFonts w:eastAsia="Times New Roman" w:cs="Times New Roman"/>
          <w:bCs/>
        </w:rPr>
        <w:t>onttrekken en de daarmee samenhangende aanduiding van autoriteiten waar documenten in bepaalde situaties moeten worden ingeleverd. Per</w:t>
      </w:r>
      <w:r>
        <w:rPr>
          <w:rFonts w:eastAsia="Times New Roman" w:cs="Times New Roman"/>
          <w:bCs/>
        </w:rPr>
        <w:t xml:space="preserve"> abuis was deze bevoegdheid impliciet geregeld in het</w:t>
      </w:r>
      <w:r w:rsidR="00C108B0">
        <w:rPr>
          <w:rFonts w:eastAsia="Times New Roman" w:cs="Times New Roman"/>
          <w:bCs/>
        </w:rPr>
        <w:t xml:space="preserve"> parallelle</w:t>
      </w:r>
      <w:r>
        <w:rPr>
          <w:rFonts w:eastAsia="Times New Roman" w:cs="Times New Roman"/>
          <w:bCs/>
        </w:rPr>
        <w:t xml:space="preserve"> </w:t>
      </w:r>
      <w:r w:rsidRPr="00716D82">
        <w:rPr>
          <w:rFonts w:eastAsia="Times New Roman" w:cs="Times New Roman"/>
          <w:bCs/>
        </w:rPr>
        <w:t>wetsvoorstel, terwijl</w:t>
      </w:r>
      <w:r>
        <w:rPr>
          <w:rFonts w:eastAsia="Times New Roman" w:cs="Times New Roman"/>
          <w:bCs/>
        </w:rPr>
        <w:t xml:space="preserve"> die expliciet geregeld behoor</w:t>
      </w:r>
      <w:r w:rsidR="00771643">
        <w:rPr>
          <w:rFonts w:eastAsia="Times New Roman" w:cs="Times New Roman"/>
          <w:bCs/>
        </w:rPr>
        <w:t>t</w:t>
      </w:r>
      <w:r>
        <w:rPr>
          <w:rFonts w:eastAsia="Times New Roman" w:cs="Times New Roman"/>
          <w:bCs/>
        </w:rPr>
        <w:t xml:space="preserve"> te worden in de Paspoortwet</w:t>
      </w:r>
      <w:r w:rsidR="00765781">
        <w:rPr>
          <w:rFonts w:eastAsia="Times New Roman" w:cs="Times New Roman"/>
          <w:bCs/>
        </w:rPr>
        <w:t xml:space="preserve">; </w:t>
      </w:r>
      <w:r w:rsidR="00765781">
        <w:t>bevoegdheden van de Gouverneur kunnen immers alleen in rijkswetgeving worden vastgelegd</w:t>
      </w:r>
      <w:r w:rsidR="00C108B0">
        <w:rPr>
          <w:rFonts w:eastAsia="Times New Roman" w:cs="Times New Roman"/>
          <w:bCs/>
        </w:rPr>
        <w:t xml:space="preserve">. De betreffende bevoegdheden zijn nu expliciet opgenomen in artikel </w:t>
      </w:r>
      <w:r w:rsidR="00B92C78">
        <w:rPr>
          <w:rFonts w:eastAsia="Times New Roman" w:cs="Times New Roman"/>
          <w:bCs/>
        </w:rPr>
        <w:t>I, onderdelen AA (wijziging van artikel 50b van de Paspoortwet) en CC (wijziging van artikel 57 van de Paspoortwet) van het voorstel van rijkswet</w:t>
      </w:r>
      <w:r w:rsidR="00C108B0">
        <w:rPr>
          <w:rFonts w:eastAsia="Times New Roman" w:cs="Times New Roman"/>
          <w:bCs/>
        </w:rPr>
        <w:t>.</w:t>
      </w:r>
      <w:r>
        <w:rPr>
          <w:rFonts w:eastAsia="Times New Roman" w:cs="Times New Roman"/>
          <w:bCs/>
        </w:rPr>
        <w:t xml:space="preserve"> </w:t>
      </w:r>
      <w:r w:rsidR="00B92C78">
        <w:rPr>
          <w:rFonts w:eastAsia="Times New Roman" w:cs="Times New Roman"/>
          <w:bCs/>
        </w:rPr>
        <w:t>Wetstechnisch gevolg van deze aanpassing is de toevoeging van “de Paspoortwet” in artikel 4e</w:t>
      </w:r>
      <w:r w:rsidR="006F7CFD">
        <w:rPr>
          <w:rFonts w:eastAsia="Times New Roman" w:cs="Times New Roman"/>
          <w:bCs/>
        </w:rPr>
        <w:t>,</w:t>
      </w:r>
      <w:r w:rsidR="00B92C78">
        <w:rPr>
          <w:rFonts w:eastAsia="Times New Roman" w:cs="Times New Roman"/>
          <w:bCs/>
        </w:rPr>
        <w:t xml:space="preserve"> </w:t>
      </w:r>
      <w:r w:rsidR="006F7CFD">
        <w:rPr>
          <w:rFonts w:eastAsia="Times New Roman" w:cs="Times New Roman"/>
          <w:bCs/>
        </w:rPr>
        <w:t xml:space="preserve">onderdeel b, </w:t>
      </w:r>
      <w:r w:rsidR="00B92C78">
        <w:rPr>
          <w:rFonts w:eastAsia="Times New Roman" w:cs="Times New Roman"/>
          <w:bCs/>
        </w:rPr>
        <w:t>van de Paspoortwet (artikel I, onderdeel E, van het voorstel van rijkswet)</w:t>
      </w:r>
      <w:r w:rsidR="008F783C">
        <w:rPr>
          <w:rFonts w:eastAsia="Times New Roman" w:cs="Times New Roman"/>
          <w:bCs/>
        </w:rPr>
        <w:t>. Verder is in samenhang hiermee in artikel I, onderdeel E2, v</w:t>
      </w:r>
      <w:r w:rsidR="008F783C">
        <w:t xml:space="preserve">oorgesteld om in artikel 5 van de Paspoortwet expliciet </w:t>
      </w:r>
      <w:r w:rsidR="006C2478">
        <w:t>op te nemen</w:t>
      </w:r>
      <w:r w:rsidR="008F783C">
        <w:t xml:space="preserve"> dat inlevering van een reisdocument ook kan geschieden bij de autoriteiten die op grond van de Wet op de Nederlandse identiteitskaart bevoegd zijn om reisdocumenten in te houden. </w:t>
      </w:r>
    </w:p>
    <w:p w:rsidRPr="00EA05F9" w:rsidR="00854D12" w:rsidP="00854D12" w:rsidRDefault="00854D12" w14:paraId="6A43EE7C" w14:textId="77777777">
      <w:r w:rsidRPr="0031493A">
        <w:t>Ten slotte zijn enkele redactionele</w:t>
      </w:r>
      <w:r w:rsidRPr="0031493A" w:rsidR="006C2478">
        <w:t xml:space="preserve"> en wetstechnische</w:t>
      </w:r>
      <w:r w:rsidRPr="0031493A">
        <w:t xml:space="preserve"> verbeteringen doorgevoerd in het voorstel</w:t>
      </w:r>
      <w:r w:rsidR="0031493A">
        <w:t xml:space="preserve"> van rijkswet</w:t>
      </w:r>
      <w:r w:rsidRPr="0031493A">
        <w:t xml:space="preserve"> en de memorie van toelichting</w:t>
      </w:r>
      <w:r w:rsidR="00B57D91">
        <w:t>, waaronder een samenloopbepaling met het inmiddels bij de Tweede Kamer ingediende v</w:t>
      </w:r>
      <w:r w:rsidRPr="00131185" w:rsidR="00B57D91">
        <w:t>oorstel van rijkswet tot wijziging van de Paspoortwet in verband met het schrappen van de geslachtsvermelding op de Nederlandse identiteitskaart</w:t>
      </w:r>
      <w:r w:rsidR="00B57D91">
        <w:t>.</w:t>
      </w:r>
      <w:r w:rsidR="00B57D91">
        <w:rPr>
          <w:rStyle w:val="Voetnootmarkering"/>
        </w:rPr>
        <w:footnoteReference w:id="1"/>
      </w:r>
    </w:p>
    <w:p w:rsidR="00854D12" w:rsidP="00854D12" w:rsidRDefault="00854D12" w14:paraId="4B210CE6" w14:textId="77777777"/>
    <w:p w:rsidR="00854D12" w:rsidP="00854D12" w:rsidRDefault="00854D12" w14:paraId="4DF8A513" w14:textId="77777777">
      <w:r w:rsidRPr="00F50925">
        <w:t xml:space="preserve">Ik verzoek U het hierbij gevoegde gewijzigde voorstel van </w:t>
      </w:r>
      <w:r w:rsidR="00325BA5">
        <w:t>rijks</w:t>
      </w:r>
      <w:r w:rsidRPr="00F50925">
        <w:t>wet en de gewijzigde memorie van toelichting aan de Tweede Kamer der Staten-Generaal</w:t>
      </w:r>
      <w:r w:rsidR="005544A0">
        <w:t>, de Staten van Aruba, de Staten van Curaçao, en de Staten van Sint Maarten</w:t>
      </w:r>
      <w:r w:rsidRPr="00F50925">
        <w:t xml:space="preserve"> te zenden.</w:t>
      </w:r>
      <w:r>
        <w:t xml:space="preserve"> </w:t>
      </w:r>
    </w:p>
    <w:p w:rsidR="00854D12" w:rsidP="00854D12" w:rsidRDefault="00854D12" w14:paraId="56E1BBB8" w14:textId="77777777">
      <w:pPr>
        <w:pStyle w:val="WitregelW1bodytekst"/>
      </w:pPr>
      <w:r>
        <w:t xml:space="preserve"> </w:t>
      </w:r>
    </w:p>
    <w:p w:rsidR="00854D12" w:rsidP="00854D12" w:rsidRDefault="00854D12" w14:paraId="2CEB5850" w14:textId="77777777">
      <w:r>
        <w:t>De staatssecretaris van Binnenlandse Zaken en Koninkrijksrelaties,</w:t>
      </w:r>
    </w:p>
    <w:p w:rsidR="00854D12" w:rsidP="00854D12" w:rsidRDefault="005664AF" w14:paraId="5BA7C010" w14:textId="462CB981">
      <w:r>
        <w:rPr>
          <w:rStyle w:val="Nadruk"/>
          <w:color w:val="000001"/>
        </w:rPr>
        <w:t>Koninkrijksrelaties en Digitalisering</w:t>
      </w:r>
    </w:p>
    <w:p w:rsidR="00C7482B" w:rsidP="00854D12" w:rsidRDefault="00C7482B" w14:paraId="4D801F32" w14:textId="77777777"/>
    <w:p w:rsidR="00C7482B" w:rsidP="00854D12" w:rsidRDefault="00C7482B" w14:paraId="4739A4E5" w14:textId="77777777"/>
    <w:p w:rsidR="00C7482B" w:rsidP="00854D12" w:rsidRDefault="00C7482B" w14:paraId="0977B5F8" w14:textId="77777777"/>
    <w:p w:rsidR="00C7482B" w:rsidP="00854D12" w:rsidRDefault="005664AF" w14:paraId="508C973A" w14:textId="1A0D10AC">
      <w:r>
        <w:br/>
      </w:r>
    </w:p>
    <w:p w:rsidR="00C7482B" w:rsidP="00854D12" w:rsidRDefault="00C7482B" w14:paraId="3C926563" w14:textId="77777777">
      <w:r>
        <w:t>Zsolt Szabó</w:t>
      </w:r>
    </w:p>
    <w:sectPr w:rsidR="00C7482B">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1695C" w14:textId="77777777" w:rsidR="009D221F" w:rsidRDefault="009D221F">
      <w:pPr>
        <w:spacing w:line="240" w:lineRule="auto"/>
      </w:pPr>
      <w:r>
        <w:separator/>
      </w:r>
    </w:p>
  </w:endnote>
  <w:endnote w:type="continuationSeparator" w:id="0">
    <w:p w14:paraId="0C8574B4" w14:textId="77777777" w:rsidR="009D221F" w:rsidRDefault="009D22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74439" w14:textId="77777777" w:rsidR="00B8129E" w:rsidRDefault="00B8129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F6D99" w14:textId="77777777" w:rsidR="00B8129E" w:rsidRDefault="00B8129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D479" w14:textId="77777777" w:rsidR="00B8129E" w:rsidRDefault="00B812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426E2" w14:textId="77777777" w:rsidR="009D221F" w:rsidRDefault="009D221F">
      <w:pPr>
        <w:spacing w:line="240" w:lineRule="auto"/>
      </w:pPr>
      <w:r>
        <w:separator/>
      </w:r>
    </w:p>
  </w:footnote>
  <w:footnote w:type="continuationSeparator" w:id="0">
    <w:p w14:paraId="72DCF9B2" w14:textId="77777777" w:rsidR="009D221F" w:rsidRDefault="009D221F">
      <w:pPr>
        <w:spacing w:line="240" w:lineRule="auto"/>
      </w:pPr>
      <w:r>
        <w:continuationSeparator/>
      </w:r>
    </w:p>
  </w:footnote>
  <w:footnote w:id="1">
    <w:p w14:paraId="434511A3" w14:textId="77777777" w:rsidR="00B57D91" w:rsidRPr="005F62B2" w:rsidRDefault="00B57D91">
      <w:pPr>
        <w:pStyle w:val="Voetnoottekst"/>
        <w:rPr>
          <w:lang w:val="nl-NL"/>
        </w:rPr>
      </w:pPr>
      <w:r>
        <w:rPr>
          <w:rStyle w:val="Voetnootmarkering"/>
        </w:rPr>
        <w:footnoteRef/>
      </w:r>
      <w:r>
        <w:t xml:space="preserve"> </w:t>
      </w:r>
      <w:r w:rsidRPr="002449B8">
        <w:rPr>
          <w:i/>
          <w:iCs/>
          <w:sz w:val="16"/>
          <w:szCs w:val="16"/>
          <w:lang w:val="nl-NL"/>
        </w:rPr>
        <w:t>Kamerstukken 36587 (R2197)</w:t>
      </w:r>
      <w:r w:rsidRPr="002449B8">
        <w:rPr>
          <w:sz w:val="16"/>
          <w:szCs w:val="16"/>
          <w:lang w:val="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1EE64" w14:textId="77777777" w:rsidR="00B8129E" w:rsidRDefault="00B812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25B4" w14:textId="77777777" w:rsidR="00EC5E8D" w:rsidRDefault="00E95F10">
    <w:r>
      <w:rPr>
        <w:noProof/>
      </w:rPr>
      <mc:AlternateContent>
        <mc:Choice Requires="wps">
          <w:drawing>
            <wp:anchor distT="0" distB="0" distL="0" distR="0" simplePos="0" relativeHeight="251652096" behindDoc="0" locked="1" layoutInCell="1" allowOverlap="1" wp14:anchorId="786628B2" wp14:editId="0234286F">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0077673" w14:textId="1F8566D4" w:rsidR="003D6317" w:rsidRDefault="002D1C50">
                          <w:pPr>
                            <w:pStyle w:val="Rubricering"/>
                          </w:pPr>
                          <w:r>
                            <w:fldChar w:fldCharType="begin"/>
                          </w:r>
                          <w:r>
                            <w:instrText xml:space="preserve"> DOCPROPERTY  "Rubricering"  \* MERGEFORMAT </w:instrText>
                          </w:r>
                          <w:r>
                            <w:fldChar w:fldCharType="end"/>
                          </w:r>
                          <w:r>
                            <w:fldChar w:fldCharType="begin"/>
                          </w:r>
                          <w:r>
                            <w:instrText xml:space="preserve">DOCPROPERTY  "Markering"  \* MERGEFORMAT </w:instrText>
                          </w:r>
                          <w:r>
                            <w:fldChar w:fldCharType="end"/>
                          </w:r>
                        </w:p>
                      </w:txbxContent>
                    </wps:txbx>
                    <wps:bodyPr vert="horz" wrap="square" lIns="0" tIns="0" rIns="0" bIns="0" anchor="t" anchorCtr="0"/>
                  </wps:wsp>
                </a:graphicData>
              </a:graphic>
            </wp:anchor>
          </w:drawing>
        </mc:Choice>
        <mc:Fallback>
          <w:pict>
            <v:shapetype w14:anchorId="786628B2"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00077673" w14:textId="1F8566D4" w:rsidR="003D6317" w:rsidRDefault="002D1C50">
                    <w:pPr>
                      <w:pStyle w:val="Rubricering"/>
                    </w:pPr>
                    <w:r>
                      <w:fldChar w:fldCharType="begin"/>
                    </w:r>
                    <w:r>
                      <w:instrText xml:space="preserve"> DOCPROPERTY  "Rubricering"  \* MERGEFORMAT </w:instrText>
                    </w:r>
                    <w:r>
                      <w:fldChar w:fldCharType="end"/>
                    </w:r>
                    <w:r>
                      <w:fldChar w:fldCharType="begin"/>
                    </w:r>
                    <w:r>
                      <w:instrText xml:space="preserve">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5FFCFDD" wp14:editId="61D62B33">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73955FE" w14:textId="77777777" w:rsidR="00EC5E8D" w:rsidRDefault="00EC5E8D">
                          <w:pPr>
                            <w:pStyle w:val="WitregelW1"/>
                          </w:pPr>
                        </w:p>
                        <w:p w14:paraId="6DA4E722" w14:textId="77777777" w:rsidR="00EC5E8D" w:rsidRDefault="00E95F10">
                          <w:pPr>
                            <w:pStyle w:val="Referentiegegevensbold"/>
                          </w:pPr>
                          <w:r>
                            <w:t>Onze referentie</w:t>
                          </w:r>
                        </w:p>
                        <w:p w14:paraId="6A43F8E9" w14:textId="6E5F809F" w:rsidR="003D6317" w:rsidRDefault="002D1C50">
                          <w:pPr>
                            <w:pStyle w:val="Referentiegegevens"/>
                          </w:pPr>
                          <w:r>
                            <w:fldChar w:fldCharType="begin"/>
                          </w:r>
                          <w:r>
                            <w:instrText xml:space="preserve"> DOCPROPERTY  "Kenmerk"  \* MERGEFORMAT </w:instrText>
                          </w:r>
                          <w:r>
                            <w:fldChar w:fldCharType="separate"/>
                          </w:r>
                          <w:r>
                            <w:t>2024-0000281246</w:t>
                          </w:r>
                          <w:r>
                            <w:fldChar w:fldCharType="end"/>
                          </w:r>
                        </w:p>
                      </w:txbxContent>
                    </wps:txbx>
                    <wps:bodyPr vert="horz" wrap="square" lIns="0" tIns="0" rIns="0" bIns="0" anchor="t" anchorCtr="0"/>
                  </wps:wsp>
                </a:graphicData>
              </a:graphic>
            </wp:anchor>
          </w:drawing>
        </mc:Choice>
        <mc:Fallback>
          <w:pict>
            <v:shape w14:anchorId="25FFCFDD"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73955FE" w14:textId="77777777" w:rsidR="00EC5E8D" w:rsidRDefault="00EC5E8D">
                    <w:pPr>
                      <w:pStyle w:val="WitregelW1"/>
                    </w:pPr>
                  </w:p>
                  <w:p w14:paraId="6DA4E722" w14:textId="77777777" w:rsidR="00EC5E8D" w:rsidRDefault="00E95F10">
                    <w:pPr>
                      <w:pStyle w:val="Referentiegegevensbold"/>
                    </w:pPr>
                    <w:r>
                      <w:t>Onze referentie</w:t>
                    </w:r>
                  </w:p>
                  <w:p w14:paraId="6A43F8E9" w14:textId="6E5F809F" w:rsidR="003D6317" w:rsidRDefault="002D1C50">
                    <w:pPr>
                      <w:pStyle w:val="Referentiegegevens"/>
                    </w:pPr>
                    <w:r>
                      <w:fldChar w:fldCharType="begin"/>
                    </w:r>
                    <w:r>
                      <w:instrText xml:space="preserve"> DOCPROPERTY  "Kenmerk"  \* MERGEFORMAT </w:instrText>
                    </w:r>
                    <w:r>
                      <w:fldChar w:fldCharType="separate"/>
                    </w:r>
                    <w:r>
                      <w:t>2024-0000281246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044332B" wp14:editId="036BEB3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DC150C3" w14:textId="64415483" w:rsidR="003D6317" w:rsidRDefault="002D1C5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7044332B"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3DC150C3" w14:textId="64415483" w:rsidR="003D6317" w:rsidRDefault="002D1C5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E2A5FEF" wp14:editId="1AAF4950">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E1E316F" w14:textId="77777777" w:rsidR="003D6317" w:rsidRDefault="002D1C50">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E2A5FEF"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E1E316F" w14:textId="77777777" w:rsidR="003D6317" w:rsidRDefault="002D1C50">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13C5" w14:textId="77777777" w:rsidR="00EC5E8D" w:rsidRDefault="00E95F10">
    <w:pPr>
      <w:spacing w:after="6377" w:line="14" w:lineRule="exact"/>
    </w:pPr>
    <w:r>
      <w:rPr>
        <w:noProof/>
      </w:rPr>
      <mc:AlternateContent>
        <mc:Choice Requires="wps">
          <w:drawing>
            <wp:anchor distT="0" distB="0" distL="0" distR="0" simplePos="0" relativeHeight="251656192" behindDoc="0" locked="1" layoutInCell="1" allowOverlap="1" wp14:anchorId="519C54B5" wp14:editId="756A8B0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3046E16" w14:textId="77777777" w:rsidR="00EC5E8D" w:rsidRDefault="00E95F10">
                          <w:pPr>
                            <w:spacing w:line="240" w:lineRule="auto"/>
                          </w:pPr>
                          <w:r>
                            <w:rPr>
                              <w:noProof/>
                            </w:rPr>
                            <w:drawing>
                              <wp:inline distT="0" distB="0" distL="0" distR="0" wp14:anchorId="698FC07C" wp14:editId="4AD83E52">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19C54B5"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53046E16" w14:textId="77777777" w:rsidR="00EC5E8D" w:rsidRDefault="00E95F10">
                    <w:pPr>
                      <w:spacing w:line="240" w:lineRule="auto"/>
                    </w:pPr>
                    <w:r>
                      <w:rPr>
                        <w:noProof/>
                      </w:rPr>
                      <w:drawing>
                        <wp:inline distT="0" distB="0" distL="0" distR="0" wp14:anchorId="698FC07C" wp14:editId="4AD83E52">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3638ABF" wp14:editId="6CCE6BB8">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BB7065C" w14:textId="77777777" w:rsidR="00EC5E8D" w:rsidRDefault="00E95F10">
                          <w:pPr>
                            <w:spacing w:line="240" w:lineRule="auto"/>
                          </w:pPr>
                          <w:r>
                            <w:rPr>
                              <w:noProof/>
                            </w:rPr>
                            <w:drawing>
                              <wp:inline distT="0" distB="0" distL="0" distR="0" wp14:anchorId="64DBB17E" wp14:editId="5B352994">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3638ABF"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BB7065C" w14:textId="77777777" w:rsidR="00EC5E8D" w:rsidRDefault="00E95F10">
                    <w:pPr>
                      <w:spacing w:line="240" w:lineRule="auto"/>
                    </w:pPr>
                    <w:r>
                      <w:rPr>
                        <w:noProof/>
                      </w:rPr>
                      <w:drawing>
                        <wp:inline distT="0" distB="0" distL="0" distR="0" wp14:anchorId="64DBB17E" wp14:editId="5B352994">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60763BC" wp14:editId="248A00BC">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59EB76D" w14:textId="77777777" w:rsidR="00EC5E8D" w:rsidRDefault="00E95F10">
                          <w:pPr>
                            <w:pStyle w:val="Referentiegegevens"/>
                          </w:pPr>
                          <w:r>
                            <w:t>&gt; Retouradres Postbus 20011 2500 EA</w:t>
                          </w:r>
                          <w:r w:rsidR="0075547A">
                            <w:t xml:space="preserve"> </w:t>
                          </w:r>
                          <w:r>
                            <w:t>Den Haag</w:t>
                          </w:r>
                        </w:p>
                      </w:txbxContent>
                    </wps:txbx>
                    <wps:bodyPr vert="horz" wrap="square" lIns="0" tIns="0" rIns="0" bIns="0" anchor="t" anchorCtr="0"/>
                  </wps:wsp>
                </a:graphicData>
              </a:graphic>
            </wp:anchor>
          </w:drawing>
        </mc:Choice>
        <mc:Fallback>
          <w:pict>
            <v:shape w14:anchorId="460763BC"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059EB76D" w14:textId="77777777" w:rsidR="00EC5E8D" w:rsidRDefault="00E95F10">
                    <w:pPr>
                      <w:pStyle w:val="Referentiegegevens"/>
                    </w:pPr>
                    <w:r>
                      <w:t>&gt; Retouradres Postbus 20011 2500 EA</w:t>
                    </w:r>
                    <w:r w:rsidR="0075547A">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D4AF32D" wp14:editId="1F5FFF1C">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5D8457C" w14:textId="43127F84" w:rsidR="003D6317" w:rsidRDefault="002D1C50">
                          <w:pPr>
                            <w:pStyle w:val="Rubricering"/>
                          </w:pPr>
                          <w:r>
                            <w:fldChar w:fldCharType="begin"/>
                          </w:r>
                          <w:r>
                            <w:instrText xml:space="preserve"> DOCPROPERTY  "Rubricering"  \* MERGEFORMAT </w:instrText>
                          </w:r>
                          <w:r>
                            <w:fldChar w:fldCharType="end"/>
                          </w:r>
                          <w:r>
                            <w:fldChar w:fldCharType="begin"/>
                          </w:r>
                          <w:r>
                            <w:instrText xml:space="preserve"> DOCPROPERTY  "M</w:instrText>
                          </w:r>
                          <w:r>
                            <w:instrText xml:space="preserve">arkering"  \* MERGEFORMAT </w:instrText>
                          </w:r>
                          <w:r>
                            <w:fldChar w:fldCharType="end"/>
                          </w:r>
                        </w:p>
                        <w:p w14:paraId="34EE8595" w14:textId="77777777" w:rsidR="00EC5E8D" w:rsidRDefault="00E95F10">
                          <w:r>
                            <w:t>Aan de Koning</w:t>
                          </w:r>
                        </w:p>
                        <w:p w14:paraId="3D876F4F" w14:textId="77777777" w:rsidR="00EC5E8D" w:rsidRDefault="00E95F10">
                          <w:r>
                            <w:t xml:space="preserve"> </w:t>
                          </w:r>
                        </w:p>
                      </w:txbxContent>
                    </wps:txbx>
                    <wps:bodyPr vert="horz" wrap="square" lIns="0" tIns="0" rIns="0" bIns="0" anchor="t" anchorCtr="0"/>
                  </wps:wsp>
                </a:graphicData>
              </a:graphic>
            </wp:anchor>
          </w:drawing>
        </mc:Choice>
        <mc:Fallback>
          <w:pict>
            <v:shape w14:anchorId="5D4AF32D"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65D8457C" w14:textId="43127F84" w:rsidR="003D6317" w:rsidRDefault="002D1C50">
                    <w:pPr>
                      <w:pStyle w:val="Rubricering"/>
                    </w:pPr>
                    <w:r>
                      <w:fldChar w:fldCharType="begin"/>
                    </w:r>
                    <w:r>
                      <w:instrText xml:space="preserve"> DOCPROPERTY  "Rubricering"  \* MERGEFORMAT </w:instrText>
                    </w:r>
                    <w:r>
                      <w:fldChar w:fldCharType="end"/>
                    </w:r>
                    <w:r>
                      <w:fldChar w:fldCharType="begin"/>
                    </w:r>
                    <w:r>
                      <w:instrText xml:space="preserve"> DOCPROPERTY  "M</w:instrText>
                    </w:r>
                    <w:r>
                      <w:instrText xml:space="preserve">arkering"  \* MERGEFORMAT </w:instrText>
                    </w:r>
                    <w:r>
                      <w:fldChar w:fldCharType="end"/>
                    </w:r>
                  </w:p>
                  <w:p w14:paraId="34EE8595" w14:textId="77777777" w:rsidR="00EC5E8D" w:rsidRDefault="00E95F10">
                    <w:r>
                      <w:t>Aan de Koning</w:t>
                    </w:r>
                  </w:p>
                  <w:p w14:paraId="3D876F4F" w14:textId="77777777" w:rsidR="00EC5E8D" w:rsidRDefault="00E95F10">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0CA8F04" wp14:editId="35DD6EFC">
              <wp:simplePos x="0" y="0"/>
              <wp:positionH relativeFrom="page">
                <wp:posOffset>1021080</wp:posOffset>
              </wp:positionH>
              <wp:positionV relativeFrom="page">
                <wp:posOffset>3337560</wp:posOffset>
              </wp:positionV>
              <wp:extent cx="4772025" cy="6858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6858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EC5E8D" w14:paraId="11B8EB0D" w14:textId="77777777">
                            <w:trPr>
                              <w:trHeight w:val="240"/>
                            </w:trPr>
                            <w:tc>
                              <w:tcPr>
                                <w:tcW w:w="1140" w:type="dxa"/>
                              </w:tcPr>
                              <w:p w14:paraId="397FE272" w14:textId="77777777" w:rsidR="00EC5E8D" w:rsidRDefault="00E95F10">
                                <w:r>
                                  <w:t>Datum</w:t>
                                </w:r>
                              </w:p>
                            </w:tc>
                            <w:tc>
                              <w:tcPr>
                                <w:tcW w:w="5918" w:type="dxa"/>
                              </w:tcPr>
                              <w:p w14:paraId="7A1EFC10" w14:textId="19B04B4C" w:rsidR="00050B4C" w:rsidRDefault="002D1C50">
                                <w:r>
                                  <w:t>21 oktober 2024</w:t>
                                </w:r>
                              </w:p>
                            </w:tc>
                          </w:tr>
                          <w:tr w:rsidR="00EC5E8D" w14:paraId="7EFCC6C0" w14:textId="77777777">
                            <w:trPr>
                              <w:trHeight w:val="240"/>
                            </w:trPr>
                            <w:tc>
                              <w:tcPr>
                                <w:tcW w:w="1140" w:type="dxa"/>
                              </w:tcPr>
                              <w:p w14:paraId="7E1E014C" w14:textId="77777777" w:rsidR="00EC5E8D" w:rsidRDefault="00E95F10">
                                <w:r>
                                  <w:t>Betreft</w:t>
                                </w:r>
                              </w:p>
                            </w:tc>
                            <w:tc>
                              <w:tcPr>
                                <w:tcW w:w="5918" w:type="dxa"/>
                              </w:tcPr>
                              <w:p w14:paraId="6024CDEC" w14:textId="5DE44C0F" w:rsidR="003D6317" w:rsidRDefault="002D1C50">
                                <w:r>
                                  <w:fldChar w:fldCharType="begin"/>
                                </w:r>
                                <w:r>
                                  <w:instrText xml:space="preserve"> DOCPROPERTY  "Onderwerp"  \* MERGEFORMAT </w:instrText>
                                </w:r>
                                <w:r>
                                  <w:fldChar w:fldCharType="separate"/>
                                </w:r>
                                <w:r>
                                  <w:t>Nader rapport inzake het voorstel van rijkswet tot wijziging van de Paspoortwet in verband met de ontvlechting van de Nederlandse identiteitskaart</w:t>
                                </w:r>
                                <w:r>
                                  <w:fldChar w:fldCharType="end"/>
                                </w:r>
                              </w:p>
                            </w:tc>
                          </w:tr>
                        </w:tbl>
                        <w:p w14:paraId="4261A2CB" w14:textId="77777777" w:rsidR="00E95F10" w:rsidRDefault="00E95F1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0CA8F04" id="1670fa0c-13cb-45ec-92be-ef1f34d237c5" o:spid="_x0000_s1034" type="#_x0000_t202" style="position:absolute;margin-left:80.4pt;margin-top:262.8pt;width:375.75pt;height:54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" filled="f" stroked="f">
              <v:textbox inset="0,0,0,0">
                <w:txbxContent>
                  <w:tbl>
                    <w:tblPr>
                      <w:tblW w:w="0" w:type="auto"/>
                      <w:tblLayout w:type="fixed"/>
                      <w:tblLook w:val="07E0" w:firstRow="1" w:lastRow="1" w:firstColumn="1" w:lastColumn="1" w:noHBand="1" w:noVBand="1"/>
                    </w:tblPr>
                    <w:tblGrid>
                      <w:gridCol w:w="1140"/>
                      <w:gridCol w:w="5918"/>
                    </w:tblGrid>
                    <w:tr w:rsidR="00EC5E8D" w14:paraId="11B8EB0D" w14:textId="77777777">
                      <w:trPr>
                        <w:trHeight w:val="240"/>
                      </w:trPr>
                      <w:tc>
                        <w:tcPr>
                          <w:tcW w:w="1140" w:type="dxa"/>
                        </w:tcPr>
                        <w:p w14:paraId="397FE272" w14:textId="77777777" w:rsidR="00EC5E8D" w:rsidRDefault="00E95F10">
                          <w:r>
                            <w:t>Datum</w:t>
                          </w:r>
                        </w:p>
                      </w:tc>
                      <w:tc>
                        <w:tcPr>
                          <w:tcW w:w="5918" w:type="dxa"/>
                        </w:tcPr>
                        <w:p w14:paraId="7A1EFC10" w14:textId="19B04B4C" w:rsidR="00050B4C" w:rsidRDefault="002D1C50">
                          <w:r>
                            <w:t>21 oktober 2024</w:t>
                          </w:r>
                        </w:p>
                      </w:tc>
                    </w:tr>
                    <w:tr w:rsidR="00EC5E8D" w14:paraId="7EFCC6C0" w14:textId="77777777">
                      <w:trPr>
                        <w:trHeight w:val="240"/>
                      </w:trPr>
                      <w:tc>
                        <w:tcPr>
                          <w:tcW w:w="1140" w:type="dxa"/>
                        </w:tcPr>
                        <w:p w14:paraId="7E1E014C" w14:textId="77777777" w:rsidR="00EC5E8D" w:rsidRDefault="00E95F10">
                          <w:r>
                            <w:t>Betreft</w:t>
                          </w:r>
                        </w:p>
                      </w:tc>
                      <w:tc>
                        <w:tcPr>
                          <w:tcW w:w="5918" w:type="dxa"/>
                        </w:tcPr>
                        <w:p w14:paraId="6024CDEC" w14:textId="5DE44C0F" w:rsidR="003D6317" w:rsidRDefault="002D1C50">
                          <w:r>
                            <w:fldChar w:fldCharType="begin"/>
                          </w:r>
                          <w:r>
                            <w:instrText xml:space="preserve"> DOCPROPERTY  "Onderwerp"  \* MERGEFORMAT </w:instrText>
                          </w:r>
                          <w:r>
                            <w:fldChar w:fldCharType="separate"/>
                          </w:r>
                          <w:r>
                            <w:t>Nader rapport inzake het voorstel van rijkswet tot wijziging van de Paspoortwet in verband met de ontvlechting van de Nederlandse identiteitskaart</w:t>
                          </w:r>
                          <w:r>
                            <w:fldChar w:fldCharType="end"/>
                          </w:r>
                        </w:p>
                      </w:tc>
                    </w:tr>
                  </w:tbl>
                  <w:p w14:paraId="4261A2CB" w14:textId="77777777" w:rsidR="00E95F10" w:rsidRDefault="00E95F10"/>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AF78DEB" wp14:editId="560C3814">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87B023A" w14:textId="77777777" w:rsidR="00EC5E8D" w:rsidRDefault="00EC5E8D">
                          <w:pPr>
                            <w:pStyle w:val="WitregelW1"/>
                          </w:pPr>
                        </w:p>
                        <w:p w14:paraId="221174B7" w14:textId="77777777" w:rsidR="00EC5E8D" w:rsidRPr="008A367E" w:rsidRDefault="00E95F10">
                          <w:pPr>
                            <w:pStyle w:val="Referentiegegevens"/>
                            <w:rPr>
                              <w:lang w:val="de-DE"/>
                            </w:rPr>
                          </w:pPr>
                          <w:r w:rsidRPr="008A367E">
                            <w:rPr>
                              <w:lang w:val="de-DE"/>
                            </w:rPr>
                            <w:t>Turfmarkt 147</w:t>
                          </w:r>
                        </w:p>
                        <w:p w14:paraId="12B75DE2" w14:textId="77777777" w:rsidR="00EC5E8D" w:rsidRPr="008A367E" w:rsidRDefault="00E95F10">
                          <w:pPr>
                            <w:pStyle w:val="Referentiegegevens"/>
                            <w:rPr>
                              <w:lang w:val="de-DE"/>
                            </w:rPr>
                          </w:pPr>
                          <w:r w:rsidRPr="008A367E">
                            <w:rPr>
                              <w:lang w:val="de-DE"/>
                            </w:rPr>
                            <w:t>2511 DP</w:t>
                          </w:r>
                          <w:r w:rsidR="0075547A" w:rsidRPr="008A367E">
                            <w:rPr>
                              <w:lang w:val="de-DE"/>
                            </w:rPr>
                            <w:t xml:space="preserve"> </w:t>
                          </w:r>
                          <w:r w:rsidRPr="008A367E">
                            <w:rPr>
                              <w:lang w:val="de-DE"/>
                            </w:rPr>
                            <w:t>Den Haag</w:t>
                          </w:r>
                        </w:p>
                        <w:p w14:paraId="1F9972EE" w14:textId="77777777" w:rsidR="00EC5E8D" w:rsidRPr="008A367E" w:rsidRDefault="00E95F10">
                          <w:pPr>
                            <w:pStyle w:val="Referentiegegevens"/>
                            <w:rPr>
                              <w:lang w:val="de-DE"/>
                            </w:rPr>
                          </w:pPr>
                          <w:r w:rsidRPr="008A367E">
                            <w:rPr>
                              <w:lang w:val="de-DE"/>
                            </w:rPr>
                            <w:t>Postbus 20011</w:t>
                          </w:r>
                        </w:p>
                        <w:p w14:paraId="5CDAE768" w14:textId="77777777" w:rsidR="00EC5E8D" w:rsidRDefault="00E95F10">
                          <w:pPr>
                            <w:pStyle w:val="Referentiegegevens"/>
                          </w:pPr>
                          <w:r>
                            <w:t>2500 EA</w:t>
                          </w:r>
                          <w:r w:rsidR="0075547A">
                            <w:t xml:space="preserve"> </w:t>
                          </w:r>
                          <w:r>
                            <w:t>Den Haag</w:t>
                          </w:r>
                        </w:p>
                        <w:p w14:paraId="54EC5D8B" w14:textId="77777777" w:rsidR="00EC5E8D" w:rsidRDefault="00EC5E8D">
                          <w:pPr>
                            <w:pStyle w:val="WitregelW1"/>
                          </w:pPr>
                        </w:p>
                        <w:p w14:paraId="0ACD7265" w14:textId="77777777" w:rsidR="00EC5E8D" w:rsidRDefault="00E95F10">
                          <w:pPr>
                            <w:pStyle w:val="Referentiegegevensbold"/>
                          </w:pPr>
                          <w:r>
                            <w:t>Onze referentie</w:t>
                          </w:r>
                        </w:p>
                        <w:p w14:paraId="06AA3874" w14:textId="265221CC" w:rsidR="003D6317" w:rsidRDefault="002D1C50">
                          <w:pPr>
                            <w:pStyle w:val="Referentiegegevens"/>
                          </w:pPr>
                          <w:r>
                            <w:fldChar w:fldCharType="begin"/>
                          </w:r>
                          <w:r>
                            <w:instrText xml:space="preserve"> DOCPROPERTY  "Kenmerk"  \* MERGEFORMAT </w:instrText>
                          </w:r>
                          <w:r>
                            <w:fldChar w:fldCharType="separate"/>
                          </w:r>
                          <w:r>
                            <w:t>2024-0000281246</w:t>
                          </w:r>
                          <w:r>
                            <w:fldChar w:fldCharType="end"/>
                          </w:r>
                        </w:p>
                        <w:p w14:paraId="4B44709D" w14:textId="77777777" w:rsidR="00EC5E8D" w:rsidRDefault="00EC5E8D">
                          <w:pPr>
                            <w:pStyle w:val="WitregelW1"/>
                          </w:pPr>
                        </w:p>
                        <w:p w14:paraId="1BA112E6" w14:textId="41116236" w:rsidR="003D6317" w:rsidRDefault="002D1C5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0AF78DEB"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787B023A" w14:textId="77777777" w:rsidR="00EC5E8D" w:rsidRDefault="00EC5E8D">
                    <w:pPr>
                      <w:pStyle w:val="WitregelW1"/>
                    </w:pPr>
                  </w:p>
                  <w:p w14:paraId="221174B7" w14:textId="77777777" w:rsidR="00EC5E8D" w:rsidRPr="008A367E" w:rsidRDefault="00E95F10">
                    <w:pPr>
                      <w:pStyle w:val="Referentiegegevens"/>
                      <w:rPr>
                        <w:lang w:val="de-DE"/>
                      </w:rPr>
                    </w:pPr>
                    <w:r w:rsidRPr="008A367E">
                      <w:rPr>
                        <w:lang w:val="de-DE"/>
                      </w:rPr>
                      <w:t>Turfmarkt 147</w:t>
                    </w:r>
                  </w:p>
                  <w:p w14:paraId="12B75DE2" w14:textId="77777777" w:rsidR="00EC5E8D" w:rsidRPr="008A367E" w:rsidRDefault="00E95F10">
                    <w:pPr>
                      <w:pStyle w:val="Referentiegegevens"/>
                      <w:rPr>
                        <w:lang w:val="de-DE"/>
                      </w:rPr>
                    </w:pPr>
                    <w:r w:rsidRPr="008A367E">
                      <w:rPr>
                        <w:lang w:val="de-DE"/>
                      </w:rPr>
                      <w:t>2511 DP</w:t>
                    </w:r>
                    <w:r w:rsidR="0075547A" w:rsidRPr="008A367E">
                      <w:rPr>
                        <w:lang w:val="de-DE"/>
                      </w:rPr>
                      <w:t xml:space="preserve"> </w:t>
                    </w:r>
                    <w:r w:rsidRPr="008A367E">
                      <w:rPr>
                        <w:lang w:val="de-DE"/>
                      </w:rPr>
                      <w:t>Den Haag</w:t>
                    </w:r>
                  </w:p>
                  <w:p w14:paraId="1F9972EE" w14:textId="77777777" w:rsidR="00EC5E8D" w:rsidRPr="008A367E" w:rsidRDefault="00E95F10">
                    <w:pPr>
                      <w:pStyle w:val="Referentiegegevens"/>
                      <w:rPr>
                        <w:lang w:val="de-DE"/>
                      </w:rPr>
                    </w:pPr>
                    <w:r w:rsidRPr="008A367E">
                      <w:rPr>
                        <w:lang w:val="de-DE"/>
                      </w:rPr>
                      <w:t>Postbus 20011</w:t>
                    </w:r>
                  </w:p>
                  <w:p w14:paraId="5CDAE768" w14:textId="77777777" w:rsidR="00EC5E8D" w:rsidRDefault="00E95F10">
                    <w:pPr>
                      <w:pStyle w:val="Referentiegegevens"/>
                    </w:pPr>
                    <w:r>
                      <w:t>2500 EA</w:t>
                    </w:r>
                    <w:r w:rsidR="0075547A">
                      <w:t xml:space="preserve"> </w:t>
                    </w:r>
                    <w:r>
                      <w:t>Den Haag</w:t>
                    </w:r>
                  </w:p>
                  <w:p w14:paraId="54EC5D8B" w14:textId="77777777" w:rsidR="00EC5E8D" w:rsidRDefault="00EC5E8D">
                    <w:pPr>
                      <w:pStyle w:val="WitregelW1"/>
                    </w:pPr>
                  </w:p>
                  <w:p w14:paraId="0ACD7265" w14:textId="77777777" w:rsidR="00EC5E8D" w:rsidRDefault="00E95F10">
                    <w:pPr>
                      <w:pStyle w:val="Referentiegegevensbold"/>
                    </w:pPr>
                    <w:r>
                      <w:t>Onze referentie</w:t>
                    </w:r>
                  </w:p>
                  <w:p w14:paraId="06AA3874" w14:textId="265221CC" w:rsidR="003D6317" w:rsidRDefault="002D1C50">
                    <w:pPr>
                      <w:pStyle w:val="Referentiegegevens"/>
                    </w:pPr>
                    <w:r>
                      <w:fldChar w:fldCharType="begin"/>
                    </w:r>
                    <w:r>
                      <w:instrText xml:space="preserve"> DOCPROPERTY  "Kenmerk"  \* MERGEFORMAT </w:instrText>
                    </w:r>
                    <w:r>
                      <w:fldChar w:fldCharType="separate"/>
                    </w:r>
                    <w:r>
                      <w:t>2024-0000281246</w:t>
                    </w:r>
                    <w:r>
                      <w:fldChar w:fldCharType="end"/>
                    </w:r>
                  </w:p>
                  <w:p w14:paraId="4B44709D" w14:textId="77777777" w:rsidR="00EC5E8D" w:rsidRDefault="00EC5E8D">
                    <w:pPr>
                      <w:pStyle w:val="WitregelW1"/>
                    </w:pPr>
                  </w:p>
                  <w:p w14:paraId="1BA112E6" w14:textId="41116236" w:rsidR="003D6317" w:rsidRDefault="002D1C5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DD02A96" wp14:editId="25FE95BC">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94D57CD" w14:textId="77777777" w:rsidR="003D6317" w:rsidRDefault="002D1C5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DD02A96"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094D57CD" w14:textId="77777777" w:rsidR="003D6317" w:rsidRDefault="002D1C5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2C30D96" wp14:editId="7FED077C">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B93EC89" w14:textId="77777777" w:rsidR="00E95F10" w:rsidRDefault="00E95F10"/>
                      </w:txbxContent>
                    </wps:txbx>
                    <wps:bodyPr vert="horz" wrap="square" lIns="0" tIns="0" rIns="0" bIns="0" anchor="t" anchorCtr="0"/>
                  </wps:wsp>
                </a:graphicData>
              </a:graphic>
            </wp:anchor>
          </w:drawing>
        </mc:Choice>
        <mc:Fallback>
          <w:pict>
            <v:shape w14:anchorId="32C30D96"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3B93EC89" w14:textId="77777777" w:rsidR="00E95F10" w:rsidRDefault="00E95F1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D926EF"/>
    <w:multiLevelType w:val="multilevel"/>
    <w:tmpl w:val="C2748A1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9ACBE1CC"/>
    <w:multiLevelType w:val="multilevel"/>
    <w:tmpl w:val="F49D0BF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D0408D8"/>
    <w:multiLevelType w:val="multilevel"/>
    <w:tmpl w:val="FD29604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E6B69AFB"/>
    <w:multiLevelType w:val="multilevel"/>
    <w:tmpl w:val="6B31A03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BCA3832"/>
    <w:multiLevelType w:val="multilevel"/>
    <w:tmpl w:val="E1B90F5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70486629">
    <w:abstractNumId w:val="3"/>
  </w:num>
  <w:num w:numId="2" w16cid:durableId="117769903">
    <w:abstractNumId w:val="0"/>
  </w:num>
  <w:num w:numId="3" w16cid:durableId="502277639">
    <w:abstractNumId w:val="4"/>
  </w:num>
  <w:num w:numId="4" w16cid:durableId="396822805">
    <w:abstractNumId w:val="1"/>
  </w:num>
  <w:num w:numId="5" w16cid:durableId="158036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E8D"/>
    <w:rsid w:val="00041A4E"/>
    <w:rsid w:val="00050B4C"/>
    <w:rsid w:val="000D553B"/>
    <w:rsid w:val="002C07EB"/>
    <w:rsid w:val="002D1C50"/>
    <w:rsid w:val="003057BB"/>
    <w:rsid w:val="0031493A"/>
    <w:rsid w:val="003252B9"/>
    <w:rsid w:val="00325BA5"/>
    <w:rsid w:val="00354F73"/>
    <w:rsid w:val="003760AF"/>
    <w:rsid w:val="003D6317"/>
    <w:rsid w:val="00421BE2"/>
    <w:rsid w:val="004304F8"/>
    <w:rsid w:val="00466C8F"/>
    <w:rsid w:val="00472C7D"/>
    <w:rsid w:val="005173A3"/>
    <w:rsid w:val="005544A0"/>
    <w:rsid w:val="005664AF"/>
    <w:rsid w:val="005F62B2"/>
    <w:rsid w:val="00605204"/>
    <w:rsid w:val="0063081D"/>
    <w:rsid w:val="006A4DAC"/>
    <w:rsid w:val="006C2478"/>
    <w:rsid w:val="006C65DB"/>
    <w:rsid w:val="006F7CFD"/>
    <w:rsid w:val="007124D5"/>
    <w:rsid w:val="00716D82"/>
    <w:rsid w:val="007272EF"/>
    <w:rsid w:val="0075547A"/>
    <w:rsid w:val="00765781"/>
    <w:rsid w:val="00771643"/>
    <w:rsid w:val="00796273"/>
    <w:rsid w:val="007F20F8"/>
    <w:rsid w:val="00854D12"/>
    <w:rsid w:val="00861CC9"/>
    <w:rsid w:val="008A367E"/>
    <w:rsid w:val="008F783C"/>
    <w:rsid w:val="00907CB2"/>
    <w:rsid w:val="00914FAE"/>
    <w:rsid w:val="009B1607"/>
    <w:rsid w:val="009D221F"/>
    <w:rsid w:val="00A77EAB"/>
    <w:rsid w:val="00B34A3D"/>
    <w:rsid w:val="00B57D91"/>
    <w:rsid w:val="00B8129E"/>
    <w:rsid w:val="00B92C78"/>
    <w:rsid w:val="00BE09C0"/>
    <w:rsid w:val="00BF4D83"/>
    <w:rsid w:val="00C108B0"/>
    <w:rsid w:val="00C7482B"/>
    <w:rsid w:val="00C9675E"/>
    <w:rsid w:val="00CD10B1"/>
    <w:rsid w:val="00D076C2"/>
    <w:rsid w:val="00E9163E"/>
    <w:rsid w:val="00E95F10"/>
    <w:rsid w:val="00E9799F"/>
    <w:rsid w:val="00EB598C"/>
    <w:rsid w:val="00EC5E8D"/>
    <w:rsid w:val="00FF46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D390A"/>
  <w15:docId w15:val="{2C633DE0-97F9-4FD2-92EC-0E38F5D56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854D12"/>
    <w:rPr>
      <w:sz w:val="16"/>
      <w:szCs w:val="16"/>
    </w:rPr>
  </w:style>
  <w:style w:type="paragraph" w:styleId="Tekstopmerking">
    <w:name w:val="annotation text"/>
    <w:basedOn w:val="Standaard"/>
    <w:link w:val="TekstopmerkingChar"/>
    <w:uiPriority w:val="99"/>
    <w:unhideWhenUsed/>
    <w:rsid w:val="00854D12"/>
    <w:pPr>
      <w:spacing w:line="240" w:lineRule="auto"/>
    </w:pPr>
    <w:rPr>
      <w:sz w:val="20"/>
      <w:szCs w:val="20"/>
    </w:rPr>
  </w:style>
  <w:style w:type="character" w:customStyle="1" w:styleId="TekstopmerkingChar">
    <w:name w:val="Tekst opmerking Char"/>
    <w:basedOn w:val="Standaardalinea-lettertype"/>
    <w:link w:val="Tekstopmerking"/>
    <w:uiPriority w:val="99"/>
    <w:rsid w:val="00854D1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54D12"/>
    <w:rPr>
      <w:b/>
      <w:bCs/>
    </w:rPr>
  </w:style>
  <w:style w:type="character" w:customStyle="1" w:styleId="OnderwerpvanopmerkingChar">
    <w:name w:val="Onderwerp van opmerking Char"/>
    <w:basedOn w:val="TekstopmerkingChar"/>
    <w:link w:val="Onderwerpvanopmerking"/>
    <w:uiPriority w:val="99"/>
    <w:semiHidden/>
    <w:rsid w:val="00854D12"/>
    <w:rPr>
      <w:rFonts w:ascii="Verdana" w:hAnsi="Verdana"/>
      <w:b/>
      <w:bCs/>
      <w:color w:val="000000"/>
    </w:rPr>
  </w:style>
  <w:style w:type="paragraph" w:styleId="Koptekst">
    <w:name w:val="header"/>
    <w:basedOn w:val="Standaard"/>
    <w:link w:val="KoptekstChar"/>
    <w:uiPriority w:val="99"/>
    <w:unhideWhenUsed/>
    <w:rsid w:val="00854D1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54D12"/>
    <w:rPr>
      <w:rFonts w:ascii="Verdana" w:hAnsi="Verdana"/>
      <w:color w:val="000000"/>
      <w:sz w:val="18"/>
      <w:szCs w:val="18"/>
    </w:rPr>
  </w:style>
  <w:style w:type="paragraph" w:styleId="Voettekst">
    <w:name w:val="footer"/>
    <w:basedOn w:val="Standaard"/>
    <w:link w:val="VoettekstChar"/>
    <w:uiPriority w:val="99"/>
    <w:unhideWhenUsed/>
    <w:rsid w:val="00854D1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54D12"/>
    <w:rPr>
      <w:rFonts w:ascii="Verdana" w:hAnsi="Verdana"/>
      <w:color w:val="000000"/>
      <w:sz w:val="18"/>
      <w:szCs w:val="18"/>
    </w:rPr>
  </w:style>
  <w:style w:type="paragraph" w:styleId="Normaalweb">
    <w:name w:val="Normal (Web)"/>
    <w:basedOn w:val="Standaard"/>
    <w:uiPriority w:val="99"/>
    <w:semiHidden/>
    <w:unhideWhenUsed/>
    <w:rsid w:val="00BF4D83"/>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Voetnoottekst">
    <w:name w:val="footnote text"/>
    <w:basedOn w:val="Standaard"/>
    <w:link w:val="VoetnoottekstChar"/>
    <w:uiPriority w:val="99"/>
    <w:unhideWhenUsed/>
    <w:rsid w:val="008F783C"/>
    <w:pPr>
      <w:autoSpaceDN/>
      <w:spacing w:line="240" w:lineRule="auto"/>
      <w:textAlignment w:val="auto"/>
    </w:pPr>
    <w:rPr>
      <w:rFonts w:eastAsiaTheme="minorHAnsi" w:cstheme="minorBidi"/>
      <w:color w:val="auto"/>
      <w:sz w:val="20"/>
      <w:szCs w:val="20"/>
      <w:lang w:val="en-US" w:eastAsia="en-US"/>
    </w:rPr>
  </w:style>
  <w:style w:type="character" w:customStyle="1" w:styleId="VoetnoottekstChar">
    <w:name w:val="Voetnoottekst Char"/>
    <w:basedOn w:val="Standaardalinea-lettertype"/>
    <w:link w:val="Voetnoottekst"/>
    <w:uiPriority w:val="99"/>
    <w:rsid w:val="008F783C"/>
    <w:rPr>
      <w:rFonts w:ascii="Verdana" w:eastAsiaTheme="minorHAnsi" w:hAnsi="Verdana" w:cstheme="minorBidi"/>
      <w:lang w:val="en-US" w:eastAsia="en-US"/>
    </w:rPr>
  </w:style>
  <w:style w:type="character" w:styleId="Voetnootmarkering">
    <w:name w:val="footnote reference"/>
    <w:basedOn w:val="Standaardalinea-lettertype"/>
    <w:uiPriority w:val="99"/>
    <w:unhideWhenUsed/>
    <w:rsid w:val="008F783C"/>
    <w:rPr>
      <w:vertAlign w:val="superscript"/>
    </w:rPr>
  </w:style>
  <w:style w:type="paragraph" w:styleId="Revisie">
    <w:name w:val="Revision"/>
    <w:hidden/>
    <w:uiPriority w:val="99"/>
    <w:semiHidden/>
    <w:rsid w:val="00472C7D"/>
    <w:pPr>
      <w:autoSpaceDN/>
      <w:textAlignment w:val="auto"/>
    </w:pPr>
    <w:rPr>
      <w:rFonts w:ascii="Verdana" w:hAnsi="Verdana"/>
      <w:color w:val="000000"/>
      <w:sz w:val="18"/>
      <w:szCs w:val="18"/>
    </w:rPr>
  </w:style>
  <w:style w:type="character" w:styleId="Nadruk">
    <w:name w:val="Emphasis"/>
    <w:basedOn w:val="Standaardalinea-lettertype"/>
    <w:uiPriority w:val="20"/>
    <w:qFormat/>
    <w:rsid w:val="005664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045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719</ap:Words>
  <ap:Characters>3956</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Brief - Nader rapport inzake het voorstel van rijkswet tot wijziging van de Paspoortwet in verband met de ontvlechting van de Nederlandse identiteitskaart</vt:lpstr>
    </vt:vector>
  </ap:TitlesOfParts>
  <ap:LinksUpToDate>false</ap:LinksUpToDate>
  <ap:CharactersWithSpaces>4666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2024-05-13T15:12:00.0000000Z</dcterms:created>
  <dcterms:modified xsi:type="dcterms:W3CDTF">2024-10-21T12:50:00.0000000Z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Nader rapport inzake het voorstel van rijkswet tot wijziging van de Paspoortwet in verband met de ontvlechting van de Nederlandse identiteitskaart</vt:lpwstr>
  </property>
  <property fmtid="{D5CDD505-2E9C-101B-9397-08002B2CF9AE}" pid="5" name="Publicatiedatum">
    <vt:lpwstr/>
  </property>
  <property fmtid="{D5CDD505-2E9C-101B-9397-08002B2CF9AE}" pid="6" name="Verantwoordelijke organisatie">
    <vt:lpwstr>DGOBDR-CZW-Wetgev. Staatsinricht &amp; Best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Aan de Koning</vt:lpwstr>
  </property>
  <property fmtid="{D5CDD505-2E9C-101B-9397-08002B2CF9AE}" pid="11" name="Van">
    <vt:lpwstr/>
  </property>
  <property fmtid="{D5CDD505-2E9C-101B-9397-08002B2CF9AE}" pid="12" name="Datum">
    <vt:lpwstr>13 mei 2024</vt:lpwstr>
  </property>
  <property fmtid="{D5CDD505-2E9C-101B-9397-08002B2CF9AE}" pid="13" name="Opgesteld door, Naam">
    <vt:lpwstr>Marike Geerdink</vt:lpwstr>
  </property>
  <property fmtid="{D5CDD505-2E9C-101B-9397-08002B2CF9AE}" pid="14" name="Opgesteld door, Telefoonnummer">
    <vt:lpwstr>0652809569</vt:lpwstr>
  </property>
  <property fmtid="{D5CDD505-2E9C-101B-9397-08002B2CF9AE}" pid="15" name="Kenmerk">
    <vt:lpwstr>2024-0000281246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Nader rapport inzake het voorstel van rijkswet tot wijziging van de Paspoortwet in verband met de ontvlechting van de Nederlandse identiteitskaart</vt:lpwstr>
  </property>
  <property fmtid="{D5CDD505-2E9C-101B-9397-08002B2CF9AE}" pid="30" name="UwKenmerk">
    <vt:lpwstr/>
  </property>
</Properties>
</file>