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4F721D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3BD088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5FCF95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4F2027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7DA8376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2B1DC1A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35626DD" w14:textId="77777777"/>
        </w:tc>
      </w:tr>
      <w:tr w:rsidR="0028220F" w:rsidTr="0065630E" w14:paraId="44D9EA8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F9A130F" w14:textId="77777777"/>
        </w:tc>
      </w:tr>
      <w:tr w:rsidR="0028220F" w:rsidTr="0065630E" w14:paraId="773432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77084E0E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4A774B0" w14:textId="77777777">
            <w:pPr>
              <w:rPr>
                <w:b/>
              </w:rPr>
            </w:pPr>
          </w:p>
        </w:tc>
      </w:tr>
      <w:tr w:rsidR="0028220F" w:rsidTr="0065630E" w14:paraId="399B92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3A443A" w14:paraId="287B37FA" w14:textId="4B688983">
            <w:pPr>
              <w:rPr>
                <w:b/>
              </w:rPr>
            </w:pPr>
            <w:r>
              <w:rPr>
                <w:b/>
              </w:rPr>
              <w:t>36 600 XXII</w:t>
            </w:r>
          </w:p>
        </w:tc>
        <w:tc>
          <w:tcPr>
            <w:tcW w:w="8647" w:type="dxa"/>
            <w:gridSpan w:val="2"/>
          </w:tcPr>
          <w:p w:rsidRPr="00311055" w:rsidR="0028220F" w:rsidP="0065630E" w:rsidRDefault="003A443A" w14:paraId="1A1F30B0" w14:textId="0D4BBFAD">
            <w:pPr>
              <w:rPr>
                <w:b/>
              </w:rPr>
            </w:pPr>
            <w:r w:rsidRPr="00B40F97">
              <w:rPr>
                <w:b/>
                <w:bCs/>
                <w:szCs w:val="24"/>
              </w:rPr>
              <w:t>Vaststelling van de begrotingsstaat van het Ministerie van Volkshuisvesting en Ruimtelijke Ordening (XXII) voor het jaar 2025</w:t>
            </w:r>
          </w:p>
        </w:tc>
      </w:tr>
      <w:tr w:rsidR="0028220F" w:rsidTr="0065630E" w14:paraId="5AC335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054D0EE" w14:textId="77777777"/>
        </w:tc>
        <w:tc>
          <w:tcPr>
            <w:tcW w:w="8647" w:type="dxa"/>
            <w:gridSpan w:val="2"/>
          </w:tcPr>
          <w:p w:rsidR="0028220F" w:rsidP="0065630E" w:rsidRDefault="0028220F" w14:paraId="70DFF4E7" w14:textId="77777777"/>
        </w:tc>
      </w:tr>
      <w:tr w:rsidR="0028220F" w:rsidTr="0065630E" w14:paraId="6C95C6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DF50639" w14:textId="77777777"/>
        </w:tc>
        <w:tc>
          <w:tcPr>
            <w:tcW w:w="8647" w:type="dxa"/>
            <w:gridSpan w:val="2"/>
          </w:tcPr>
          <w:p w:rsidR="0028220F" w:rsidP="0065630E" w:rsidRDefault="0028220F" w14:paraId="0BFC6405" w14:textId="77777777"/>
        </w:tc>
      </w:tr>
      <w:tr w:rsidR="0028220F" w:rsidTr="0065630E" w14:paraId="78E623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FA1AB2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DDEEA6B" w14:textId="02C78F79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3A443A">
              <w:rPr>
                <w:b/>
              </w:rPr>
              <w:t>HET LID VEDDER C.S.</w:t>
            </w:r>
          </w:p>
          <w:p w:rsidR="0028220F" w:rsidP="0065630E" w:rsidRDefault="0028220F" w14:paraId="2BD3D6DA" w14:textId="3A56FCD9">
            <w:pPr>
              <w:rPr>
                <w:b/>
              </w:rPr>
            </w:pPr>
            <w:r>
              <w:t xml:space="preserve">Ter vervanging van die gedrukt onder nr. </w:t>
            </w:r>
            <w:r w:rsidR="003A443A">
              <w:t>35</w:t>
            </w:r>
          </w:p>
        </w:tc>
      </w:tr>
      <w:tr w:rsidR="0028220F" w:rsidTr="0065630E" w14:paraId="60DB9E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FF4F800" w14:textId="77777777"/>
        </w:tc>
        <w:tc>
          <w:tcPr>
            <w:tcW w:w="8647" w:type="dxa"/>
            <w:gridSpan w:val="2"/>
          </w:tcPr>
          <w:p w:rsidR="0028220F" w:rsidP="0065630E" w:rsidRDefault="0028220F" w14:paraId="63DAEDA4" w14:textId="77777777">
            <w:r>
              <w:t xml:space="preserve">Voorgesteld </w:t>
            </w:r>
          </w:p>
        </w:tc>
      </w:tr>
      <w:tr w:rsidR="0028220F" w:rsidTr="0065630E" w14:paraId="189223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449FFCE" w14:textId="77777777"/>
        </w:tc>
        <w:tc>
          <w:tcPr>
            <w:tcW w:w="8647" w:type="dxa"/>
            <w:gridSpan w:val="2"/>
          </w:tcPr>
          <w:p w:rsidR="0028220F" w:rsidP="0065630E" w:rsidRDefault="0028220F" w14:paraId="05E76173" w14:textId="77777777"/>
        </w:tc>
      </w:tr>
      <w:tr w:rsidR="0028220F" w:rsidTr="0065630E" w14:paraId="0A9989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96B1A4A" w14:textId="77777777"/>
        </w:tc>
        <w:tc>
          <w:tcPr>
            <w:tcW w:w="8647" w:type="dxa"/>
            <w:gridSpan w:val="2"/>
          </w:tcPr>
          <w:p w:rsidR="0028220F" w:rsidP="0065630E" w:rsidRDefault="0028220F" w14:paraId="5CDC4D97" w14:textId="77777777">
            <w:r>
              <w:t>De Kamer,</w:t>
            </w:r>
          </w:p>
        </w:tc>
      </w:tr>
      <w:tr w:rsidR="0028220F" w:rsidTr="0065630E" w14:paraId="5A6C18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36FFF6" w14:textId="77777777"/>
        </w:tc>
        <w:tc>
          <w:tcPr>
            <w:tcW w:w="8647" w:type="dxa"/>
            <w:gridSpan w:val="2"/>
          </w:tcPr>
          <w:p w:rsidR="0028220F" w:rsidP="0065630E" w:rsidRDefault="0028220F" w14:paraId="3C065809" w14:textId="77777777"/>
        </w:tc>
      </w:tr>
      <w:tr w:rsidR="0028220F" w:rsidTr="0065630E" w14:paraId="48B6E1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FFB82A8" w14:textId="77777777"/>
        </w:tc>
        <w:tc>
          <w:tcPr>
            <w:tcW w:w="8647" w:type="dxa"/>
            <w:gridSpan w:val="2"/>
          </w:tcPr>
          <w:p w:rsidR="0028220F" w:rsidP="0065630E" w:rsidRDefault="0028220F" w14:paraId="6ED050C1" w14:textId="77777777">
            <w:r>
              <w:t>gehoord de beraadslaging,</w:t>
            </w:r>
          </w:p>
        </w:tc>
      </w:tr>
      <w:tr w:rsidR="0028220F" w:rsidTr="0065630E" w14:paraId="449812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EFAFBB" w14:textId="77777777"/>
        </w:tc>
        <w:tc>
          <w:tcPr>
            <w:tcW w:w="8647" w:type="dxa"/>
            <w:gridSpan w:val="2"/>
          </w:tcPr>
          <w:p w:rsidR="0028220F" w:rsidP="0065630E" w:rsidRDefault="0028220F" w14:paraId="48356CB4" w14:textId="77777777"/>
        </w:tc>
      </w:tr>
      <w:tr w:rsidR="0028220F" w:rsidTr="0065630E" w14:paraId="480087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8FA5732" w14:textId="77777777"/>
        </w:tc>
        <w:tc>
          <w:tcPr>
            <w:tcW w:w="8647" w:type="dxa"/>
            <w:gridSpan w:val="2"/>
          </w:tcPr>
          <w:p w:rsidRPr="009A3D94" w:rsidR="003A443A" w:rsidP="003A443A" w:rsidRDefault="003A443A" w14:paraId="2C91C311" w14:textId="77777777">
            <w:r w:rsidRPr="009A3D94">
              <w:t xml:space="preserve">constaterende dat na een intensieve Nederlandse lobby de staatssteunregels voor de </w:t>
            </w:r>
            <w:proofErr w:type="spellStart"/>
            <w:r w:rsidRPr="009A3D94">
              <w:t>middenhuur</w:t>
            </w:r>
            <w:proofErr w:type="spellEnd"/>
            <w:r w:rsidRPr="009A3D94">
              <w:t xml:space="preserve"> vermoedelijk worden aangepast;</w:t>
            </w:r>
          </w:p>
          <w:p w:rsidR="003A443A" w:rsidP="003A443A" w:rsidRDefault="003A443A" w14:paraId="6EF52FFA" w14:textId="77777777"/>
          <w:p w:rsidRPr="009A3D94" w:rsidR="003A443A" w:rsidP="003A443A" w:rsidRDefault="003A443A" w14:paraId="4F3E6AA1" w14:textId="77777777">
            <w:r w:rsidRPr="009A3D94">
              <w:t>overwegende dat de minister al voorbereidingen treft om deze staatssteunruimte te benutten en met investeerders in gesprek is;</w:t>
            </w:r>
          </w:p>
          <w:p w:rsidR="003A443A" w:rsidP="003A443A" w:rsidRDefault="003A443A" w14:paraId="288D700A" w14:textId="77777777"/>
          <w:p w:rsidRPr="009A3D94" w:rsidR="003A443A" w:rsidP="003A443A" w:rsidRDefault="003A443A" w14:paraId="55100965" w14:textId="79959E99">
            <w:r w:rsidRPr="009A3D94">
              <w:t xml:space="preserve">verzoekt de regering zo snel mogelijk een plan van aanpak aan de Kamer te sturen hoe we deze staatssteunruimte gaan benutten om de </w:t>
            </w:r>
            <w:proofErr w:type="spellStart"/>
            <w:r w:rsidRPr="009A3D94">
              <w:t>middenhuur</w:t>
            </w:r>
            <w:proofErr w:type="spellEnd"/>
            <w:r w:rsidRPr="009A3D94">
              <w:t xml:space="preserve"> te helpen, </w:t>
            </w:r>
          </w:p>
          <w:p w:rsidR="003A443A" w:rsidP="003A443A" w:rsidRDefault="003A443A" w14:paraId="634558C2" w14:textId="77777777"/>
          <w:p w:rsidRPr="009A3D94" w:rsidR="003A443A" w:rsidP="003A443A" w:rsidRDefault="003A443A" w14:paraId="766AE7FC" w14:textId="77777777">
            <w:r w:rsidRPr="009A3D94">
              <w:t>en gaat over tot de orde van de dag.</w:t>
            </w:r>
          </w:p>
          <w:p w:rsidR="003A443A" w:rsidP="003A443A" w:rsidRDefault="003A443A" w14:paraId="7E52A2C2" w14:textId="77777777"/>
          <w:p w:rsidR="003A443A" w:rsidP="003A443A" w:rsidRDefault="003A443A" w14:paraId="433AE230" w14:textId="77777777">
            <w:r w:rsidRPr="009A3D94">
              <w:t>Vedde</w:t>
            </w:r>
            <w:r>
              <w:t>r</w:t>
            </w:r>
          </w:p>
          <w:p w:rsidR="003A443A" w:rsidP="003A443A" w:rsidRDefault="003A443A" w14:paraId="45043310" w14:textId="77777777">
            <w:r w:rsidRPr="009A3D94">
              <w:t>Welzijn</w:t>
            </w:r>
          </w:p>
          <w:p w:rsidR="003A443A" w:rsidP="003A443A" w:rsidRDefault="003A443A" w14:paraId="4D27CEAB" w14:textId="77777777">
            <w:r w:rsidRPr="009A3D94">
              <w:t xml:space="preserve">Grinwis </w:t>
            </w:r>
          </w:p>
          <w:p w:rsidR="0028220F" w:rsidP="003A443A" w:rsidRDefault="003A443A" w14:paraId="56EFC90B" w14:textId="0B305881">
            <w:r w:rsidRPr="009A3D94">
              <w:t>Beckerman</w:t>
            </w:r>
          </w:p>
        </w:tc>
      </w:tr>
    </w:tbl>
    <w:p w:rsidRPr="0028220F" w:rsidR="004A4819" w:rsidP="0028220F" w:rsidRDefault="004A4819" w14:paraId="575972E3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268C" w14:textId="77777777" w:rsidR="003A443A" w:rsidRDefault="003A443A">
      <w:pPr>
        <w:spacing w:line="20" w:lineRule="exact"/>
      </w:pPr>
    </w:p>
  </w:endnote>
  <w:endnote w:type="continuationSeparator" w:id="0">
    <w:p w14:paraId="138C4A03" w14:textId="77777777" w:rsidR="003A443A" w:rsidRDefault="003A443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64C7DB8" w14:textId="77777777" w:rsidR="003A443A" w:rsidRDefault="003A443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95113" w14:textId="77777777" w:rsidR="003A443A" w:rsidRDefault="003A443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BF04D53" w14:textId="77777777" w:rsidR="003A443A" w:rsidRDefault="003A4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3A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A443A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41BDE"/>
  <w15:docId w15:val="{57388EC2-CD17-4CBB-B1F9-F207023F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730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2024-10-25T08:43:00.0000000Z</dcterms:created>
  <dcterms:modified xsi:type="dcterms:W3CDTF">2024-10-25T08:46:00.0000000Z</dcterms:modified>
  <dc:description>------------------------</dc:description>
  <dc:subject/>
  <keywords/>
  <version/>
  <category/>
</coreProperties>
</file>