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20E6E" w14:paraId="4D3A194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891B9E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9967CA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20E6E" w14:paraId="11308E1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8E841C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20E6E" w14:paraId="02269DF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EC6F80C" w14:textId="77777777"/>
        </w:tc>
      </w:tr>
      <w:tr w:rsidR="00997775" w:rsidTr="00120E6E" w14:paraId="4D72ACE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E8773D0" w14:textId="77777777"/>
        </w:tc>
      </w:tr>
      <w:tr w:rsidR="00997775" w:rsidTr="00120E6E" w14:paraId="2B3E18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612A69" w14:textId="77777777"/>
        </w:tc>
        <w:tc>
          <w:tcPr>
            <w:tcW w:w="7654" w:type="dxa"/>
            <w:gridSpan w:val="2"/>
          </w:tcPr>
          <w:p w:rsidR="00997775" w:rsidRDefault="00997775" w14:paraId="01A4D2F8" w14:textId="77777777"/>
        </w:tc>
      </w:tr>
      <w:tr w:rsidR="00120E6E" w:rsidTr="00120E6E" w14:paraId="2DEFE5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0E6E" w:rsidP="00120E6E" w:rsidRDefault="00120E6E" w14:paraId="084D7710" w14:textId="5407787F">
            <w:pPr>
              <w:rPr>
                <w:b/>
              </w:rPr>
            </w:pPr>
            <w:r>
              <w:rPr>
                <w:b/>
              </w:rPr>
              <w:t>36 600 XIII</w:t>
            </w:r>
          </w:p>
        </w:tc>
        <w:tc>
          <w:tcPr>
            <w:tcW w:w="7654" w:type="dxa"/>
            <w:gridSpan w:val="2"/>
          </w:tcPr>
          <w:p w:rsidR="00120E6E" w:rsidP="00120E6E" w:rsidRDefault="00120E6E" w14:paraId="1EDD6171" w14:textId="1ADD666E">
            <w:pPr>
              <w:rPr>
                <w:b/>
              </w:rPr>
            </w:pPr>
            <w:r w:rsidRPr="00BE5DC4">
              <w:rPr>
                <w:b/>
                <w:bCs/>
                <w:szCs w:val="24"/>
              </w:rPr>
              <w:t>Vaststelling van de begrotingsstaten van het Ministerie van Economische Zaken (XIII) voor het jaar 2025</w:t>
            </w:r>
          </w:p>
        </w:tc>
      </w:tr>
      <w:tr w:rsidR="00120E6E" w:rsidTr="00120E6E" w14:paraId="09738A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0E6E" w:rsidP="00120E6E" w:rsidRDefault="00120E6E" w14:paraId="6751F4C9" w14:textId="77777777"/>
        </w:tc>
        <w:tc>
          <w:tcPr>
            <w:tcW w:w="7654" w:type="dxa"/>
            <w:gridSpan w:val="2"/>
          </w:tcPr>
          <w:p w:rsidR="00120E6E" w:rsidP="00120E6E" w:rsidRDefault="00120E6E" w14:paraId="4E28ACA1" w14:textId="77777777"/>
        </w:tc>
      </w:tr>
      <w:tr w:rsidR="00120E6E" w:rsidTr="00120E6E" w14:paraId="21B3D1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0E6E" w:rsidP="00120E6E" w:rsidRDefault="00120E6E" w14:paraId="308EC3A9" w14:textId="77777777"/>
        </w:tc>
        <w:tc>
          <w:tcPr>
            <w:tcW w:w="7654" w:type="dxa"/>
            <w:gridSpan w:val="2"/>
          </w:tcPr>
          <w:p w:rsidR="00120E6E" w:rsidP="00120E6E" w:rsidRDefault="00120E6E" w14:paraId="6FF4E9A2" w14:textId="77777777"/>
        </w:tc>
      </w:tr>
      <w:tr w:rsidR="00120E6E" w:rsidTr="00120E6E" w14:paraId="1ECCA9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0E6E" w:rsidP="00120E6E" w:rsidRDefault="00120E6E" w14:paraId="0A7454E0" w14:textId="5107FAE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25</w:t>
            </w:r>
          </w:p>
        </w:tc>
        <w:tc>
          <w:tcPr>
            <w:tcW w:w="7654" w:type="dxa"/>
            <w:gridSpan w:val="2"/>
          </w:tcPr>
          <w:p w:rsidR="00120E6E" w:rsidP="00120E6E" w:rsidRDefault="00120E6E" w14:paraId="2BE8D8AA" w14:textId="2584974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KISTEMAN EN VERMEER</w:t>
            </w:r>
          </w:p>
        </w:tc>
      </w:tr>
      <w:tr w:rsidR="00120E6E" w:rsidTr="00120E6E" w14:paraId="110181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0E6E" w:rsidP="00120E6E" w:rsidRDefault="00120E6E" w14:paraId="2C9278F8" w14:textId="77777777"/>
        </w:tc>
        <w:tc>
          <w:tcPr>
            <w:tcW w:w="7654" w:type="dxa"/>
            <w:gridSpan w:val="2"/>
          </w:tcPr>
          <w:p w:rsidR="00120E6E" w:rsidP="00120E6E" w:rsidRDefault="00120E6E" w14:paraId="0A3792A5" w14:textId="57940CAE">
            <w:r>
              <w:t>Voorgesteld 17 oktober 2024</w:t>
            </w:r>
          </w:p>
        </w:tc>
      </w:tr>
      <w:tr w:rsidR="00120E6E" w:rsidTr="00120E6E" w14:paraId="7EEF74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0E6E" w:rsidP="00120E6E" w:rsidRDefault="00120E6E" w14:paraId="01D32417" w14:textId="77777777"/>
        </w:tc>
        <w:tc>
          <w:tcPr>
            <w:tcW w:w="7654" w:type="dxa"/>
            <w:gridSpan w:val="2"/>
          </w:tcPr>
          <w:p w:rsidR="00120E6E" w:rsidP="00120E6E" w:rsidRDefault="00120E6E" w14:paraId="1C1C2621" w14:textId="77777777"/>
        </w:tc>
      </w:tr>
      <w:tr w:rsidR="00120E6E" w:rsidTr="00120E6E" w14:paraId="7AFAD2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0E6E" w:rsidP="00120E6E" w:rsidRDefault="00120E6E" w14:paraId="434483DF" w14:textId="77777777"/>
        </w:tc>
        <w:tc>
          <w:tcPr>
            <w:tcW w:w="7654" w:type="dxa"/>
            <w:gridSpan w:val="2"/>
          </w:tcPr>
          <w:p w:rsidR="00120E6E" w:rsidP="00120E6E" w:rsidRDefault="00120E6E" w14:paraId="3683D7CE" w14:textId="77777777">
            <w:r>
              <w:t>De Kamer,</w:t>
            </w:r>
          </w:p>
        </w:tc>
      </w:tr>
      <w:tr w:rsidR="00120E6E" w:rsidTr="00120E6E" w14:paraId="21C4F3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0E6E" w:rsidP="00120E6E" w:rsidRDefault="00120E6E" w14:paraId="0377C6F2" w14:textId="77777777"/>
        </w:tc>
        <w:tc>
          <w:tcPr>
            <w:tcW w:w="7654" w:type="dxa"/>
            <w:gridSpan w:val="2"/>
          </w:tcPr>
          <w:p w:rsidR="00120E6E" w:rsidP="00120E6E" w:rsidRDefault="00120E6E" w14:paraId="2517EBFC" w14:textId="77777777"/>
        </w:tc>
      </w:tr>
      <w:tr w:rsidR="00120E6E" w:rsidTr="00120E6E" w14:paraId="0BEBD9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0E6E" w:rsidP="00120E6E" w:rsidRDefault="00120E6E" w14:paraId="1BC2E2C5" w14:textId="77777777"/>
        </w:tc>
        <w:tc>
          <w:tcPr>
            <w:tcW w:w="7654" w:type="dxa"/>
            <w:gridSpan w:val="2"/>
          </w:tcPr>
          <w:p w:rsidR="00120E6E" w:rsidP="00120E6E" w:rsidRDefault="00120E6E" w14:paraId="1E826866" w14:textId="77777777">
            <w:r>
              <w:t>gehoord de beraadslaging,</w:t>
            </w:r>
          </w:p>
        </w:tc>
      </w:tr>
      <w:tr w:rsidR="00120E6E" w:rsidTr="00120E6E" w14:paraId="48134B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0E6E" w:rsidP="00120E6E" w:rsidRDefault="00120E6E" w14:paraId="720FC259" w14:textId="77777777"/>
        </w:tc>
        <w:tc>
          <w:tcPr>
            <w:tcW w:w="7654" w:type="dxa"/>
            <w:gridSpan w:val="2"/>
          </w:tcPr>
          <w:p w:rsidR="00120E6E" w:rsidP="00120E6E" w:rsidRDefault="00120E6E" w14:paraId="619FBC9A" w14:textId="77777777"/>
        </w:tc>
      </w:tr>
      <w:tr w:rsidR="00120E6E" w:rsidTr="00120E6E" w14:paraId="6E8135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0E6E" w:rsidP="00120E6E" w:rsidRDefault="00120E6E" w14:paraId="27544665" w14:textId="77777777"/>
        </w:tc>
        <w:tc>
          <w:tcPr>
            <w:tcW w:w="7654" w:type="dxa"/>
            <w:gridSpan w:val="2"/>
          </w:tcPr>
          <w:p w:rsidRPr="00120E6E" w:rsidR="00120E6E" w:rsidP="00120E6E" w:rsidRDefault="00120E6E" w14:paraId="1FD5C13E" w14:textId="77777777">
            <w:r w:rsidRPr="00120E6E">
              <w:t>constaterende dat ondernemers de laatste jaren geconfronteerd worden met hoge kosten voor arbeid, energie en belastingen;</w:t>
            </w:r>
          </w:p>
          <w:p w:rsidR="00120E6E" w:rsidP="00120E6E" w:rsidRDefault="00120E6E" w14:paraId="10BD40DA" w14:textId="77777777"/>
          <w:p w:rsidRPr="00120E6E" w:rsidR="00120E6E" w:rsidP="00120E6E" w:rsidRDefault="00120E6E" w14:paraId="66631EE5" w14:textId="6AAD2DA7">
            <w:r w:rsidRPr="00120E6E">
              <w:t>overwegende dat er op dit moment een inventarisatie plaatsvindt over een nieuwe financieringssystematiek voor de Kamer van Koophandel;</w:t>
            </w:r>
          </w:p>
          <w:p w:rsidR="00120E6E" w:rsidP="00120E6E" w:rsidRDefault="00120E6E" w14:paraId="56CE373A" w14:textId="77777777"/>
          <w:p w:rsidRPr="00120E6E" w:rsidR="00120E6E" w:rsidP="00120E6E" w:rsidRDefault="00120E6E" w14:paraId="03A519F3" w14:textId="476DB539">
            <w:r w:rsidRPr="00120E6E">
              <w:t>overwegende dat de optie verkend wordt om een jaarlijkse contributie te vragen aan ingeschreven ondernemers als nieuwe financieringssystematiek voor de Kamer van Koophandel;</w:t>
            </w:r>
          </w:p>
          <w:p w:rsidR="00120E6E" w:rsidP="00120E6E" w:rsidRDefault="00120E6E" w14:paraId="17C601FF" w14:textId="77777777"/>
          <w:p w:rsidRPr="00120E6E" w:rsidR="00120E6E" w:rsidP="00120E6E" w:rsidRDefault="00120E6E" w14:paraId="6FE14230" w14:textId="40299F03">
            <w:r w:rsidRPr="00120E6E">
              <w:t>overwegende dat dit een verkapte lastenverzwaring zal zijn voor ondernemers;</w:t>
            </w:r>
          </w:p>
          <w:p w:rsidRPr="00120E6E" w:rsidR="00120E6E" w:rsidP="00120E6E" w:rsidRDefault="00120E6E" w14:paraId="2FB50D25" w14:textId="77777777">
            <w:r w:rsidRPr="00120E6E">
              <w:t>verzoekt de regering bij de verkenning naar een nieuwe financieringssystematiek voor de Kamer van Koophandel de financiële gevolgen van een nieuwe systematiek voor ondernemers uitdrukkelijk mee te wegen,</w:t>
            </w:r>
          </w:p>
          <w:p w:rsidR="00120E6E" w:rsidP="00120E6E" w:rsidRDefault="00120E6E" w14:paraId="2382D514" w14:textId="77777777"/>
          <w:p w:rsidRPr="00120E6E" w:rsidR="00120E6E" w:rsidP="00120E6E" w:rsidRDefault="00120E6E" w14:paraId="4FC618E3" w14:textId="22474731">
            <w:r w:rsidRPr="00120E6E">
              <w:t>en gaat over tot de orde van de dag.</w:t>
            </w:r>
          </w:p>
          <w:p w:rsidR="00120E6E" w:rsidP="00120E6E" w:rsidRDefault="00120E6E" w14:paraId="2D53975F" w14:textId="77777777"/>
          <w:p w:rsidR="00120E6E" w:rsidP="00120E6E" w:rsidRDefault="00120E6E" w14:paraId="7277FE00" w14:textId="77777777">
            <w:proofErr w:type="spellStart"/>
            <w:r w:rsidRPr="00120E6E">
              <w:t>Kisteman</w:t>
            </w:r>
            <w:proofErr w:type="spellEnd"/>
            <w:r w:rsidRPr="00120E6E">
              <w:t xml:space="preserve"> </w:t>
            </w:r>
          </w:p>
          <w:p w:rsidR="00120E6E" w:rsidP="00120E6E" w:rsidRDefault="00120E6E" w14:paraId="671D6A3B" w14:textId="005830A1">
            <w:r w:rsidRPr="00120E6E">
              <w:t>Vermeer</w:t>
            </w:r>
          </w:p>
        </w:tc>
      </w:tr>
    </w:tbl>
    <w:p w:rsidR="00997775" w:rsidRDefault="00997775" w14:paraId="6DF1F21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EC055" w14:textId="77777777" w:rsidR="00120E6E" w:rsidRDefault="00120E6E">
      <w:pPr>
        <w:spacing w:line="20" w:lineRule="exact"/>
      </w:pPr>
    </w:p>
  </w:endnote>
  <w:endnote w:type="continuationSeparator" w:id="0">
    <w:p w14:paraId="7B40C19B" w14:textId="77777777" w:rsidR="00120E6E" w:rsidRDefault="00120E6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C95DE9C" w14:textId="77777777" w:rsidR="00120E6E" w:rsidRDefault="00120E6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4F84" w14:textId="77777777" w:rsidR="00120E6E" w:rsidRDefault="00120E6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AF3B31F" w14:textId="77777777" w:rsidR="00120E6E" w:rsidRDefault="00120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6E"/>
    <w:rsid w:val="00120E6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3870E"/>
  <w15:docId w15:val="{4FACC1F6-CC1E-48DD-90E8-EBC95AEC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149</ap:Words>
  <ap:Characters>942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2024-10-18T07:02:00.0000000Z</dcterms:created>
  <dcterms:modified xsi:type="dcterms:W3CDTF">2024-10-18T07:12:00.0000000Z</dcterms:modified>
  <dc:description>------------------------</dc:description>
  <dc:subject/>
  <keywords/>
  <version/>
  <category/>
</coreProperties>
</file>