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E4D08" w14:paraId="1F1B1F7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4F62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7B4BE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E4D08" w14:paraId="27ED23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93674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E4D08" w14:paraId="4F3FC2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88D427" w14:textId="77777777"/>
        </w:tc>
      </w:tr>
      <w:tr w:rsidR="00997775" w:rsidTr="005E4D08" w14:paraId="16C0A9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21C648" w14:textId="77777777"/>
        </w:tc>
      </w:tr>
      <w:tr w:rsidR="00997775" w:rsidTr="005E4D08" w14:paraId="18AB9E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3CEC4F" w14:textId="77777777"/>
        </w:tc>
        <w:tc>
          <w:tcPr>
            <w:tcW w:w="7654" w:type="dxa"/>
            <w:gridSpan w:val="2"/>
          </w:tcPr>
          <w:p w:rsidR="00997775" w:rsidRDefault="00997775" w14:paraId="5442906E" w14:textId="77777777"/>
        </w:tc>
      </w:tr>
      <w:tr w:rsidR="005E4D08" w:rsidTr="005E4D08" w14:paraId="58060B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0AD98899" w14:textId="6DEC3374">
            <w:pPr>
              <w:rPr>
                <w:b/>
              </w:rPr>
            </w:pPr>
            <w:r>
              <w:rPr>
                <w:b/>
              </w:rPr>
              <w:t>36 600 XIV</w:t>
            </w:r>
          </w:p>
        </w:tc>
        <w:tc>
          <w:tcPr>
            <w:tcW w:w="7654" w:type="dxa"/>
            <w:gridSpan w:val="2"/>
          </w:tcPr>
          <w:p w:rsidR="005E4D08" w:rsidP="005E4D08" w:rsidRDefault="005E4D08" w14:paraId="565A0F33" w14:textId="339154E3">
            <w:pPr>
              <w:rPr>
                <w:b/>
              </w:rPr>
            </w:pPr>
            <w:r w:rsidRPr="00506CA4">
              <w:rPr>
                <w:b/>
                <w:bCs/>
                <w:szCs w:val="24"/>
              </w:rPr>
              <w:t>Vaststelling van de begrotingsstaten van het Ministerie van Landbouw, Visserij, Voedselzekerheid en Natuur (XIV) en het Diergezondheidsfonds (F) voor het jaar 2025</w:t>
            </w:r>
          </w:p>
        </w:tc>
      </w:tr>
      <w:tr w:rsidR="005E4D08" w:rsidTr="005E4D08" w14:paraId="0A5FB9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7AF4A7AF" w14:textId="77777777"/>
        </w:tc>
        <w:tc>
          <w:tcPr>
            <w:tcW w:w="7654" w:type="dxa"/>
            <w:gridSpan w:val="2"/>
          </w:tcPr>
          <w:p w:rsidR="005E4D08" w:rsidP="005E4D08" w:rsidRDefault="005E4D08" w14:paraId="16D1D186" w14:textId="77777777"/>
        </w:tc>
      </w:tr>
      <w:tr w:rsidR="005E4D08" w:rsidTr="005E4D08" w14:paraId="383C90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155689F7" w14:textId="77777777"/>
        </w:tc>
        <w:tc>
          <w:tcPr>
            <w:tcW w:w="7654" w:type="dxa"/>
            <w:gridSpan w:val="2"/>
          </w:tcPr>
          <w:p w:rsidR="005E4D08" w:rsidP="005E4D08" w:rsidRDefault="005E4D08" w14:paraId="33F77B29" w14:textId="77777777"/>
        </w:tc>
      </w:tr>
      <w:tr w:rsidR="005E4D08" w:rsidTr="005E4D08" w14:paraId="5CAE4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06896906" w14:textId="3B16CC0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</w:t>
            </w:r>
          </w:p>
        </w:tc>
        <w:tc>
          <w:tcPr>
            <w:tcW w:w="7654" w:type="dxa"/>
            <w:gridSpan w:val="2"/>
          </w:tcPr>
          <w:p w:rsidR="005E4D08" w:rsidP="005E4D08" w:rsidRDefault="005E4D08" w14:paraId="608EADCB" w14:textId="7BB577D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PLAS</w:t>
            </w:r>
          </w:p>
        </w:tc>
      </w:tr>
      <w:tr w:rsidR="005E4D08" w:rsidTr="005E4D08" w14:paraId="793643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241F3562" w14:textId="77777777"/>
        </w:tc>
        <w:tc>
          <w:tcPr>
            <w:tcW w:w="7654" w:type="dxa"/>
            <w:gridSpan w:val="2"/>
          </w:tcPr>
          <w:p w:rsidR="005E4D08" w:rsidP="005E4D08" w:rsidRDefault="005E4D08" w14:paraId="5C4FB742" w14:textId="5FD85950">
            <w:r>
              <w:t>Voorgesteld 17 oktober 2024</w:t>
            </w:r>
          </w:p>
        </w:tc>
      </w:tr>
      <w:tr w:rsidR="005E4D08" w:rsidTr="005E4D08" w14:paraId="15B78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31D50897" w14:textId="77777777"/>
        </w:tc>
        <w:tc>
          <w:tcPr>
            <w:tcW w:w="7654" w:type="dxa"/>
            <w:gridSpan w:val="2"/>
          </w:tcPr>
          <w:p w:rsidR="005E4D08" w:rsidP="005E4D08" w:rsidRDefault="005E4D08" w14:paraId="54B743F9" w14:textId="77777777"/>
        </w:tc>
      </w:tr>
      <w:tr w:rsidR="005E4D08" w:rsidTr="005E4D08" w14:paraId="546892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3DB6DD76" w14:textId="77777777"/>
        </w:tc>
        <w:tc>
          <w:tcPr>
            <w:tcW w:w="7654" w:type="dxa"/>
            <w:gridSpan w:val="2"/>
          </w:tcPr>
          <w:p w:rsidR="005E4D08" w:rsidP="005E4D08" w:rsidRDefault="005E4D08" w14:paraId="2B5AC5F2" w14:textId="77777777">
            <w:r>
              <w:t>De Kamer,</w:t>
            </w:r>
          </w:p>
        </w:tc>
      </w:tr>
      <w:tr w:rsidR="005E4D08" w:rsidTr="005E4D08" w14:paraId="08554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4AD1E427" w14:textId="77777777"/>
        </w:tc>
        <w:tc>
          <w:tcPr>
            <w:tcW w:w="7654" w:type="dxa"/>
            <w:gridSpan w:val="2"/>
          </w:tcPr>
          <w:p w:rsidR="005E4D08" w:rsidP="005E4D08" w:rsidRDefault="005E4D08" w14:paraId="712A8C4C" w14:textId="77777777"/>
        </w:tc>
      </w:tr>
      <w:tr w:rsidR="005E4D08" w:rsidTr="005E4D08" w14:paraId="1A8A03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49BFFD69" w14:textId="77777777"/>
        </w:tc>
        <w:tc>
          <w:tcPr>
            <w:tcW w:w="7654" w:type="dxa"/>
            <w:gridSpan w:val="2"/>
          </w:tcPr>
          <w:p w:rsidR="005E4D08" w:rsidP="005E4D08" w:rsidRDefault="005E4D08" w14:paraId="65697A69" w14:textId="77777777">
            <w:r>
              <w:t>gehoord de beraadslaging,</w:t>
            </w:r>
          </w:p>
        </w:tc>
      </w:tr>
      <w:tr w:rsidR="005E4D08" w:rsidTr="005E4D08" w14:paraId="46B90C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3BA61167" w14:textId="77777777"/>
        </w:tc>
        <w:tc>
          <w:tcPr>
            <w:tcW w:w="7654" w:type="dxa"/>
            <w:gridSpan w:val="2"/>
          </w:tcPr>
          <w:p w:rsidR="005E4D08" w:rsidP="005E4D08" w:rsidRDefault="005E4D08" w14:paraId="6CF67A27" w14:textId="77777777"/>
        </w:tc>
      </w:tr>
      <w:tr w:rsidR="005E4D08" w:rsidTr="005E4D08" w14:paraId="0D97FB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4D08" w:rsidP="005E4D08" w:rsidRDefault="005E4D08" w14:paraId="4431A329" w14:textId="77777777"/>
        </w:tc>
        <w:tc>
          <w:tcPr>
            <w:tcW w:w="7654" w:type="dxa"/>
            <w:gridSpan w:val="2"/>
          </w:tcPr>
          <w:p w:rsidRPr="005E4D08" w:rsidR="005E4D08" w:rsidP="005E4D08" w:rsidRDefault="005E4D08" w14:paraId="25516FB4" w14:textId="77777777">
            <w:r w:rsidRPr="005E4D08">
              <w:t>constaterende dat de vakbond CNV waarschuwt voor verlies van tienduizenden banen in en rondom de agrarische sector en dat deze zorgen breed in de agrarische sector worden gedeeld;</w:t>
            </w:r>
          </w:p>
          <w:p w:rsidR="005E4D08" w:rsidP="005E4D08" w:rsidRDefault="005E4D08" w14:paraId="30C4C621" w14:textId="77777777"/>
          <w:p w:rsidRPr="005E4D08" w:rsidR="005E4D08" w:rsidP="005E4D08" w:rsidRDefault="005E4D08" w14:paraId="40371226" w14:textId="7BC43226">
            <w:r w:rsidRPr="005E4D08">
              <w:t>overwegende dat het kabinet nog geen onderbouwing van de CNV-analyse heeft ontvangen;</w:t>
            </w:r>
          </w:p>
          <w:p w:rsidR="005E4D08" w:rsidP="005E4D08" w:rsidRDefault="005E4D08" w14:paraId="5E02DC3D" w14:textId="77777777"/>
          <w:p w:rsidRPr="005E4D08" w:rsidR="005E4D08" w:rsidP="005E4D08" w:rsidRDefault="005E4D08" w14:paraId="1BC019C4" w14:textId="07F1B03D">
            <w:r w:rsidRPr="005E4D08">
              <w:t>overwegende dat daardoor onduidelijk is van hoeveel mensen in de agrarische sector hun baan op het spel staat;</w:t>
            </w:r>
          </w:p>
          <w:p w:rsidR="005E4D08" w:rsidP="005E4D08" w:rsidRDefault="005E4D08" w14:paraId="4AA762C9" w14:textId="77777777"/>
          <w:p w:rsidRPr="005E4D08" w:rsidR="005E4D08" w:rsidP="005E4D08" w:rsidRDefault="005E4D08" w14:paraId="33A94580" w14:textId="2EC80653">
            <w:r w:rsidRPr="005E4D08">
              <w:t>overwegende dat ook het kabinet erkent dat stikstofmaatregelen impact kunnen hebben op de werkgelegenheid en daarmee de leefbaarheid van het platteland;</w:t>
            </w:r>
          </w:p>
          <w:p w:rsidR="005E4D08" w:rsidP="005E4D08" w:rsidRDefault="005E4D08" w14:paraId="2B933A3F" w14:textId="77777777"/>
          <w:p w:rsidRPr="005E4D08" w:rsidR="005E4D08" w:rsidP="005E4D08" w:rsidRDefault="005E4D08" w14:paraId="7FDC1C68" w14:textId="1285A18C">
            <w:r w:rsidRPr="005E4D08">
              <w:t xml:space="preserve">verzoekt de regering om zo snel mogelijk in gesprek te gaan met de werknemersvakbonden om gezamenlijk tot een transitieplan te komen voor werknemers in de voedsel- en </w:t>
            </w:r>
            <w:proofErr w:type="spellStart"/>
            <w:r w:rsidRPr="005E4D08">
              <w:t>agrisector</w:t>
            </w:r>
            <w:proofErr w:type="spellEnd"/>
            <w:r w:rsidRPr="005E4D08">
              <w:t>,</w:t>
            </w:r>
          </w:p>
          <w:p w:rsidR="005E4D08" w:rsidP="005E4D08" w:rsidRDefault="005E4D08" w14:paraId="5A631DF3" w14:textId="77777777"/>
          <w:p w:rsidRPr="005E4D08" w:rsidR="005E4D08" w:rsidP="005E4D08" w:rsidRDefault="005E4D08" w14:paraId="3A3ACAFA" w14:textId="36B1B46A">
            <w:r w:rsidRPr="005E4D08">
              <w:t>en gaat over tot de orde van de dag.</w:t>
            </w:r>
          </w:p>
          <w:p w:rsidR="005E4D08" w:rsidP="005E4D08" w:rsidRDefault="005E4D08" w14:paraId="13246B41" w14:textId="77777777"/>
          <w:p w:rsidR="005E4D08" w:rsidP="005E4D08" w:rsidRDefault="005E4D08" w14:paraId="3F4D252D" w14:textId="08CA9A8E">
            <w:r w:rsidRPr="005E4D08">
              <w:t>Van der Plas</w:t>
            </w:r>
          </w:p>
        </w:tc>
      </w:tr>
    </w:tbl>
    <w:p w:rsidR="00997775" w:rsidRDefault="00997775" w14:paraId="1A9A1FA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51D3" w14:textId="77777777" w:rsidR="005E4D08" w:rsidRDefault="005E4D08">
      <w:pPr>
        <w:spacing w:line="20" w:lineRule="exact"/>
      </w:pPr>
    </w:p>
  </w:endnote>
  <w:endnote w:type="continuationSeparator" w:id="0">
    <w:p w14:paraId="720DAC67" w14:textId="77777777" w:rsidR="005E4D08" w:rsidRDefault="005E4D0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B65868" w14:textId="77777777" w:rsidR="005E4D08" w:rsidRDefault="005E4D0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EB76" w14:textId="77777777" w:rsidR="005E4D08" w:rsidRDefault="005E4D0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CD01BA" w14:textId="77777777" w:rsidR="005E4D08" w:rsidRDefault="005E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0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E4D08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62980"/>
  <w15:docId w15:val="{B1BFEDD1-E051-4564-BFF0-12FD094A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2024-10-18T08:14:00.0000000Z</dcterms:created>
  <dcterms:modified xsi:type="dcterms:W3CDTF">2024-10-18T08:23:00.0000000Z</dcterms:modified>
  <dc:description>------------------------</dc:description>
  <dc:subject/>
  <keywords/>
  <version/>
  <category/>
</coreProperties>
</file>