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09095DF" w14:textId="77777777">
        <w:tc>
          <w:tcPr>
            <w:tcW w:w="6733" w:type="dxa"/>
            <w:gridSpan w:val="2"/>
            <w:tcBorders>
              <w:top w:val="nil"/>
              <w:left w:val="nil"/>
              <w:bottom w:val="nil"/>
              <w:right w:val="nil"/>
            </w:tcBorders>
            <w:vAlign w:val="center"/>
          </w:tcPr>
          <w:p w:rsidR="00997775" w:rsidP="00710A7A" w:rsidRDefault="00997775" w14:paraId="7C03B3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19F9C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25B1C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D25D8A" w14:textId="77777777">
            <w:r w:rsidRPr="008B0CC5">
              <w:t xml:space="preserve">Vergaderjaar </w:t>
            </w:r>
            <w:r w:rsidR="00AC6B87">
              <w:t>2024-2025</w:t>
            </w:r>
          </w:p>
        </w:tc>
      </w:tr>
      <w:tr w:rsidR="00997775" w14:paraId="0F72C281" w14:textId="77777777">
        <w:trPr>
          <w:cantSplit/>
        </w:trPr>
        <w:tc>
          <w:tcPr>
            <w:tcW w:w="10985" w:type="dxa"/>
            <w:gridSpan w:val="3"/>
            <w:tcBorders>
              <w:top w:val="nil"/>
              <w:left w:val="nil"/>
              <w:bottom w:val="nil"/>
              <w:right w:val="nil"/>
            </w:tcBorders>
          </w:tcPr>
          <w:p w:rsidR="00997775" w:rsidRDefault="00997775" w14:paraId="2C568D2D" w14:textId="77777777"/>
        </w:tc>
      </w:tr>
      <w:tr w:rsidR="00997775" w14:paraId="505228FE" w14:textId="77777777">
        <w:trPr>
          <w:cantSplit/>
        </w:trPr>
        <w:tc>
          <w:tcPr>
            <w:tcW w:w="10985" w:type="dxa"/>
            <w:gridSpan w:val="3"/>
            <w:tcBorders>
              <w:top w:val="nil"/>
              <w:left w:val="nil"/>
              <w:bottom w:val="single" w:color="auto" w:sz="4" w:space="0"/>
              <w:right w:val="nil"/>
            </w:tcBorders>
          </w:tcPr>
          <w:p w:rsidR="00997775" w:rsidRDefault="00997775" w14:paraId="409C8975" w14:textId="77777777"/>
        </w:tc>
      </w:tr>
      <w:tr w:rsidR="00997775" w14:paraId="6C9BA4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FB69CB" w14:textId="77777777"/>
        </w:tc>
        <w:tc>
          <w:tcPr>
            <w:tcW w:w="7654" w:type="dxa"/>
            <w:gridSpan w:val="2"/>
          </w:tcPr>
          <w:p w:rsidR="00997775" w:rsidRDefault="00997775" w14:paraId="1A168291" w14:textId="77777777"/>
        </w:tc>
      </w:tr>
      <w:tr w:rsidR="00997775" w14:paraId="6BA2F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06CA4" w14:paraId="2A103788" w14:textId="7C6F3BC6">
            <w:pPr>
              <w:rPr>
                <w:b/>
              </w:rPr>
            </w:pPr>
            <w:r>
              <w:rPr>
                <w:b/>
              </w:rPr>
              <w:t>36 600 XIV</w:t>
            </w:r>
          </w:p>
        </w:tc>
        <w:tc>
          <w:tcPr>
            <w:tcW w:w="7654" w:type="dxa"/>
            <w:gridSpan w:val="2"/>
          </w:tcPr>
          <w:p w:rsidRPr="00506CA4" w:rsidR="00997775" w:rsidP="00A07C71" w:rsidRDefault="00506CA4" w14:paraId="4B2F2B75" w14:textId="008EDD5A">
            <w:pPr>
              <w:rPr>
                <w:b/>
                <w:bCs/>
              </w:rPr>
            </w:pPr>
            <w:r w:rsidRPr="00506CA4">
              <w:rPr>
                <w:b/>
                <w:bCs/>
                <w:szCs w:val="24"/>
              </w:rPr>
              <w:t>Vaststelling van de begrotingsstaten van het Ministerie van Landbouw, Visserij, Voedselzekerheid en Natuur (XIV) en het Diergezondheidsfonds (F) voor het jaar 2025</w:t>
            </w:r>
          </w:p>
        </w:tc>
      </w:tr>
      <w:tr w:rsidR="00997775" w14:paraId="159CAB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581715" w14:textId="77777777"/>
        </w:tc>
        <w:tc>
          <w:tcPr>
            <w:tcW w:w="7654" w:type="dxa"/>
            <w:gridSpan w:val="2"/>
          </w:tcPr>
          <w:p w:rsidR="00997775" w:rsidRDefault="00997775" w14:paraId="7F7A65B4" w14:textId="77777777"/>
        </w:tc>
      </w:tr>
      <w:tr w:rsidR="00997775" w14:paraId="1ADCA4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7A38B1" w14:textId="77777777"/>
        </w:tc>
        <w:tc>
          <w:tcPr>
            <w:tcW w:w="7654" w:type="dxa"/>
            <w:gridSpan w:val="2"/>
          </w:tcPr>
          <w:p w:rsidR="00997775" w:rsidRDefault="00997775" w14:paraId="09DDBE5D" w14:textId="77777777"/>
        </w:tc>
      </w:tr>
      <w:tr w:rsidR="00997775" w14:paraId="0013F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8D0A11" w14:textId="182F54E8">
            <w:pPr>
              <w:rPr>
                <w:b/>
              </w:rPr>
            </w:pPr>
            <w:r>
              <w:rPr>
                <w:b/>
              </w:rPr>
              <w:t xml:space="preserve">Nr. </w:t>
            </w:r>
            <w:r w:rsidR="00506CA4">
              <w:rPr>
                <w:b/>
              </w:rPr>
              <w:t>49</w:t>
            </w:r>
          </w:p>
        </w:tc>
        <w:tc>
          <w:tcPr>
            <w:tcW w:w="7654" w:type="dxa"/>
            <w:gridSpan w:val="2"/>
          </w:tcPr>
          <w:p w:rsidR="00997775" w:rsidRDefault="00997775" w14:paraId="46C7F522" w14:textId="7AE73D62">
            <w:pPr>
              <w:rPr>
                <w:b/>
              </w:rPr>
            </w:pPr>
            <w:r>
              <w:rPr>
                <w:b/>
              </w:rPr>
              <w:t xml:space="preserve">MOTIE VAN </w:t>
            </w:r>
            <w:r w:rsidR="00506CA4">
              <w:rPr>
                <w:b/>
              </w:rPr>
              <w:t>HET LID VAN DER PLAS</w:t>
            </w:r>
          </w:p>
        </w:tc>
      </w:tr>
      <w:tr w:rsidR="00997775" w14:paraId="41088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798F92" w14:textId="77777777"/>
        </w:tc>
        <w:tc>
          <w:tcPr>
            <w:tcW w:w="7654" w:type="dxa"/>
            <w:gridSpan w:val="2"/>
          </w:tcPr>
          <w:p w:rsidR="00997775" w:rsidP="00280D6A" w:rsidRDefault="00997775" w14:paraId="0A859096" w14:textId="57294C69">
            <w:r>
              <w:t>Voorgesteld</w:t>
            </w:r>
            <w:r w:rsidR="00280D6A">
              <w:t xml:space="preserve"> </w:t>
            </w:r>
            <w:r w:rsidR="00506CA4">
              <w:t>17 oktober 2024</w:t>
            </w:r>
          </w:p>
        </w:tc>
      </w:tr>
      <w:tr w:rsidR="00997775" w14:paraId="1E773A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8854B6" w14:textId="77777777"/>
        </w:tc>
        <w:tc>
          <w:tcPr>
            <w:tcW w:w="7654" w:type="dxa"/>
            <w:gridSpan w:val="2"/>
          </w:tcPr>
          <w:p w:rsidR="00997775" w:rsidRDefault="00997775" w14:paraId="4F26CC44" w14:textId="77777777"/>
        </w:tc>
      </w:tr>
      <w:tr w:rsidR="00997775" w14:paraId="2D48A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F9248" w14:textId="77777777"/>
        </w:tc>
        <w:tc>
          <w:tcPr>
            <w:tcW w:w="7654" w:type="dxa"/>
            <w:gridSpan w:val="2"/>
          </w:tcPr>
          <w:p w:rsidR="00997775" w:rsidRDefault="00997775" w14:paraId="0D9BCE5E" w14:textId="77777777">
            <w:r>
              <w:t>De Kamer,</w:t>
            </w:r>
          </w:p>
        </w:tc>
      </w:tr>
      <w:tr w:rsidR="00997775" w14:paraId="363A6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991DDB" w14:textId="77777777"/>
        </w:tc>
        <w:tc>
          <w:tcPr>
            <w:tcW w:w="7654" w:type="dxa"/>
            <w:gridSpan w:val="2"/>
          </w:tcPr>
          <w:p w:rsidR="00997775" w:rsidRDefault="00997775" w14:paraId="281B312D" w14:textId="77777777"/>
        </w:tc>
      </w:tr>
      <w:tr w:rsidR="00997775" w14:paraId="035AF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2635A8" w14:textId="77777777"/>
        </w:tc>
        <w:tc>
          <w:tcPr>
            <w:tcW w:w="7654" w:type="dxa"/>
            <w:gridSpan w:val="2"/>
          </w:tcPr>
          <w:p w:rsidR="00997775" w:rsidRDefault="00997775" w14:paraId="49E578E0" w14:textId="77777777">
            <w:r>
              <w:t>gehoord de beraadslaging,</w:t>
            </w:r>
          </w:p>
        </w:tc>
      </w:tr>
      <w:tr w:rsidR="00997775" w14:paraId="7A013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300254" w14:textId="77777777"/>
        </w:tc>
        <w:tc>
          <w:tcPr>
            <w:tcW w:w="7654" w:type="dxa"/>
            <w:gridSpan w:val="2"/>
          </w:tcPr>
          <w:p w:rsidR="00997775" w:rsidRDefault="00997775" w14:paraId="73D62974" w14:textId="77777777"/>
        </w:tc>
      </w:tr>
      <w:tr w:rsidR="00997775" w14:paraId="6B1D1B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906CA" w14:textId="77777777"/>
        </w:tc>
        <w:tc>
          <w:tcPr>
            <w:tcW w:w="7654" w:type="dxa"/>
            <w:gridSpan w:val="2"/>
          </w:tcPr>
          <w:p w:rsidRPr="00506CA4" w:rsidR="00506CA4" w:rsidP="00506CA4" w:rsidRDefault="00506CA4" w14:paraId="0594CA6C" w14:textId="77777777">
            <w:r w:rsidRPr="00506CA4">
              <w:t>constaterende dat het kabinet, indien de meerderheid van de Kamer hierom vraagt, een onderzoek gaat doen naar de haalbaarheid en effectiviteit van het onvruchtbaar maken van wolven;</w:t>
            </w:r>
          </w:p>
          <w:p w:rsidR="00506CA4" w:rsidP="00506CA4" w:rsidRDefault="00506CA4" w14:paraId="49FD31E5" w14:textId="77777777"/>
          <w:p w:rsidRPr="00506CA4" w:rsidR="00506CA4" w:rsidP="00506CA4" w:rsidRDefault="00506CA4" w14:paraId="3826477C" w14:textId="142AD369">
            <w:r w:rsidRPr="00506CA4">
              <w:t>overwegende dat je een wolvin twee keer moet raken met een pauze van drie weken en binnen zes weken tijd en je dus veel geduld én geluk moet hebben een wolvin te treffen;</w:t>
            </w:r>
          </w:p>
          <w:p w:rsidR="00506CA4" w:rsidP="00506CA4" w:rsidRDefault="00506CA4" w14:paraId="541FF9D2" w14:textId="77777777"/>
          <w:p w:rsidRPr="00506CA4" w:rsidR="00506CA4" w:rsidP="00506CA4" w:rsidRDefault="00506CA4" w14:paraId="2F912701" w14:textId="4B59EE83">
            <w:r w:rsidRPr="00506CA4">
              <w:t>overwegende dat er 80% kans is dat een wolvin onvruchtbaar wordt;</w:t>
            </w:r>
          </w:p>
          <w:p w:rsidR="00506CA4" w:rsidP="00506CA4" w:rsidRDefault="00506CA4" w14:paraId="0EFE42EB" w14:textId="77777777"/>
          <w:p w:rsidRPr="00506CA4" w:rsidR="00506CA4" w:rsidP="00506CA4" w:rsidRDefault="00506CA4" w14:paraId="6E922BB9" w14:textId="116FF45D">
            <w:r w:rsidRPr="00506CA4">
              <w:t>overwegende dat een onvruchtbaarheidsvaccin elk jaar moet worden toegediend en de onvruchtbaar makende hormonen terecht kunnen komen in de bossen, via de uitwerpselen van de wolf;</w:t>
            </w:r>
          </w:p>
          <w:p w:rsidR="00506CA4" w:rsidP="00506CA4" w:rsidRDefault="00506CA4" w14:paraId="7E07A5FE" w14:textId="77777777"/>
          <w:p w:rsidRPr="00506CA4" w:rsidR="00506CA4" w:rsidP="00506CA4" w:rsidRDefault="00506CA4" w14:paraId="78A45AA7" w14:textId="69BFCC25">
            <w:r w:rsidRPr="00506CA4">
              <w:t>overwegende dat het verboden is om de rust van wolven in het wild opzettelijk te verstoren;</w:t>
            </w:r>
          </w:p>
          <w:p w:rsidR="00506CA4" w:rsidP="00506CA4" w:rsidRDefault="00506CA4" w14:paraId="43A9E4D5" w14:textId="77777777"/>
          <w:p w:rsidRPr="00506CA4" w:rsidR="00506CA4" w:rsidP="00506CA4" w:rsidRDefault="00506CA4" w14:paraId="5436C203" w14:textId="0677F976">
            <w:r w:rsidRPr="00506CA4">
              <w:t>overwegende dat een wolf een roofdier is en blijft en behalve koeien, schapen en paarden ook mensen heeft belaagd en een kind zelfs heeft gebeten;</w:t>
            </w:r>
          </w:p>
          <w:p w:rsidR="00506CA4" w:rsidP="00506CA4" w:rsidRDefault="00506CA4" w14:paraId="46550D49" w14:textId="77777777"/>
          <w:p w:rsidRPr="00506CA4" w:rsidR="00506CA4" w:rsidP="00506CA4" w:rsidRDefault="00506CA4" w14:paraId="53BDC4FB" w14:textId="67BC855C">
            <w:r w:rsidRPr="00506CA4">
              <w:t>verzoekt de regering in het onderzoek nadrukkelijk de te vragen kosten, de uitvoerbaarheid, de milieueffecten van hormonen die terechtkomen in de natuur, het gedrag bij de populatie wolven en de veiligheid van mensen die in de bossen recreëren mee te nemen,</w:t>
            </w:r>
          </w:p>
          <w:p w:rsidR="00506CA4" w:rsidP="00506CA4" w:rsidRDefault="00506CA4" w14:paraId="33B8F3F6" w14:textId="77777777"/>
          <w:p w:rsidRPr="00506CA4" w:rsidR="00506CA4" w:rsidP="00506CA4" w:rsidRDefault="00506CA4" w14:paraId="323AAD7F" w14:textId="47EB94D1">
            <w:r w:rsidRPr="00506CA4">
              <w:t>en gaat over tot de orde van de dag.</w:t>
            </w:r>
          </w:p>
          <w:p w:rsidR="00506CA4" w:rsidP="00506CA4" w:rsidRDefault="00506CA4" w14:paraId="51AFABA4" w14:textId="77777777"/>
          <w:p w:rsidR="00997775" w:rsidP="00506CA4" w:rsidRDefault="00506CA4" w14:paraId="6FE624C2" w14:textId="70770660">
            <w:r w:rsidRPr="00506CA4">
              <w:t>Van der Plas</w:t>
            </w:r>
          </w:p>
        </w:tc>
      </w:tr>
    </w:tbl>
    <w:p w:rsidR="00997775" w:rsidRDefault="00997775" w14:paraId="56A9E6D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B4CA" w14:textId="77777777" w:rsidR="00506CA4" w:rsidRDefault="00506CA4">
      <w:pPr>
        <w:spacing w:line="20" w:lineRule="exact"/>
      </w:pPr>
    </w:p>
  </w:endnote>
  <w:endnote w:type="continuationSeparator" w:id="0">
    <w:p w14:paraId="6A2FAAC9" w14:textId="77777777" w:rsidR="00506CA4" w:rsidRDefault="00506CA4">
      <w:pPr>
        <w:pStyle w:val="Amendement"/>
      </w:pPr>
      <w:r>
        <w:rPr>
          <w:b w:val="0"/>
        </w:rPr>
        <w:t xml:space="preserve"> </w:t>
      </w:r>
    </w:p>
  </w:endnote>
  <w:endnote w:type="continuationNotice" w:id="1">
    <w:p w14:paraId="43039F03" w14:textId="77777777" w:rsidR="00506CA4" w:rsidRDefault="00506C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D809" w14:textId="77777777" w:rsidR="00506CA4" w:rsidRDefault="00506CA4">
      <w:pPr>
        <w:pStyle w:val="Amendement"/>
      </w:pPr>
      <w:r>
        <w:rPr>
          <w:b w:val="0"/>
        </w:rPr>
        <w:separator/>
      </w:r>
    </w:p>
  </w:footnote>
  <w:footnote w:type="continuationSeparator" w:id="0">
    <w:p w14:paraId="492F3798" w14:textId="77777777" w:rsidR="00506CA4" w:rsidRDefault="00506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A4"/>
    <w:rsid w:val="00133FCE"/>
    <w:rsid w:val="001E482C"/>
    <w:rsid w:val="001E4877"/>
    <w:rsid w:val="0021105A"/>
    <w:rsid w:val="00280D6A"/>
    <w:rsid w:val="002B78E9"/>
    <w:rsid w:val="002C5406"/>
    <w:rsid w:val="00330D60"/>
    <w:rsid w:val="00345A5C"/>
    <w:rsid w:val="003F71A1"/>
    <w:rsid w:val="00476415"/>
    <w:rsid w:val="00506CA4"/>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024DE"/>
  <w15:docId w15:val="{457C965D-E64E-4BC5-A0BA-AAA54E0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1283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2024-10-18T08:14:00.0000000Z</dcterms:created>
  <dcterms:modified xsi:type="dcterms:W3CDTF">2024-10-18T08:23:00.0000000Z</dcterms:modified>
  <dc:description>------------------------</dc:description>
  <dc:subject/>
  <keywords/>
  <version/>
  <category/>
</coreProperties>
</file>