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0B56" w14:paraId="39DF94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B572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01A3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0B56" w14:paraId="27D528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50E7B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30B56" w14:paraId="3FE88B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6F3246" w14:textId="77777777"/>
        </w:tc>
      </w:tr>
      <w:tr w:rsidR="00997775" w:rsidTr="00330B56" w14:paraId="2F286A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353468" w14:textId="77777777"/>
        </w:tc>
      </w:tr>
      <w:tr w:rsidR="00997775" w:rsidTr="00330B56" w14:paraId="0DF75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86A51E" w14:textId="77777777"/>
        </w:tc>
        <w:tc>
          <w:tcPr>
            <w:tcW w:w="7654" w:type="dxa"/>
            <w:gridSpan w:val="2"/>
          </w:tcPr>
          <w:p w:rsidR="00997775" w:rsidRDefault="00997775" w14:paraId="1479567A" w14:textId="77777777"/>
        </w:tc>
      </w:tr>
      <w:tr w:rsidR="00330B56" w:rsidTr="00330B56" w14:paraId="58F391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64454CAE" w14:textId="4A99802C">
            <w:pPr>
              <w:rPr>
                <w:b/>
              </w:rPr>
            </w:pPr>
            <w:r>
              <w:rPr>
                <w:b/>
              </w:rPr>
              <w:t>36 600 XIV</w:t>
            </w:r>
          </w:p>
        </w:tc>
        <w:tc>
          <w:tcPr>
            <w:tcW w:w="7654" w:type="dxa"/>
            <w:gridSpan w:val="2"/>
          </w:tcPr>
          <w:p w:rsidR="00330B56" w:rsidP="00330B56" w:rsidRDefault="00330B56" w14:paraId="519B96C3" w14:textId="388F6E44">
            <w:pPr>
              <w:rPr>
                <w:b/>
              </w:rPr>
            </w:pPr>
            <w:r w:rsidRPr="009910EE">
              <w:rPr>
                <w:b/>
                <w:bCs/>
                <w:szCs w:val="24"/>
              </w:rPr>
              <w:t>Vaststelling van de begrotingsstaten van het Ministerie van Landbouw, Visserij, Voedselzekerheid en Natuur (XIV) en het Diergezondheidsfonds (F) voor het jaar 2025</w:t>
            </w:r>
          </w:p>
        </w:tc>
      </w:tr>
      <w:tr w:rsidR="00330B56" w:rsidTr="00330B56" w14:paraId="718D6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132A7313" w14:textId="77777777"/>
        </w:tc>
        <w:tc>
          <w:tcPr>
            <w:tcW w:w="7654" w:type="dxa"/>
            <w:gridSpan w:val="2"/>
          </w:tcPr>
          <w:p w:rsidR="00330B56" w:rsidP="00330B56" w:rsidRDefault="00330B56" w14:paraId="5E8D65F5" w14:textId="77777777"/>
        </w:tc>
      </w:tr>
      <w:tr w:rsidR="00330B56" w:rsidTr="00330B56" w14:paraId="4EB4E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57EF35EB" w14:textId="77777777"/>
        </w:tc>
        <w:tc>
          <w:tcPr>
            <w:tcW w:w="7654" w:type="dxa"/>
            <w:gridSpan w:val="2"/>
          </w:tcPr>
          <w:p w:rsidR="00330B56" w:rsidP="00330B56" w:rsidRDefault="00330B56" w14:paraId="0EF456DC" w14:textId="77777777"/>
        </w:tc>
      </w:tr>
      <w:tr w:rsidR="00330B56" w:rsidTr="00330B56" w14:paraId="2F934F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0DB29C7F" w14:textId="2546CE49">
            <w:pPr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</w:rPr>
              <w:t xml:space="preserve"> 43</w:t>
            </w:r>
            <w:r>
              <w:rPr>
                <w:b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330B56" w:rsidP="00330B56" w:rsidRDefault="00330B56" w14:paraId="182A733B" w14:textId="44C0FC6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VEDDER C.S.</w:t>
            </w:r>
          </w:p>
        </w:tc>
      </w:tr>
      <w:tr w:rsidR="00330B56" w:rsidTr="00330B56" w14:paraId="682577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4163ED32" w14:textId="77777777"/>
        </w:tc>
        <w:tc>
          <w:tcPr>
            <w:tcW w:w="7654" w:type="dxa"/>
            <w:gridSpan w:val="2"/>
          </w:tcPr>
          <w:p w:rsidR="00330B56" w:rsidP="00330B56" w:rsidRDefault="00330B56" w14:paraId="318F7919" w14:textId="1BAB871A">
            <w:r>
              <w:t>Voorgesteld 17 oktober 2024</w:t>
            </w:r>
          </w:p>
        </w:tc>
      </w:tr>
      <w:tr w:rsidR="00330B56" w:rsidTr="00330B56" w14:paraId="5161D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0055AFDB" w14:textId="77777777"/>
        </w:tc>
        <w:tc>
          <w:tcPr>
            <w:tcW w:w="7654" w:type="dxa"/>
            <w:gridSpan w:val="2"/>
          </w:tcPr>
          <w:p w:rsidR="00330B56" w:rsidP="00330B56" w:rsidRDefault="00330B56" w14:paraId="72480E84" w14:textId="77777777"/>
        </w:tc>
      </w:tr>
      <w:tr w:rsidR="00330B56" w:rsidTr="00330B56" w14:paraId="25C68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30F6974A" w14:textId="77777777"/>
        </w:tc>
        <w:tc>
          <w:tcPr>
            <w:tcW w:w="7654" w:type="dxa"/>
            <w:gridSpan w:val="2"/>
          </w:tcPr>
          <w:p w:rsidR="00330B56" w:rsidP="00330B56" w:rsidRDefault="00330B56" w14:paraId="7F16B910" w14:textId="77777777">
            <w:r>
              <w:t>De Kamer,</w:t>
            </w:r>
          </w:p>
        </w:tc>
      </w:tr>
      <w:tr w:rsidR="00330B56" w:rsidTr="00330B56" w14:paraId="355CF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4CAC176D" w14:textId="77777777"/>
        </w:tc>
        <w:tc>
          <w:tcPr>
            <w:tcW w:w="7654" w:type="dxa"/>
            <w:gridSpan w:val="2"/>
          </w:tcPr>
          <w:p w:rsidR="00330B56" w:rsidP="00330B56" w:rsidRDefault="00330B56" w14:paraId="010B9B99" w14:textId="77777777"/>
        </w:tc>
      </w:tr>
      <w:tr w:rsidR="00330B56" w:rsidTr="00330B56" w14:paraId="150D4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4BA5A7C6" w14:textId="77777777"/>
        </w:tc>
        <w:tc>
          <w:tcPr>
            <w:tcW w:w="7654" w:type="dxa"/>
            <w:gridSpan w:val="2"/>
          </w:tcPr>
          <w:p w:rsidR="00330B56" w:rsidP="00330B56" w:rsidRDefault="00330B56" w14:paraId="2D2239B9" w14:textId="77777777">
            <w:r>
              <w:t>gehoord de beraadslaging,</w:t>
            </w:r>
          </w:p>
        </w:tc>
      </w:tr>
      <w:tr w:rsidR="00330B56" w:rsidTr="00330B56" w14:paraId="07B813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3989266B" w14:textId="77777777"/>
        </w:tc>
        <w:tc>
          <w:tcPr>
            <w:tcW w:w="7654" w:type="dxa"/>
            <w:gridSpan w:val="2"/>
          </w:tcPr>
          <w:p w:rsidR="00330B56" w:rsidP="00330B56" w:rsidRDefault="00330B56" w14:paraId="5D93BC9F" w14:textId="77777777"/>
        </w:tc>
      </w:tr>
      <w:tr w:rsidR="00330B56" w:rsidTr="00330B56" w14:paraId="11A690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0B56" w:rsidP="00330B56" w:rsidRDefault="00330B56" w14:paraId="3BC66E63" w14:textId="77777777"/>
        </w:tc>
        <w:tc>
          <w:tcPr>
            <w:tcW w:w="7654" w:type="dxa"/>
            <w:gridSpan w:val="2"/>
          </w:tcPr>
          <w:p w:rsidRPr="00330B56" w:rsidR="00330B56" w:rsidP="00330B56" w:rsidRDefault="00330B56" w14:paraId="259EE8EB" w14:textId="77777777">
            <w:r w:rsidRPr="00330B56">
              <w:t>constaterende dat de regering toe wil werken naar doelsturing met haalbare bedrijfsspecifieke normen in de landbouw;</w:t>
            </w:r>
          </w:p>
          <w:p w:rsidR="00330B56" w:rsidP="00330B56" w:rsidRDefault="00330B56" w14:paraId="514CA7B4" w14:textId="77777777"/>
          <w:p w:rsidRPr="00330B56" w:rsidR="00330B56" w:rsidP="00330B56" w:rsidRDefault="00330B56" w14:paraId="5C5A3F35" w14:textId="3AA11919">
            <w:r w:rsidRPr="00330B56">
              <w:t>overwegende dat het belangrijk is om op korte termijn in de praktijk ervaring op te doen met doelsturing;</w:t>
            </w:r>
          </w:p>
          <w:p w:rsidR="00330B56" w:rsidP="00330B56" w:rsidRDefault="00330B56" w14:paraId="65B0023E" w14:textId="77777777"/>
          <w:p w:rsidRPr="00330B56" w:rsidR="00330B56" w:rsidP="00330B56" w:rsidRDefault="00330B56" w14:paraId="0D37CB2B" w14:textId="04CA7325">
            <w:r w:rsidRPr="00330B56">
              <w:t>constaterende dat er op het gebied van gewasbescherming vanuit de sector zelf al vergevorderde plannen zijn voor een systeem van benchmarking van de milieu-impact van het gebruik van gewasbeschermingsmiddelen;</w:t>
            </w:r>
          </w:p>
          <w:p w:rsidR="00330B56" w:rsidP="00330B56" w:rsidRDefault="00330B56" w14:paraId="07426CBF" w14:textId="77777777"/>
          <w:p w:rsidRPr="00330B56" w:rsidR="00330B56" w:rsidP="00330B56" w:rsidRDefault="00330B56" w14:paraId="3079EE37" w14:textId="2C530062">
            <w:r w:rsidRPr="00330B56">
              <w:t>overwegende dat er met een snelle invoering van dit benchmarkingsysteem veel geleerd kan worden op het gebied van doelsturing;</w:t>
            </w:r>
          </w:p>
          <w:p w:rsidR="00330B56" w:rsidP="00330B56" w:rsidRDefault="00330B56" w14:paraId="6D817778" w14:textId="77777777"/>
          <w:p w:rsidRPr="00330B56" w:rsidR="00330B56" w:rsidP="00330B56" w:rsidRDefault="00330B56" w14:paraId="50B4734B" w14:textId="1A529742">
            <w:r w:rsidRPr="00330B56">
              <w:t>verzoekt de regering in overleg met in ieder geval BO Akkerbouw zo snel mogelijk met een concreet stappenplan te komen voor de gefaseerde invoering van het benchmarkingsysteem gewasbescherming,</w:t>
            </w:r>
          </w:p>
          <w:p w:rsidR="00330B56" w:rsidP="00330B56" w:rsidRDefault="00330B56" w14:paraId="66F0C4B3" w14:textId="77777777"/>
          <w:p w:rsidRPr="00330B56" w:rsidR="00330B56" w:rsidP="00330B56" w:rsidRDefault="00330B56" w14:paraId="35B7F0BE" w14:textId="1AD13526">
            <w:r w:rsidRPr="00330B56">
              <w:t>en gaat over tot de orde van de dag.</w:t>
            </w:r>
          </w:p>
          <w:p w:rsidR="00330B56" w:rsidP="00330B56" w:rsidRDefault="00330B56" w14:paraId="2EEE3304" w14:textId="77777777"/>
          <w:p w:rsidR="00330B56" w:rsidP="00330B56" w:rsidRDefault="00330B56" w14:paraId="494CC064" w14:textId="77777777">
            <w:r w:rsidRPr="00330B56">
              <w:t>Vedder</w:t>
            </w:r>
          </w:p>
          <w:p w:rsidR="00330B56" w:rsidP="00330B56" w:rsidRDefault="00330B56" w14:paraId="1A4C66D9" w14:textId="77777777">
            <w:r w:rsidRPr="00330B56">
              <w:t>Grinwis</w:t>
            </w:r>
          </w:p>
          <w:p w:rsidR="00330B56" w:rsidP="00330B56" w:rsidRDefault="00330B56" w14:paraId="33EA971B" w14:textId="77777777">
            <w:r w:rsidRPr="00330B56">
              <w:t>Van Campen</w:t>
            </w:r>
          </w:p>
          <w:p w:rsidR="00330B56" w:rsidP="00330B56" w:rsidRDefault="00330B56" w14:paraId="5C9BDCDE" w14:textId="77777777">
            <w:r w:rsidRPr="00330B56">
              <w:t xml:space="preserve">Holman </w:t>
            </w:r>
          </w:p>
          <w:p w:rsidR="00330B56" w:rsidP="00330B56" w:rsidRDefault="00330B56" w14:paraId="4685AF65" w14:textId="6275235D">
            <w:proofErr w:type="spellStart"/>
            <w:r w:rsidRPr="00330B56">
              <w:t>Flach</w:t>
            </w:r>
            <w:proofErr w:type="spellEnd"/>
          </w:p>
        </w:tc>
      </w:tr>
    </w:tbl>
    <w:p w:rsidR="00997775" w:rsidRDefault="00997775" w14:paraId="3E13C3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CF89" w14:textId="77777777" w:rsidR="00330B56" w:rsidRDefault="00330B56">
      <w:pPr>
        <w:spacing w:line="20" w:lineRule="exact"/>
      </w:pPr>
    </w:p>
  </w:endnote>
  <w:endnote w:type="continuationSeparator" w:id="0">
    <w:p w14:paraId="2C5C20E1" w14:textId="77777777" w:rsidR="00330B56" w:rsidRDefault="00330B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AF044F" w14:textId="77777777" w:rsidR="00330B56" w:rsidRDefault="00330B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8295" w14:textId="77777777" w:rsidR="00330B56" w:rsidRDefault="00330B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FF30BD" w14:textId="77777777" w:rsidR="00330B56" w:rsidRDefault="0033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56"/>
    <w:rsid w:val="00133FCE"/>
    <w:rsid w:val="001E482C"/>
    <w:rsid w:val="001E4877"/>
    <w:rsid w:val="0021105A"/>
    <w:rsid w:val="00280D6A"/>
    <w:rsid w:val="002B78E9"/>
    <w:rsid w:val="002C5406"/>
    <w:rsid w:val="00330B5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7A370"/>
  <w15:docId w15:val="{7395EB5D-1C04-4079-9868-2BF45B95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1033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2024-10-18T08:05:00.0000000Z</dcterms:created>
  <dcterms:modified xsi:type="dcterms:W3CDTF">2024-10-18T08:13:00.0000000Z</dcterms:modified>
  <dc:description>------------------------</dc:description>
  <dc:subject/>
  <keywords/>
  <version/>
  <category/>
</coreProperties>
</file>