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42F4B" w14:paraId="6814D1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84F9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6418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42F4B" w14:paraId="646BE5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C7AE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42F4B" w14:paraId="5B18FA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62CB2B" w14:textId="77777777"/>
        </w:tc>
      </w:tr>
      <w:tr w:rsidR="00997775" w:rsidTr="00D42F4B" w14:paraId="7B911F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435E9A" w14:textId="77777777"/>
        </w:tc>
      </w:tr>
      <w:tr w:rsidR="00997775" w:rsidTr="00D42F4B" w14:paraId="4AC175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68A3E8" w14:textId="77777777"/>
        </w:tc>
        <w:tc>
          <w:tcPr>
            <w:tcW w:w="7654" w:type="dxa"/>
            <w:gridSpan w:val="2"/>
          </w:tcPr>
          <w:p w:rsidR="00997775" w:rsidRDefault="00997775" w14:paraId="0E64C40A" w14:textId="77777777"/>
        </w:tc>
      </w:tr>
      <w:tr w:rsidR="00D42F4B" w:rsidTr="00D42F4B" w14:paraId="2685F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7AC27624" w14:textId="33329413">
            <w:pPr>
              <w:rPr>
                <w:b/>
              </w:rPr>
            </w:pPr>
            <w:r>
              <w:rPr>
                <w:b/>
              </w:rPr>
              <w:t>36 600 XIV</w:t>
            </w:r>
          </w:p>
        </w:tc>
        <w:tc>
          <w:tcPr>
            <w:tcW w:w="7654" w:type="dxa"/>
            <w:gridSpan w:val="2"/>
          </w:tcPr>
          <w:p w:rsidR="00D42F4B" w:rsidP="00D42F4B" w:rsidRDefault="00D42F4B" w14:paraId="113B2EFA" w14:textId="3A79C63D">
            <w:pPr>
              <w:rPr>
                <w:b/>
              </w:rPr>
            </w:pPr>
            <w:r w:rsidRPr="00D329AF">
              <w:rPr>
                <w:b/>
                <w:bCs/>
                <w:szCs w:val="24"/>
              </w:rPr>
              <w:t>Vaststelling van de begrotingsstaten van het Ministerie van Landbouw, Visserij, Voedselzekerheid en Natuur (XIV) en het Diergezondheidsfonds (F) voor het jaar 2025</w:t>
            </w:r>
          </w:p>
        </w:tc>
      </w:tr>
      <w:tr w:rsidR="00D42F4B" w:rsidTr="00D42F4B" w14:paraId="528437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7C367008" w14:textId="77777777"/>
        </w:tc>
        <w:tc>
          <w:tcPr>
            <w:tcW w:w="7654" w:type="dxa"/>
            <w:gridSpan w:val="2"/>
          </w:tcPr>
          <w:p w:rsidR="00D42F4B" w:rsidP="00D42F4B" w:rsidRDefault="00D42F4B" w14:paraId="4F74E50E" w14:textId="77777777"/>
        </w:tc>
      </w:tr>
      <w:tr w:rsidR="00D42F4B" w:rsidTr="00D42F4B" w14:paraId="47442C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35542AE3" w14:textId="77777777"/>
        </w:tc>
        <w:tc>
          <w:tcPr>
            <w:tcW w:w="7654" w:type="dxa"/>
            <w:gridSpan w:val="2"/>
          </w:tcPr>
          <w:p w:rsidR="00D42F4B" w:rsidP="00D42F4B" w:rsidRDefault="00D42F4B" w14:paraId="78FE1A4E" w14:textId="77777777"/>
        </w:tc>
      </w:tr>
      <w:tr w:rsidR="00D42F4B" w:rsidTr="00D42F4B" w14:paraId="71D596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1D666904" w14:textId="32BE4A1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</w:t>
            </w:r>
          </w:p>
        </w:tc>
        <w:tc>
          <w:tcPr>
            <w:tcW w:w="7654" w:type="dxa"/>
            <w:gridSpan w:val="2"/>
          </w:tcPr>
          <w:p w:rsidR="00D42F4B" w:rsidP="00D42F4B" w:rsidRDefault="00D42F4B" w14:paraId="7CD77CA4" w14:textId="00FEDA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GRAUS</w:t>
            </w:r>
          </w:p>
        </w:tc>
      </w:tr>
      <w:tr w:rsidR="00D42F4B" w:rsidTr="00D42F4B" w14:paraId="61F0AB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2A00DD2F" w14:textId="77777777"/>
        </w:tc>
        <w:tc>
          <w:tcPr>
            <w:tcW w:w="7654" w:type="dxa"/>
            <w:gridSpan w:val="2"/>
          </w:tcPr>
          <w:p w:rsidR="00D42F4B" w:rsidP="00D42F4B" w:rsidRDefault="00D42F4B" w14:paraId="7E321230" w14:textId="2087B2BC">
            <w:r>
              <w:t>Voorgesteld 17 oktober 2024</w:t>
            </w:r>
          </w:p>
        </w:tc>
      </w:tr>
      <w:tr w:rsidR="00D42F4B" w:rsidTr="00D42F4B" w14:paraId="658DAA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68F1500E" w14:textId="77777777"/>
        </w:tc>
        <w:tc>
          <w:tcPr>
            <w:tcW w:w="7654" w:type="dxa"/>
            <w:gridSpan w:val="2"/>
          </w:tcPr>
          <w:p w:rsidR="00D42F4B" w:rsidP="00D42F4B" w:rsidRDefault="00D42F4B" w14:paraId="0C990626" w14:textId="77777777"/>
        </w:tc>
      </w:tr>
      <w:tr w:rsidR="00D42F4B" w:rsidTr="00D42F4B" w14:paraId="22913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06C79B42" w14:textId="77777777"/>
        </w:tc>
        <w:tc>
          <w:tcPr>
            <w:tcW w:w="7654" w:type="dxa"/>
            <w:gridSpan w:val="2"/>
          </w:tcPr>
          <w:p w:rsidR="00D42F4B" w:rsidP="00D42F4B" w:rsidRDefault="00D42F4B" w14:paraId="329BEAF3" w14:textId="77777777">
            <w:r>
              <w:t>De Kamer,</w:t>
            </w:r>
          </w:p>
        </w:tc>
      </w:tr>
      <w:tr w:rsidR="00D42F4B" w:rsidTr="00D42F4B" w14:paraId="21869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386CF364" w14:textId="77777777"/>
        </w:tc>
        <w:tc>
          <w:tcPr>
            <w:tcW w:w="7654" w:type="dxa"/>
            <w:gridSpan w:val="2"/>
          </w:tcPr>
          <w:p w:rsidR="00D42F4B" w:rsidP="00D42F4B" w:rsidRDefault="00D42F4B" w14:paraId="46C22808" w14:textId="77777777"/>
        </w:tc>
      </w:tr>
      <w:tr w:rsidR="00D42F4B" w:rsidTr="00D42F4B" w14:paraId="02846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43BD2CC8" w14:textId="77777777"/>
        </w:tc>
        <w:tc>
          <w:tcPr>
            <w:tcW w:w="7654" w:type="dxa"/>
            <w:gridSpan w:val="2"/>
          </w:tcPr>
          <w:p w:rsidR="00D42F4B" w:rsidP="00D42F4B" w:rsidRDefault="00D42F4B" w14:paraId="4B6BD2D7" w14:textId="77777777">
            <w:r>
              <w:t>gehoord de beraadslaging,</w:t>
            </w:r>
          </w:p>
        </w:tc>
      </w:tr>
      <w:tr w:rsidR="00D42F4B" w:rsidTr="00D42F4B" w14:paraId="0B3DDF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2CA26F40" w14:textId="77777777"/>
        </w:tc>
        <w:tc>
          <w:tcPr>
            <w:tcW w:w="7654" w:type="dxa"/>
            <w:gridSpan w:val="2"/>
          </w:tcPr>
          <w:p w:rsidR="00D42F4B" w:rsidP="00D42F4B" w:rsidRDefault="00D42F4B" w14:paraId="6E92A7D7" w14:textId="77777777"/>
        </w:tc>
      </w:tr>
      <w:tr w:rsidR="00D42F4B" w:rsidTr="00D42F4B" w14:paraId="5B12AA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42F4B" w:rsidP="00D42F4B" w:rsidRDefault="00D42F4B" w14:paraId="5FBF0573" w14:textId="77777777"/>
        </w:tc>
        <w:tc>
          <w:tcPr>
            <w:tcW w:w="7654" w:type="dxa"/>
            <w:gridSpan w:val="2"/>
          </w:tcPr>
          <w:p w:rsidRPr="00D42F4B" w:rsidR="00D42F4B" w:rsidP="00D42F4B" w:rsidRDefault="00D42F4B" w14:paraId="78558E25" w14:textId="77777777">
            <w:r w:rsidRPr="00D42F4B">
              <w:t>verzoekt de regering om de basisopleiding dierennoodhulp voor dierenambulances en dierenopvang bij rampen onder regie van het ministerie van LVVN te laten plaatsvinden,</w:t>
            </w:r>
          </w:p>
          <w:p w:rsidR="00D42F4B" w:rsidP="00D42F4B" w:rsidRDefault="00D42F4B" w14:paraId="38FD9328" w14:textId="77777777"/>
          <w:p w:rsidRPr="00D42F4B" w:rsidR="00D42F4B" w:rsidP="00D42F4B" w:rsidRDefault="00D42F4B" w14:paraId="053B1103" w14:textId="4C000CF3">
            <w:r w:rsidRPr="00D42F4B">
              <w:t>en gaat over tot de orde van de dag.</w:t>
            </w:r>
          </w:p>
          <w:p w:rsidR="00D42F4B" w:rsidP="00D42F4B" w:rsidRDefault="00D42F4B" w14:paraId="5CB1A78E" w14:textId="77777777"/>
          <w:p w:rsidR="00D42F4B" w:rsidP="00D42F4B" w:rsidRDefault="00D42F4B" w14:paraId="3E40E80A" w14:textId="137D5D40">
            <w:proofErr w:type="spellStart"/>
            <w:r w:rsidRPr="00D42F4B">
              <w:t>Graus</w:t>
            </w:r>
            <w:proofErr w:type="spellEnd"/>
          </w:p>
        </w:tc>
      </w:tr>
    </w:tbl>
    <w:p w:rsidR="00997775" w:rsidRDefault="00997775" w14:paraId="762820D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7577" w14:textId="77777777" w:rsidR="00D42F4B" w:rsidRDefault="00D42F4B">
      <w:pPr>
        <w:spacing w:line="20" w:lineRule="exact"/>
      </w:pPr>
    </w:p>
  </w:endnote>
  <w:endnote w:type="continuationSeparator" w:id="0">
    <w:p w14:paraId="0A735068" w14:textId="77777777" w:rsidR="00D42F4B" w:rsidRDefault="00D42F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22FB40" w14:textId="77777777" w:rsidR="00D42F4B" w:rsidRDefault="00D42F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2089" w14:textId="77777777" w:rsidR="00D42F4B" w:rsidRDefault="00D42F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CB5472" w14:textId="77777777" w:rsidR="00D42F4B" w:rsidRDefault="00D42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2F4B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D1EDA"/>
  <w15:docId w15:val="{5774F246-63D8-45D7-9BA8-5EC97D4B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2024-10-18T07:57:00.0000000Z</dcterms:created>
  <dcterms:modified xsi:type="dcterms:W3CDTF">2024-10-18T08:05:00.0000000Z</dcterms:modified>
  <dc:description>------------------------</dc:description>
  <dc:subject/>
  <keywords/>
  <version/>
  <category/>
</coreProperties>
</file>