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B13BD" w14:paraId="26D0C68D" w14:textId="77777777">
        <w:tc>
          <w:tcPr>
            <w:tcW w:w="6733" w:type="dxa"/>
            <w:gridSpan w:val="2"/>
            <w:tcBorders>
              <w:top w:val="nil"/>
              <w:left w:val="nil"/>
              <w:bottom w:val="nil"/>
              <w:right w:val="nil"/>
            </w:tcBorders>
            <w:vAlign w:val="center"/>
          </w:tcPr>
          <w:p w:rsidR="00997775" w:rsidP="00710A7A" w:rsidRDefault="00997775" w14:paraId="45F5555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D7046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B13BD" w14:paraId="53CF0A0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25DCEB0" w14:textId="77777777">
            <w:r w:rsidRPr="008B0CC5">
              <w:t xml:space="preserve">Vergaderjaar </w:t>
            </w:r>
            <w:r w:rsidR="00AC6B87">
              <w:t>2024-2025</w:t>
            </w:r>
          </w:p>
        </w:tc>
      </w:tr>
      <w:tr w:rsidR="00997775" w:rsidTr="00BB13BD" w14:paraId="7F590189" w14:textId="77777777">
        <w:trPr>
          <w:cantSplit/>
        </w:trPr>
        <w:tc>
          <w:tcPr>
            <w:tcW w:w="10985" w:type="dxa"/>
            <w:gridSpan w:val="3"/>
            <w:tcBorders>
              <w:top w:val="nil"/>
              <w:left w:val="nil"/>
              <w:bottom w:val="nil"/>
              <w:right w:val="nil"/>
            </w:tcBorders>
          </w:tcPr>
          <w:p w:rsidR="00997775" w:rsidRDefault="00997775" w14:paraId="48BFC0EC" w14:textId="77777777"/>
        </w:tc>
      </w:tr>
      <w:tr w:rsidR="00997775" w:rsidTr="00BB13BD" w14:paraId="61B879D3" w14:textId="77777777">
        <w:trPr>
          <w:cantSplit/>
        </w:trPr>
        <w:tc>
          <w:tcPr>
            <w:tcW w:w="10985" w:type="dxa"/>
            <w:gridSpan w:val="3"/>
            <w:tcBorders>
              <w:top w:val="nil"/>
              <w:left w:val="nil"/>
              <w:bottom w:val="single" w:color="auto" w:sz="4" w:space="0"/>
              <w:right w:val="nil"/>
            </w:tcBorders>
          </w:tcPr>
          <w:p w:rsidR="00997775" w:rsidRDefault="00997775" w14:paraId="149CE2E0" w14:textId="77777777"/>
        </w:tc>
      </w:tr>
      <w:tr w:rsidR="00997775" w:rsidTr="00BB13BD" w14:paraId="51E02E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26744E" w14:textId="77777777"/>
        </w:tc>
        <w:tc>
          <w:tcPr>
            <w:tcW w:w="7654" w:type="dxa"/>
            <w:gridSpan w:val="2"/>
          </w:tcPr>
          <w:p w:rsidR="00997775" w:rsidRDefault="00997775" w14:paraId="4748E0AD" w14:textId="77777777"/>
        </w:tc>
      </w:tr>
      <w:tr w:rsidR="00BB13BD" w:rsidTr="00BB13BD" w14:paraId="1BA1F3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13BD" w:rsidP="00BB13BD" w:rsidRDefault="00BB13BD" w14:paraId="20753163" w14:textId="5D22F021">
            <w:pPr>
              <w:rPr>
                <w:b/>
              </w:rPr>
            </w:pPr>
            <w:r>
              <w:rPr>
                <w:b/>
              </w:rPr>
              <w:t>36 600 XIV</w:t>
            </w:r>
          </w:p>
        </w:tc>
        <w:tc>
          <w:tcPr>
            <w:tcW w:w="7654" w:type="dxa"/>
            <w:gridSpan w:val="2"/>
          </w:tcPr>
          <w:p w:rsidR="00BB13BD" w:rsidP="00BB13BD" w:rsidRDefault="00BB13BD" w14:paraId="4AF45D09" w14:textId="146BB743">
            <w:pPr>
              <w:rPr>
                <w:b/>
              </w:rPr>
            </w:pPr>
            <w:r w:rsidRPr="00D329AF">
              <w:rPr>
                <w:b/>
                <w:bCs/>
                <w:szCs w:val="24"/>
              </w:rPr>
              <w:t>Vaststelling van de begrotingsstaten van het Ministerie van Landbouw, Visserij, Voedselzekerheid en Natuur (XIV) en het Diergezondheidsfonds (F) voor het jaar 2025</w:t>
            </w:r>
          </w:p>
        </w:tc>
      </w:tr>
      <w:tr w:rsidR="00BB13BD" w:rsidTr="00BB13BD" w14:paraId="068060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13BD" w:rsidP="00BB13BD" w:rsidRDefault="00BB13BD" w14:paraId="2F013EFA" w14:textId="77777777"/>
        </w:tc>
        <w:tc>
          <w:tcPr>
            <w:tcW w:w="7654" w:type="dxa"/>
            <w:gridSpan w:val="2"/>
          </w:tcPr>
          <w:p w:rsidR="00BB13BD" w:rsidP="00BB13BD" w:rsidRDefault="00BB13BD" w14:paraId="5DD9C5A6" w14:textId="77777777"/>
        </w:tc>
      </w:tr>
      <w:tr w:rsidR="00BB13BD" w:rsidTr="00BB13BD" w14:paraId="058B94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13BD" w:rsidP="00BB13BD" w:rsidRDefault="00BB13BD" w14:paraId="05FFF763" w14:textId="77777777"/>
        </w:tc>
        <w:tc>
          <w:tcPr>
            <w:tcW w:w="7654" w:type="dxa"/>
            <w:gridSpan w:val="2"/>
          </w:tcPr>
          <w:p w:rsidR="00BB13BD" w:rsidP="00BB13BD" w:rsidRDefault="00BB13BD" w14:paraId="47C256DF" w14:textId="77777777"/>
        </w:tc>
      </w:tr>
      <w:tr w:rsidR="00BB13BD" w:rsidTr="00BB13BD" w14:paraId="1CA69A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13BD" w:rsidP="00BB13BD" w:rsidRDefault="00BB13BD" w14:paraId="56DC77B3" w14:textId="63AF76DC">
            <w:pPr>
              <w:rPr>
                <w:b/>
              </w:rPr>
            </w:pPr>
            <w:r>
              <w:rPr>
                <w:b/>
              </w:rPr>
              <w:t xml:space="preserve">Nr. </w:t>
            </w:r>
            <w:r>
              <w:rPr>
                <w:b/>
              </w:rPr>
              <w:t>32</w:t>
            </w:r>
          </w:p>
        </w:tc>
        <w:tc>
          <w:tcPr>
            <w:tcW w:w="7654" w:type="dxa"/>
            <w:gridSpan w:val="2"/>
          </w:tcPr>
          <w:p w:rsidR="00BB13BD" w:rsidP="00BB13BD" w:rsidRDefault="00BB13BD" w14:paraId="62E8EBB0" w14:textId="7BB1272F">
            <w:pPr>
              <w:rPr>
                <w:b/>
              </w:rPr>
            </w:pPr>
            <w:r>
              <w:rPr>
                <w:b/>
              </w:rPr>
              <w:t xml:space="preserve">MOTIE VAN </w:t>
            </w:r>
            <w:r>
              <w:rPr>
                <w:b/>
              </w:rPr>
              <w:t>HET LID GRAUS</w:t>
            </w:r>
          </w:p>
        </w:tc>
      </w:tr>
      <w:tr w:rsidR="00BB13BD" w:rsidTr="00BB13BD" w14:paraId="228ED4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13BD" w:rsidP="00BB13BD" w:rsidRDefault="00BB13BD" w14:paraId="3E8A989A" w14:textId="77777777"/>
        </w:tc>
        <w:tc>
          <w:tcPr>
            <w:tcW w:w="7654" w:type="dxa"/>
            <w:gridSpan w:val="2"/>
          </w:tcPr>
          <w:p w:rsidR="00BB13BD" w:rsidP="00BB13BD" w:rsidRDefault="00BB13BD" w14:paraId="660D2D46" w14:textId="0B5074D9">
            <w:r>
              <w:t>Voorgesteld 17 oktober 2024</w:t>
            </w:r>
          </w:p>
        </w:tc>
      </w:tr>
      <w:tr w:rsidR="00BB13BD" w:rsidTr="00BB13BD" w14:paraId="47B827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13BD" w:rsidP="00BB13BD" w:rsidRDefault="00BB13BD" w14:paraId="5C84F9C1" w14:textId="77777777"/>
        </w:tc>
        <w:tc>
          <w:tcPr>
            <w:tcW w:w="7654" w:type="dxa"/>
            <w:gridSpan w:val="2"/>
          </w:tcPr>
          <w:p w:rsidR="00BB13BD" w:rsidP="00BB13BD" w:rsidRDefault="00BB13BD" w14:paraId="746E54CD" w14:textId="77777777"/>
        </w:tc>
      </w:tr>
      <w:tr w:rsidR="00BB13BD" w:rsidTr="00BB13BD" w14:paraId="1D9344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13BD" w:rsidP="00BB13BD" w:rsidRDefault="00BB13BD" w14:paraId="7ED7AECD" w14:textId="77777777"/>
        </w:tc>
        <w:tc>
          <w:tcPr>
            <w:tcW w:w="7654" w:type="dxa"/>
            <w:gridSpan w:val="2"/>
          </w:tcPr>
          <w:p w:rsidR="00BB13BD" w:rsidP="00BB13BD" w:rsidRDefault="00BB13BD" w14:paraId="3359F831" w14:textId="77777777">
            <w:r>
              <w:t>De Kamer,</w:t>
            </w:r>
          </w:p>
        </w:tc>
      </w:tr>
      <w:tr w:rsidR="00BB13BD" w:rsidTr="00BB13BD" w14:paraId="704B3D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13BD" w:rsidP="00BB13BD" w:rsidRDefault="00BB13BD" w14:paraId="35ADF390" w14:textId="77777777"/>
        </w:tc>
        <w:tc>
          <w:tcPr>
            <w:tcW w:w="7654" w:type="dxa"/>
            <w:gridSpan w:val="2"/>
          </w:tcPr>
          <w:p w:rsidR="00BB13BD" w:rsidP="00BB13BD" w:rsidRDefault="00BB13BD" w14:paraId="6D65AA82" w14:textId="77777777"/>
        </w:tc>
      </w:tr>
      <w:tr w:rsidR="00BB13BD" w:rsidTr="00BB13BD" w14:paraId="0F6B4E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13BD" w:rsidP="00BB13BD" w:rsidRDefault="00BB13BD" w14:paraId="1177D706" w14:textId="77777777"/>
        </w:tc>
        <w:tc>
          <w:tcPr>
            <w:tcW w:w="7654" w:type="dxa"/>
            <w:gridSpan w:val="2"/>
          </w:tcPr>
          <w:p w:rsidR="00BB13BD" w:rsidP="00BB13BD" w:rsidRDefault="00BB13BD" w14:paraId="3D80C0A5" w14:textId="77777777">
            <w:r>
              <w:t>gehoord de beraadslaging,</w:t>
            </w:r>
          </w:p>
        </w:tc>
      </w:tr>
      <w:tr w:rsidR="00BB13BD" w:rsidTr="00BB13BD" w14:paraId="6C9DFE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13BD" w:rsidP="00BB13BD" w:rsidRDefault="00BB13BD" w14:paraId="229C9B4A" w14:textId="77777777"/>
        </w:tc>
        <w:tc>
          <w:tcPr>
            <w:tcW w:w="7654" w:type="dxa"/>
            <w:gridSpan w:val="2"/>
          </w:tcPr>
          <w:p w:rsidR="00BB13BD" w:rsidP="00BB13BD" w:rsidRDefault="00BB13BD" w14:paraId="6CFE2352" w14:textId="77777777"/>
        </w:tc>
      </w:tr>
      <w:tr w:rsidR="00BB13BD" w:rsidTr="00BB13BD" w14:paraId="315434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13BD" w:rsidP="00BB13BD" w:rsidRDefault="00BB13BD" w14:paraId="044865A5" w14:textId="77777777"/>
        </w:tc>
        <w:tc>
          <w:tcPr>
            <w:tcW w:w="7654" w:type="dxa"/>
            <w:gridSpan w:val="2"/>
          </w:tcPr>
          <w:p w:rsidRPr="00BB13BD" w:rsidR="00BB13BD" w:rsidP="00BB13BD" w:rsidRDefault="00BB13BD" w14:paraId="0D1AB754" w14:textId="77777777">
            <w:r w:rsidRPr="00BB13BD">
              <w:t>verzoekt de regering in samenwerking met betrokken ministeries en in navolging van Italië te onderzoeken hoe bestuurders van voertuigen die dieren dumpen langs de weg, naast reeds geldende straffen, hun rijbewijs onvoorwaardelijk voor (on)bepaalde tijd kan worden ontnomen,</w:t>
            </w:r>
          </w:p>
          <w:p w:rsidR="00BB13BD" w:rsidP="00BB13BD" w:rsidRDefault="00BB13BD" w14:paraId="6B545A01" w14:textId="77777777"/>
          <w:p w:rsidRPr="00BB13BD" w:rsidR="00BB13BD" w:rsidP="00BB13BD" w:rsidRDefault="00BB13BD" w14:paraId="54F7DADF" w14:textId="56393287">
            <w:r w:rsidRPr="00BB13BD">
              <w:t>en gaat over tot de orde van de dag.</w:t>
            </w:r>
          </w:p>
          <w:p w:rsidR="00BB13BD" w:rsidP="00BB13BD" w:rsidRDefault="00BB13BD" w14:paraId="119682BE" w14:textId="77777777"/>
          <w:p w:rsidR="00BB13BD" w:rsidP="00BB13BD" w:rsidRDefault="00BB13BD" w14:paraId="6870254F" w14:textId="02191EC9">
            <w:proofErr w:type="spellStart"/>
            <w:r w:rsidRPr="00BB13BD">
              <w:t>Graus</w:t>
            </w:r>
            <w:proofErr w:type="spellEnd"/>
          </w:p>
        </w:tc>
      </w:tr>
    </w:tbl>
    <w:p w:rsidR="00997775" w:rsidRDefault="00997775" w14:paraId="06747BD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95D9" w14:textId="77777777" w:rsidR="00BB13BD" w:rsidRDefault="00BB13BD">
      <w:pPr>
        <w:spacing w:line="20" w:lineRule="exact"/>
      </w:pPr>
    </w:p>
  </w:endnote>
  <w:endnote w:type="continuationSeparator" w:id="0">
    <w:p w14:paraId="1A5BD311" w14:textId="77777777" w:rsidR="00BB13BD" w:rsidRDefault="00BB13BD">
      <w:pPr>
        <w:pStyle w:val="Amendement"/>
      </w:pPr>
      <w:r>
        <w:rPr>
          <w:b w:val="0"/>
        </w:rPr>
        <w:t xml:space="preserve"> </w:t>
      </w:r>
    </w:p>
  </w:endnote>
  <w:endnote w:type="continuationNotice" w:id="1">
    <w:p w14:paraId="20DD38D2" w14:textId="77777777" w:rsidR="00BB13BD" w:rsidRDefault="00BB13B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3E58" w14:textId="77777777" w:rsidR="00BB13BD" w:rsidRDefault="00BB13BD">
      <w:pPr>
        <w:pStyle w:val="Amendement"/>
      </w:pPr>
      <w:r>
        <w:rPr>
          <w:b w:val="0"/>
        </w:rPr>
        <w:separator/>
      </w:r>
    </w:p>
  </w:footnote>
  <w:footnote w:type="continuationSeparator" w:id="0">
    <w:p w14:paraId="3FF8BD75" w14:textId="77777777" w:rsidR="00BB13BD" w:rsidRDefault="00BB1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B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B13B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E20C1"/>
  <w15:docId w15:val="{B61C023D-3985-48C6-B808-4E0DB5F4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96</ap:Words>
  <ap:Characters>586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2024-10-18T07:57:00.0000000Z</dcterms:created>
  <dcterms:modified xsi:type="dcterms:W3CDTF">2024-10-18T08:05:00.0000000Z</dcterms:modified>
  <dc:description>------------------------</dc:description>
  <dc:subject/>
  <keywords/>
  <version/>
  <category/>
</coreProperties>
</file>