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A8719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08A52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79BE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19283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BDF537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B74D4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C13758" w14:textId="77777777"/>
        </w:tc>
      </w:tr>
      <w:tr w:rsidR="0028220F" w:rsidTr="0065630E" w14:paraId="06BD87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C027E8B" w14:textId="77777777"/>
        </w:tc>
      </w:tr>
      <w:tr w:rsidR="0028220F" w:rsidTr="0065630E" w14:paraId="130B0E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FF9386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6F57EB8" w14:textId="77777777">
            <w:pPr>
              <w:rPr>
                <w:b/>
              </w:rPr>
            </w:pPr>
          </w:p>
        </w:tc>
      </w:tr>
      <w:tr w:rsidR="0028220F" w:rsidTr="0065630E" w14:paraId="2C5AA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6151E" w14:paraId="2A2F341A" w14:textId="2523F3C1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8647" w:type="dxa"/>
            <w:gridSpan w:val="2"/>
          </w:tcPr>
          <w:p w:rsidRPr="0076151E" w:rsidR="0028220F" w:rsidP="0076151E" w:rsidRDefault="0076151E" w14:paraId="6FEE8469" w14:textId="07D4B581">
            <w:pPr>
              <w:rPr>
                <w:b/>
                <w:bCs/>
              </w:rPr>
            </w:pPr>
            <w:r w:rsidRPr="0076151E">
              <w:rPr>
                <w:b/>
                <w:bCs/>
                <w:shd w:val="clear" w:color="auto" w:fill="FFFFFF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28220F" w:rsidTr="0065630E" w14:paraId="1D2C34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E43B63" w14:textId="77777777"/>
        </w:tc>
        <w:tc>
          <w:tcPr>
            <w:tcW w:w="8647" w:type="dxa"/>
            <w:gridSpan w:val="2"/>
          </w:tcPr>
          <w:p w:rsidR="0028220F" w:rsidP="0065630E" w:rsidRDefault="0028220F" w14:paraId="27C7203B" w14:textId="77777777"/>
        </w:tc>
      </w:tr>
      <w:tr w:rsidR="0028220F" w:rsidTr="0065630E" w14:paraId="45F952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D5AE8A" w14:textId="77777777"/>
        </w:tc>
        <w:tc>
          <w:tcPr>
            <w:tcW w:w="8647" w:type="dxa"/>
            <w:gridSpan w:val="2"/>
          </w:tcPr>
          <w:p w:rsidR="0028220F" w:rsidP="0065630E" w:rsidRDefault="0028220F" w14:paraId="7795B979" w14:textId="77777777"/>
        </w:tc>
      </w:tr>
      <w:tr w:rsidR="0028220F" w:rsidTr="0065630E" w14:paraId="715EA2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EDB91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2E26D0A" w14:textId="0440F0C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6151E">
              <w:rPr>
                <w:b/>
              </w:rPr>
              <w:t>DE LEDEN MEULENKAMP EN BROMET</w:t>
            </w:r>
          </w:p>
          <w:p w:rsidR="0028220F" w:rsidP="0065630E" w:rsidRDefault="0028220F" w14:paraId="637DEF9F" w14:textId="0A7CA19E">
            <w:pPr>
              <w:rPr>
                <w:b/>
              </w:rPr>
            </w:pPr>
            <w:r>
              <w:t xml:space="preserve">Ter vervanging van die gedrukt onder nr. </w:t>
            </w:r>
            <w:r w:rsidR="0076151E">
              <w:t>18</w:t>
            </w:r>
          </w:p>
        </w:tc>
      </w:tr>
      <w:tr w:rsidR="0028220F" w:rsidTr="0065630E" w14:paraId="6E78DA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8E8B08" w14:textId="77777777"/>
        </w:tc>
        <w:tc>
          <w:tcPr>
            <w:tcW w:w="8647" w:type="dxa"/>
            <w:gridSpan w:val="2"/>
          </w:tcPr>
          <w:p w:rsidR="0028220F" w:rsidP="0065630E" w:rsidRDefault="0028220F" w14:paraId="35789856" w14:textId="77777777">
            <w:r>
              <w:t xml:space="preserve">Voorgesteld </w:t>
            </w:r>
          </w:p>
        </w:tc>
      </w:tr>
      <w:tr w:rsidR="0028220F" w:rsidTr="0065630E" w14:paraId="60E87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5CC679" w14:textId="77777777"/>
        </w:tc>
        <w:tc>
          <w:tcPr>
            <w:tcW w:w="8647" w:type="dxa"/>
            <w:gridSpan w:val="2"/>
          </w:tcPr>
          <w:p w:rsidR="0028220F" w:rsidP="0065630E" w:rsidRDefault="0028220F" w14:paraId="5B36D078" w14:textId="77777777"/>
        </w:tc>
      </w:tr>
      <w:tr w:rsidR="0028220F" w:rsidTr="0065630E" w14:paraId="2F5DE7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C9EB00" w14:textId="77777777"/>
        </w:tc>
        <w:tc>
          <w:tcPr>
            <w:tcW w:w="8647" w:type="dxa"/>
            <w:gridSpan w:val="2"/>
          </w:tcPr>
          <w:p w:rsidR="0028220F" w:rsidP="0065630E" w:rsidRDefault="0028220F" w14:paraId="6D49480C" w14:textId="77777777">
            <w:r>
              <w:t>De Kamer,</w:t>
            </w:r>
          </w:p>
        </w:tc>
      </w:tr>
      <w:tr w:rsidR="0028220F" w:rsidTr="0065630E" w14:paraId="2D2B6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87E090" w14:textId="77777777"/>
        </w:tc>
        <w:tc>
          <w:tcPr>
            <w:tcW w:w="8647" w:type="dxa"/>
            <w:gridSpan w:val="2"/>
          </w:tcPr>
          <w:p w:rsidR="0028220F" w:rsidP="0065630E" w:rsidRDefault="0028220F" w14:paraId="37BEC8D5" w14:textId="77777777"/>
        </w:tc>
      </w:tr>
      <w:tr w:rsidR="0028220F" w:rsidTr="0065630E" w14:paraId="11D092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68D641" w14:textId="77777777"/>
        </w:tc>
        <w:tc>
          <w:tcPr>
            <w:tcW w:w="8647" w:type="dxa"/>
            <w:gridSpan w:val="2"/>
          </w:tcPr>
          <w:p w:rsidR="0028220F" w:rsidP="0065630E" w:rsidRDefault="0028220F" w14:paraId="51F07BF7" w14:textId="77777777">
            <w:r>
              <w:t>gehoord de beraadslaging,</w:t>
            </w:r>
          </w:p>
        </w:tc>
      </w:tr>
      <w:tr w:rsidR="0028220F" w:rsidTr="0065630E" w14:paraId="52A87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8DC4A1" w14:textId="77777777"/>
        </w:tc>
        <w:tc>
          <w:tcPr>
            <w:tcW w:w="8647" w:type="dxa"/>
            <w:gridSpan w:val="2"/>
          </w:tcPr>
          <w:p w:rsidR="0028220F" w:rsidP="0065630E" w:rsidRDefault="0028220F" w14:paraId="1EBCF8FB" w14:textId="77777777"/>
        </w:tc>
      </w:tr>
      <w:tr w:rsidR="0028220F" w:rsidTr="0065630E" w14:paraId="3B93E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676EAD" w14:textId="77777777"/>
        </w:tc>
        <w:tc>
          <w:tcPr>
            <w:tcW w:w="8647" w:type="dxa"/>
            <w:gridSpan w:val="2"/>
          </w:tcPr>
          <w:p w:rsidR="0076151E" w:rsidP="0076151E" w:rsidRDefault="0076151E" w14:paraId="2C8F308C" w14:textId="77777777">
            <w:r>
              <w:t>van mening dat Nederland koploper dient te blijven op het gebied van innovatieve voedselproductie, zoals kweekvlees en precisiefermentatie, die bijdragen aan de voedselzekerheid van de toekomst,</w:t>
            </w:r>
          </w:p>
          <w:p w:rsidR="0076151E" w:rsidP="0076151E" w:rsidRDefault="0076151E" w14:paraId="1695906B" w14:textId="77777777"/>
          <w:p w:rsidR="0076151E" w:rsidP="0076151E" w:rsidRDefault="0076151E" w14:paraId="0C4638A3" w14:textId="77777777">
            <w:r>
              <w:t>constaterende dat Nederlandse ondernemers producten ontwikkelen op basis van innovatieve fermentatie, zoals plantaardige eiwitten of kaas, maar daarbij te maken hebben met Europese wet- en regelgeving die de ontwikkeling van innovaties vaak vertraagd,</w:t>
            </w:r>
          </w:p>
          <w:p w:rsidR="0076151E" w:rsidP="0076151E" w:rsidRDefault="0076151E" w14:paraId="53833236" w14:textId="77777777"/>
          <w:p w:rsidR="0076151E" w:rsidP="0076151E" w:rsidRDefault="0076151E" w14:paraId="7CF78D84" w14:textId="77777777">
            <w:r>
              <w:t xml:space="preserve">constaterende dat landen buiten de Europese Unie reeds producten voortkomend uit dergelijke biotechnologieën commercieel kunnen aanbieden, </w:t>
            </w:r>
          </w:p>
          <w:p w:rsidR="0076151E" w:rsidP="0076151E" w:rsidRDefault="0076151E" w14:paraId="4D0CB668" w14:textId="77777777"/>
          <w:p w:rsidR="0076151E" w:rsidP="0076151E" w:rsidRDefault="0076151E" w14:paraId="3FFD0C05" w14:textId="77777777">
            <w:r>
              <w:t xml:space="preserve">constaterende dat Nederland reeds proeverijen toestaat voor kweekvlees,  </w:t>
            </w:r>
          </w:p>
          <w:p w:rsidR="0076151E" w:rsidP="0076151E" w:rsidRDefault="0076151E" w14:paraId="69C2FA73" w14:textId="77777777"/>
          <w:p w:rsidR="0076151E" w:rsidP="0076151E" w:rsidRDefault="0076151E" w14:paraId="780EF76C" w14:textId="77777777">
            <w:r>
              <w:t xml:space="preserve">verzoekt de regering zo snel mogelijk in overleg te treden met Nederlandse biotechnologiebedrijven om proeverijen met producten voortkomend uit innovatieve fermentatie onder gecontroleerde en veilige omstandigheden mogelijk te maken, </w:t>
            </w:r>
          </w:p>
          <w:p w:rsidR="0076151E" w:rsidP="0076151E" w:rsidRDefault="0076151E" w14:paraId="7136EEC8" w14:textId="77777777"/>
          <w:p w:rsidR="0076151E" w:rsidP="0076151E" w:rsidRDefault="0076151E" w14:paraId="637354EE" w14:textId="77777777">
            <w:r>
              <w:t xml:space="preserve">en gaat over tot de orde van de dag. </w:t>
            </w:r>
          </w:p>
          <w:p w:rsidR="0076151E" w:rsidP="0076151E" w:rsidRDefault="0076151E" w14:paraId="5A8E2C6A" w14:textId="77777777"/>
          <w:p w:rsidR="0076151E" w:rsidP="0076151E" w:rsidRDefault="0076151E" w14:paraId="1B4AC550" w14:textId="77777777">
            <w:r>
              <w:t>Meulenkamp</w:t>
            </w:r>
          </w:p>
          <w:p w:rsidR="0028220F" w:rsidP="0076151E" w:rsidRDefault="0076151E" w14:paraId="2F0DB2DF" w14:textId="1E8049A2">
            <w:proofErr w:type="spellStart"/>
            <w:r>
              <w:t>Bromet</w:t>
            </w:r>
            <w:proofErr w:type="spellEnd"/>
          </w:p>
        </w:tc>
      </w:tr>
    </w:tbl>
    <w:p w:rsidRPr="0028220F" w:rsidR="004A4819" w:rsidP="0028220F" w:rsidRDefault="004A4819" w14:paraId="3533736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7AEB" w14:textId="77777777" w:rsidR="0076151E" w:rsidRDefault="0076151E">
      <w:pPr>
        <w:spacing w:line="20" w:lineRule="exact"/>
      </w:pPr>
    </w:p>
  </w:endnote>
  <w:endnote w:type="continuationSeparator" w:id="0">
    <w:p w14:paraId="45F25456" w14:textId="77777777" w:rsidR="0076151E" w:rsidRDefault="007615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ABCC3A" w14:textId="77777777" w:rsidR="0076151E" w:rsidRDefault="007615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607A" w14:textId="77777777" w:rsidR="0076151E" w:rsidRDefault="007615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F0A732" w14:textId="77777777" w:rsidR="0076151E" w:rsidRDefault="0076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1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151E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97F5"/>
  <w15:docId w15:val="{A1C7AD7C-0063-4A4A-B1EC-3130DE30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1197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2024-10-17T07:54:00.0000000Z</dcterms:created>
  <dcterms:modified xsi:type="dcterms:W3CDTF">2024-10-17T07:56:00.0000000Z</dcterms:modified>
  <dc:description>------------------------</dc:description>
  <dc:subject/>
  <keywords/>
  <version/>
  <category/>
</coreProperties>
</file>